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84C6" w14:textId="21A7E60D" w:rsidR="00834357" w:rsidRPr="007A458D" w:rsidRDefault="005D1EB9" w:rsidP="005D1EB9">
      <w:pPr>
        <w:tabs>
          <w:tab w:val="right" w:pos="9870"/>
        </w:tabs>
        <w:jc w:val="center"/>
        <w:rPr>
          <w:rFonts w:ascii="Arial" w:hAnsi="Arial" w:cs="Arial"/>
          <w:b/>
          <w:bCs/>
          <w:color w:val="0070C0"/>
          <w:sz w:val="36"/>
          <w:szCs w:val="36"/>
        </w:rPr>
      </w:pPr>
      <w:r w:rsidRPr="007A458D">
        <w:rPr>
          <w:rFonts w:ascii="Arial" w:hAnsi="Arial" w:cs="Arial"/>
          <w:b/>
          <w:bCs/>
          <w:noProof/>
          <w:color w:val="0070C0"/>
          <w:sz w:val="28"/>
          <w:szCs w:val="32"/>
        </w:rPr>
        <w:drawing>
          <wp:inline distT="0" distB="0" distL="0" distR="0" wp14:anchorId="254119B5" wp14:editId="2CCF48E9">
            <wp:extent cx="9813355" cy="6281057"/>
            <wp:effectExtent l="0" t="0" r="0" b="0"/>
            <wp:docPr id="1" name="Bilde 1" descr="Et bilde som inneholder tegnefilm, Menneskeansikt, tegning, illustrasj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gnefilm, Menneskeansikt, tegning, illustrasjon&#10;&#10;KI-generert innhold kan være feil."/>
                    <pic:cNvPicPr/>
                  </pic:nvPicPr>
                  <pic:blipFill rotWithShape="1">
                    <a:blip r:embed="rId9">
                      <a:extLst>
                        <a:ext uri="{28A0092B-C50C-407E-A947-70E740481C1C}">
                          <a14:useLocalDpi xmlns:a14="http://schemas.microsoft.com/office/drawing/2010/main" val="0"/>
                        </a:ext>
                      </a:extLst>
                    </a:blip>
                    <a:srcRect l="1881" t="-7260" r="2204" b="-1879"/>
                    <a:stretch/>
                  </pic:blipFill>
                  <pic:spPr bwMode="auto">
                    <a:xfrm>
                      <a:off x="0" y="0"/>
                      <a:ext cx="9829009" cy="6291076"/>
                    </a:xfrm>
                    <a:prstGeom prst="rect">
                      <a:avLst/>
                    </a:prstGeom>
                    <a:ln>
                      <a:noFill/>
                    </a:ln>
                    <a:extLst>
                      <a:ext uri="{53640926-AAD7-44D8-BBD7-CCE9431645EC}">
                        <a14:shadowObscured xmlns:a14="http://schemas.microsoft.com/office/drawing/2010/main"/>
                      </a:ext>
                    </a:extLst>
                  </pic:spPr>
                </pic:pic>
              </a:graphicData>
            </a:graphic>
          </wp:inline>
        </w:drawing>
      </w:r>
    </w:p>
    <w:p w14:paraId="1007F395" w14:textId="77777777" w:rsidR="005D1EB9" w:rsidRPr="007A458D" w:rsidRDefault="005D1EB9" w:rsidP="00C20590">
      <w:pPr>
        <w:tabs>
          <w:tab w:val="right" w:pos="9870"/>
        </w:tabs>
        <w:jc w:val="both"/>
        <w:rPr>
          <w:rFonts w:ascii="Arial" w:hAnsi="Arial" w:cs="Arial"/>
          <w:b/>
          <w:bCs/>
          <w:color w:val="0070C0"/>
          <w:sz w:val="36"/>
          <w:szCs w:val="36"/>
        </w:rPr>
      </w:pPr>
    </w:p>
    <w:p w14:paraId="48778FFF" w14:textId="77777777" w:rsidR="00CD7B7B" w:rsidRPr="007A458D" w:rsidRDefault="00CD7B7B" w:rsidP="00CD7B7B">
      <w:pPr>
        <w:tabs>
          <w:tab w:val="right" w:pos="9870"/>
        </w:tabs>
        <w:jc w:val="both"/>
        <w:rPr>
          <w:rFonts w:ascii="Arial" w:hAnsi="Arial" w:cs="Arial"/>
          <w:b/>
          <w:bCs/>
          <w:color w:val="0070C0"/>
          <w:sz w:val="36"/>
          <w:szCs w:val="36"/>
        </w:rPr>
      </w:pPr>
      <w:r w:rsidRPr="007A458D">
        <w:rPr>
          <w:rFonts w:ascii="Arial" w:hAnsi="Arial" w:cs="Arial"/>
          <w:b/>
          <w:bCs/>
          <w:color w:val="0070C0"/>
          <w:sz w:val="36"/>
          <w:szCs w:val="36"/>
        </w:rPr>
        <w:lastRenderedPageBreak/>
        <w:t>Organisering av Rasta Skoles SFO</w:t>
      </w:r>
    </w:p>
    <w:p w14:paraId="280E1BC0" w14:textId="77777777" w:rsidR="000C2B01" w:rsidRPr="007A458D" w:rsidRDefault="00CD7B7B" w:rsidP="000C2B01">
      <w:pPr>
        <w:shd w:val="clear" w:color="auto" w:fill="FFFFFF"/>
        <w:spacing w:before="240" w:line="360" w:lineRule="auto"/>
        <w:rPr>
          <w:rFonts w:ascii="Arial" w:hAnsi="Arial" w:cs="Arial"/>
          <w:sz w:val="22"/>
          <w:szCs w:val="22"/>
          <w:shd w:val="clear" w:color="auto" w:fill="FFFFFF"/>
        </w:rPr>
      </w:pPr>
      <w:r w:rsidRPr="007A458D">
        <w:rPr>
          <w:rFonts w:ascii="Arial" w:hAnsi="Arial" w:cs="Arial"/>
          <w:sz w:val="22"/>
          <w:szCs w:val="22"/>
          <w:shd w:val="clear" w:color="auto" w:fill="FFFFFF"/>
        </w:rPr>
        <w:t xml:space="preserve">Rektor er administrativ og faglig leder av skolens SFO. Rektor kan videre delegere dette til en ansatt SFO-leder, med pedagogisk utdanning. Den ansatte må være en del av skolens ledelse. Rektor er ansvarlig for at SFO oppfyller krav og retningslinjer i nasjonal rammeplan for kvalitet i SFO. </w:t>
      </w:r>
    </w:p>
    <w:p w14:paraId="2820F0B4" w14:textId="61B4B312" w:rsidR="001F1C13" w:rsidRPr="006C7C9B" w:rsidRDefault="006A36EE" w:rsidP="543E1FFD">
      <w:pPr>
        <w:shd w:val="clear" w:color="auto" w:fill="FFFFFF" w:themeFill="background1"/>
        <w:spacing w:before="240" w:line="360" w:lineRule="auto"/>
        <w:rPr>
          <w:rFonts w:ascii="Arial" w:hAnsi="Arial" w:cs="Arial"/>
          <w:sz w:val="22"/>
          <w:szCs w:val="22"/>
        </w:rPr>
      </w:pPr>
      <w:r w:rsidRPr="543E1FFD">
        <w:rPr>
          <w:rFonts w:ascii="Arial" w:hAnsi="Arial" w:cs="Arial"/>
          <w:sz w:val="22"/>
          <w:szCs w:val="22"/>
        </w:rPr>
        <w:t>Rasta SFO</w:t>
      </w:r>
      <w:r w:rsidR="001F1C13" w:rsidRPr="543E1FFD">
        <w:rPr>
          <w:rFonts w:ascii="Arial" w:hAnsi="Arial" w:cs="Arial"/>
          <w:sz w:val="22"/>
          <w:szCs w:val="22"/>
        </w:rPr>
        <w:t xml:space="preserve"> er organisert i </w:t>
      </w:r>
      <w:r w:rsidR="001F1C13" w:rsidRPr="543E1FFD">
        <w:rPr>
          <w:rStyle w:val="Sterk"/>
          <w:rFonts w:ascii="Arial" w:hAnsi="Arial" w:cs="Arial"/>
          <w:b w:val="0"/>
          <w:bCs w:val="0"/>
          <w:sz w:val="22"/>
          <w:szCs w:val="22"/>
        </w:rPr>
        <w:t>baser</w:t>
      </w:r>
      <w:r w:rsidR="001F1C13" w:rsidRPr="543E1FFD">
        <w:rPr>
          <w:rFonts w:ascii="Arial" w:hAnsi="Arial" w:cs="Arial"/>
          <w:sz w:val="22"/>
          <w:szCs w:val="22"/>
        </w:rPr>
        <w:t xml:space="preserve">, som er </w:t>
      </w:r>
      <w:r w:rsidR="00325986" w:rsidRPr="543E1FFD">
        <w:rPr>
          <w:rFonts w:ascii="Arial" w:hAnsi="Arial" w:cs="Arial"/>
          <w:sz w:val="22"/>
          <w:szCs w:val="22"/>
        </w:rPr>
        <w:t>trinnvise</w:t>
      </w:r>
      <w:r w:rsidR="001F1C13" w:rsidRPr="543E1FFD">
        <w:rPr>
          <w:rFonts w:ascii="Arial" w:hAnsi="Arial" w:cs="Arial"/>
          <w:sz w:val="22"/>
          <w:szCs w:val="22"/>
        </w:rPr>
        <w:t xml:space="preserve"> enheter innenfor SFO-en. Hver base har en </w:t>
      </w:r>
      <w:r w:rsidR="001F1C13" w:rsidRPr="543E1FFD">
        <w:rPr>
          <w:rStyle w:val="Sterk"/>
          <w:rFonts w:ascii="Arial" w:hAnsi="Arial" w:cs="Arial"/>
          <w:b w:val="0"/>
          <w:bCs w:val="0"/>
          <w:sz w:val="22"/>
          <w:szCs w:val="22"/>
        </w:rPr>
        <w:t>baseleder</w:t>
      </w:r>
      <w:r w:rsidR="001F1C13" w:rsidRPr="543E1FFD">
        <w:rPr>
          <w:rFonts w:ascii="Arial" w:hAnsi="Arial" w:cs="Arial"/>
          <w:sz w:val="22"/>
          <w:szCs w:val="22"/>
        </w:rPr>
        <w:t xml:space="preserve"> som har ansvar for den daglige driften, planlegging av aktiviteter, oppfølging av barn og samarbeid med foresatte og skole. Baselederen rapporterer vanligvis til SFO-leder eller skoleleder.</w:t>
      </w:r>
      <w:r w:rsidR="00401B6B" w:rsidRPr="543E1FFD">
        <w:rPr>
          <w:rFonts w:ascii="Arial" w:hAnsi="Arial" w:cs="Arial"/>
          <w:sz w:val="22"/>
          <w:szCs w:val="22"/>
        </w:rPr>
        <w:t xml:space="preserve"> </w:t>
      </w:r>
      <w:r w:rsidR="00144694" w:rsidRPr="543E1FFD">
        <w:rPr>
          <w:rFonts w:ascii="Arial" w:hAnsi="Arial" w:cs="Arial"/>
          <w:sz w:val="22"/>
          <w:szCs w:val="22"/>
        </w:rPr>
        <w:t>SFO</w:t>
      </w:r>
      <w:r w:rsidR="000C2B01" w:rsidRPr="543E1FFD">
        <w:rPr>
          <w:rFonts w:ascii="Arial" w:hAnsi="Arial" w:cs="Arial"/>
          <w:sz w:val="22"/>
          <w:szCs w:val="22"/>
        </w:rPr>
        <w:t>-</w:t>
      </w:r>
      <w:r w:rsidR="00144694" w:rsidRPr="543E1FFD">
        <w:rPr>
          <w:rFonts w:ascii="Arial" w:hAnsi="Arial" w:cs="Arial"/>
          <w:sz w:val="22"/>
          <w:szCs w:val="22"/>
        </w:rPr>
        <w:t xml:space="preserve">leder </w:t>
      </w:r>
      <w:r w:rsidR="00921AC1" w:rsidRPr="543E1FFD">
        <w:rPr>
          <w:rFonts w:ascii="Arial" w:hAnsi="Arial" w:cs="Arial"/>
          <w:sz w:val="22"/>
          <w:szCs w:val="22"/>
        </w:rPr>
        <w:t>er ansvarlig for personalledelse og skal veilede, følge opp medarbeidere slik at barna møter trygge og kompetente voksne. Rollen innebærer også å s</w:t>
      </w:r>
      <w:r w:rsidR="00D74723" w:rsidRPr="543E1FFD">
        <w:rPr>
          <w:rFonts w:ascii="Arial" w:hAnsi="Arial" w:cs="Arial"/>
          <w:sz w:val="22"/>
          <w:szCs w:val="22"/>
        </w:rPr>
        <w:t>ørge for at SFO</w:t>
      </w:r>
      <w:r w:rsidR="00244CCF" w:rsidRPr="543E1FFD">
        <w:rPr>
          <w:rFonts w:ascii="Arial" w:hAnsi="Arial" w:cs="Arial"/>
          <w:sz w:val="22"/>
          <w:szCs w:val="22"/>
        </w:rPr>
        <w:t>-</w:t>
      </w:r>
      <w:r w:rsidR="00D74723" w:rsidRPr="543E1FFD">
        <w:rPr>
          <w:rFonts w:ascii="Arial" w:hAnsi="Arial" w:cs="Arial"/>
          <w:sz w:val="22"/>
          <w:szCs w:val="22"/>
        </w:rPr>
        <w:t xml:space="preserve">tilbudet er i tråd med skolens mål og at det bidrar til elevenes trivsel, utvikling og læring. </w:t>
      </w:r>
    </w:p>
    <w:p w14:paraId="1AA019CE" w14:textId="60244770" w:rsidR="00ED256C" w:rsidRPr="006C7C9B" w:rsidRDefault="006A1526" w:rsidP="543E1FFD">
      <w:pPr>
        <w:shd w:val="clear" w:color="auto" w:fill="FFFFFF" w:themeFill="background1"/>
        <w:spacing w:before="240" w:line="360" w:lineRule="auto"/>
        <w:rPr>
          <w:rFonts w:ascii="Arial" w:hAnsi="Arial" w:cs="Arial"/>
          <w:sz w:val="22"/>
          <w:szCs w:val="22"/>
        </w:rPr>
      </w:pPr>
      <w:r w:rsidRPr="007A458D">
        <w:rPr>
          <w:rStyle w:val="Sterk"/>
          <w:rFonts w:ascii="Arial" w:hAnsi="Arial" w:cs="Arial"/>
          <w:b w:val="0"/>
          <w:bCs w:val="0"/>
          <w:sz w:val="22"/>
          <w:szCs w:val="22"/>
        </w:rPr>
        <w:t>Hver klasse har en gruppekontakt i SFO</w:t>
      </w:r>
      <w:r w:rsidR="0053273C" w:rsidRPr="007A458D">
        <w:rPr>
          <w:rStyle w:val="Sterk"/>
          <w:rFonts w:ascii="Arial" w:hAnsi="Arial" w:cs="Arial"/>
          <w:b w:val="0"/>
          <w:bCs w:val="0"/>
          <w:sz w:val="22"/>
          <w:szCs w:val="22"/>
        </w:rPr>
        <w:t xml:space="preserve"> som har ekstra ansvar å følge opp barna i hverdagen. Assistentene </w:t>
      </w:r>
      <w:r w:rsidR="001F1C13" w:rsidRPr="007A458D">
        <w:rPr>
          <w:rFonts w:ascii="Arial" w:hAnsi="Arial" w:cs="Arial"/>
          <w:sz w:val="22"/>
          <w:szCs w:val="22"/>
        </w:rPr>
        <w:t>deltar i lek og aktiviteter</w:t>
      </w:r>
      <w:r w:rsidR="0053273C" w:rsidRPr="007A458D">
        <w:rPr>
          <w:rFonts w:ascii="Arial" w:hAnsi="Arial" w:cs="Arial"/>
          <w:sz w:val="22"/>
          <w:szCs w:val="22"/>
        </w:rPr>
        <w:t xml:space="preserve">, og </w:t>
      </w:r>
      <w:r w:rsidR="001F1C13" w:rsidRPr="007A458D">
        <w:rPr>
          <w:rFonts w:ascii="Arial" w:hAnsi="Arial" w:cs="Arial"/>
          <w:sz w:val="22"/>
          <w:szCs w:val="22"/>
        </w:rPr>
        <w:t xml:space="preserve">hjelper til med praktiske oppgaver som måltider og overgang mellom skole og SFO. Mange assistenter har bakgrunn som barne- og ungdomsarbeidere, men det kan også være ansatte uten formell utdanning, men med </w:t>
      </w:r>
      <w:r w:rsidR="0090428C" w:rsidRPr="007A458D">
        <w:rPr>
          <w:rFonts w:ascii="Arial" w:hAnsi="Arial" w:cs="Arial"/>
          <w:sz w:val="22"/>
          <w:szCs w:val="22"/>
        </w:rPr>
        <w:t xml:space="preserve">lang og </w:t>
      </w:r>
      <w:r w:rsidR="001F1C13" w:rsidRPr="007A458D">
        <w:rPr>
          <w:rFonts w:ascii="Arial" w:hAnsi="Arial" w:cs="Arial"/>
          <w:sz w:val="22"/>
          <w:szCs w:val="22"/>
        </w:rPr>
        <w:t>relevant erfaring.</w:t>
      </w:r>
      <w:r w:rsidR="007F371A" w:rsidRPr="007A458D">
        <w:rPr>
          <w:rFonts w:ascii="Arial" w:hAnsi="Arial" w:cs="Arial"/>
          <w:sz w:val="22"/>
          <w:szCs w:val="22"/>
          <w:shd w:val="clear" w:color="auto" w:fill="FFFFFF"/>
        </w:rPr>
        <w:t xml:space="preserve"> Det er et mål å sikre at 2/3 av personalet i SFO har fagbrev i barne- og ungdomsarbeiderfaget.</w:t>
      </w:r>
      <w:r w:rsidR="007F371A" w:rsidRPr="007A458D">
        <w:rPr>
          <w:rFonts w:ascii="Arial" w:hAnsi="Arial" w:cs="Arial"/>
          <w:sz w:val="22"/>
          <w:szCs w:val="22"/>
        </w:rPr>
        <w:t xml:space="preserve"> </w:t>
      </w:r>
    </w:p>
    <w:p w14:paraId="58CA4F32" w14:textId="598FDE89" w:rsidR="00ED256C" w:rsidRPr="006C7C9B" w:rsidRDefault="001F1C13" w:rsidP="543E1FFD">
      <w:pPr>
        <w:shd w:val="clear" w:color="auto" w:fill="FFFFFF" w:themeFill="background1"/>
        <w:spacing w:before="240" w:line="360" w:lineRule="auto"/>
        <w:rPr>
          <w:rFonts w:ascii="Arial" w:hAnsi="Arial" w:cs="Arial"/>
          <w:sz w:val="22"/>
          <w:szCs w:val="22"/>
        </w:rPr>
      </w:pPr>
      <w:r w:rsidRPr="543E1FFD">
        <w:rPr>
          <w:rFonts w:ascii="Arial" w:hAnsi="Arial" w:cs="Arial"/>
          <w:sz w:val="22"/>
          <w:szCs w:val="22"/>
        </w:rPr>
        <w:t>Målet med organiseringen er å skape et trygt, inkluderende og stimulerende miljø hvor barna får leke, være sosiale og utvikle seg utenfor skoletiden.</w:t>
      </w:r>
    </w:p>
    <w:p w14:paraId="4C3DE1D8" w14:textId="15F98A22" w:rsidR="00CD7B7B" w:rsidRPr="007A458D" w:rsidRDefault="00F164F1" w:rsidP="00CD7B7B">
      <w:pPr>
        <w:shd w:val="clear" w:color="auto" w:fill="FFFFFF"/>
        <w:spacing w:before="240" w:line="360" w:lineRule="auto"/>
        <w:jc w:val="center"/>
        <w:rPr>
          <w:rFonts w:ascii="Arial" w:hAnsi="Arial" w:cs="Arial"/>
          <w:color w:val="303030"/>
          <w:sz w:val="22"/>
          <w:szCs w:val="22"/>
          <w:lang w:eastAsia="nb-NO"/>
        </w:rPr>
      </w:pPr>
      <w:r w:rsidRPr="007A458D">
        <w:rPr>
          <w:rFonts w:ascii="Arial" w:hAnsi="Arial" w:cs="Arial"/>
          <w:b/>
          <w:bCs/>
          <w:noProof/>
          <w:color w:val="0070C0"/>
          <w:sz w:val="28"/>
          <w:szCs w:val="32"/>
        </w:rPr>
        <mc:AlternateContent>
          <mc:Choice Requires="wps">
            <w:drawing>
              <wp:anchor distT="45720" distB="45720" distL="114300" distR="114300" simplePos="0" relativeHeight="251658242" behindDoc="0" locked="0" layoutInCell="1" allowOverlap="1" wp14:anchorId="60E995BD" wp14:editId="16A285AB">
                <wp:simplePos x="0" y="0"/>
                <wp:positionH relativeFrom="column">
                  <wp:posOffset>4785995</wp:posOffset>
                </wp:positionH>
                <wp:positionV relativeFrom="paragraph">
                  <wp:posOffset>919480</wp:posOffset>
                </wp:positionV>
                <wp:extent cx="2042160" cy="617220"/>
                <wp:effectExtent l="0" t="0" r="0" b="0"/>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617220"/>
                        </a:xfrm>
                        <a:prstGeom prst="rect">
                          <a:avLst/>
                        </a:prstGeom>
                        <a:noFill/>
                        <a:ln w="9525">
                          <a:noFill/>
                          <a:miter lim="800000"/>
                          <a:headEnd/>
                          <a:tailEnd/>
                        </a:ln>
                      </wps:spPr>
                      <wps:txbx>
                        <w:txbxContent>
                          <w:p w14:paraId="67D34A51" w14:textId="77777777" w:rsidR="00CD7B7B" w:rsidRPr="007A458D" w:rsidRDefault="00CD7B7B" w:rsidP="00CD7B7B">
                            <w:pPr>
                              <w:rPr>
                                <w:rFonts w:asciiTheme="minorHAnsi" w:hAnsiTheme="minorHAnsi" w:cstheme="minorHAnsi"/>
                                <w:b/>
                                <w:bCs/>
                                <w:sz w:val="28"/>
                                <w:szCs w:val="28"/>
                              </w:rPr>
                            </w:pPr>
                            <w:r w:rsidRPr="007A458D">
                              <w:rPr>
                                <w:rFonts w:asciiTheme="minorHAnsi" w:hAnsiTheme="minorHAnsi" w:cstheme="minorHAnsi"/>
                                <w:b/>
                                <w:bCs/>
                                <w:sz w:val="28"/>
                                <w:szCs w:val="28"/>
                              </w:rPr>
                              <w:t>SFO-leder (</w:t>
                            </w:r>
                            <w:proofErr w:type="spellStart"/>
                            <w:proofErr w:type="gramStart"/>
                            <w:r w:rsidRPr="007A458D">
                              <w:rPr>
                                <w:rFonts w:asciiTheme="minorHAnsi" w:hAnsiTheme="minorHAnsi" w:cstheme="minorHAnsi"/>
                                <w:b/>
                                <w:bCs/>
                                <w:sz w:val="28"/>
                                <w:szCs w:val="28"/>
                              </w:rPr>
                              <w:t>ass.rektor</w:t>
                            </w:r>
                            <w:proofErr w:type="spellEnd"/>
                            <w:proofErr w:type="gramEnd"/>
                            <w:r w:rsidRPr="007A458D">
                              <w:rPr>
                                <w:rFonts w:asciiTheme="minorHAnsi" w:hAnsiTheme="minorHAnsi" w:cstheme="minorHAnsi"/>
                                <w:b/>
                                <w:bCs/>
                                <w:sz w:val="28"/>
                                <w:szCs w:val="28"/>
                              </w:rPr>
                              <w:t>)</w:t>
                            </w:r>
                          </w:p>
                          <w:p w14:paraId="2FD6FBF7" w14:textId="50ECD799" w:rsidR="00CD7B7B" w:rsidRPr="007A458D" w:rsidRDefault="00CD7B7B" w:rsidP="00CD7B7B">
                            <w:pPr>
                              <w:rPr>
                                <w:rFonts w:asciiTheme="minorHAnsi" w:hAnsiTheme="minorHAnsi" w:cstheme="minorHAnsi"/>
                                <w:b/>
                                <w:bCs/>
                                <w:sz w:val="28"/>
                                <w:szCs w:val="28"/>
                              </w:rPr>
                            </w:pPr>
                            <w:r w:rsidRPr="007A458D">
                              <w:rPr>
                                <w:rFonts w:asciiTheme="minorHAnsi" w:hAnsiTheme="minorHAnsi" w:cstheme="minorHAnsi"/>
                                <w:b/>
                                <w:bCs/>
                                <w:sz w:val="28"/>
                                <w:szCs w:val="28"/>
                              </w:rPr>
                              <w:t>Baselede</w:t>
                            </w:r>
                            <w:r w:rsidR="00F164F1" w:rsidRPr="007A458D">
                              <w:rPr>
                                <w:rFonts w:asciiTheme="minorHAnsi" w:hAnsiTheme="minorHAnsi" w:cstheme="minorHAnsi"/>
                                <w:b/>
                                <w:bCs/>
                                <w:sz w:val="28"/>
                                <w:szCs w:val="2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995BD" id="_x0000_t202" coordsize="21600,21600" o:spt="202" path="m,l,21600r21600,l21600,xe">
                <v:stroke joinstyle="miter"/>
                <v:path gradientshapeok="t" o:connecttype="rect"/>
              </v:shapetype>
              <v:shape id="Tekstboks 2" o:spid="_x0000_s1026" type="#_x0000_t202" style="position:absolute;left:0;text-align:left;margin-left:376.85pt;margin-top:72.4pt;width:160.8pt;height:48.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" filled="f" stroked="f">
                <v:textbox>
                  <w:txbxContent>
                    <w:p w14:paraId="67D34A51" w14:textId="77777777" w:rsidR="00CD7B7B" w:rsidRPr="007A458D" w:rsidRDefault="00CD7B7B" w:rsidP="00CD7B7B">
                      <w:pPr>
                        <w:rPr>
                          <w:rFonts w:asciiTheme="minorHAnsi" w:hAnsiTheme="minorHAnsi" w:cstheme="minorHAnsi"/>
                          <w:b/>
                          <w:bCs/>
                          <w:sz w:val="28"/>
                          <w:szCs w:val="28"/>
                        </w:rPr>
                      </w:pPr>
                      <w:r w:rsidRPr="007A458D">
                        <w:rPr>
                          <w:rFonts w:asciiTheme="minorHAnsi" w:hAnsiTheme="minorHAnsi" w:cstheme="minorHAnsi"/>
                          <w:b/>
                          <w:bCs/>
                          <w:sz w:val="28"/>
                          <w:szCs w:val="28"/>
                        </w:rPr>
                        <w:t>SFO-leder (</w:t>
                      </w:r>
                      <w:proofErr w:type="spellStart"/>
                      <w:proofErr w:type="gramStart"/>
                      <w:r w:rsidRPr="007A458D">
                        <w:rPr>
                          <w:rFonts w:asciiTheme="minorHAnsi" w:hAnsiTheme="minorHAnsi" w:cstheme="minorHAnsi"/>
                          <w:b/>
                          <w:bCs/>
                          <w:sz w:val="28"/>
                          <w:szCs w:val="28"/>
                        </w:rPr>
                        <w:t>ass.rektor</w:t>
                      </w:r>
                      <w:proofErr w:type="spellEnd"/>
                      <w:proofErr w:type="gramEnd"/>
                      <w:r w:rsidRPr="007A458D">
                        <w:rPr>
                          <w:rFonts w:asciiTheme="minorHAnsi" w:hAnsiTheme="minorHAnsi" w:cstheme="minorHAnsi"/>
                          <w:b/>
                          <w:bCs/>
                          <w:sz w:val="28"/>
                          <w:szCs w:val="28"/>
                        </w:rPr>
                        <w:t>)</w:t>
                      </w:r>
                    </w:p>
                    <w:p w14:paraId="2FD6FBF7" w14:textId="50ECD799" w:rsidR="00CD7B7B" w:rsidRPr="007A458D" w:rsidRDefault="00CD7B7B" w:rsidP="00CD7B7B">
                      <w:pPr>
                        <w:rPr>
                          <w:rFonts w:asciiTheme="minorHAnsi" w:hAnsiTheme="minorHAnsi" w:cstheme="minorHAnsi"/>
                          <w:b/>
                          <w:bCs/>
                          <w:sz w:val="28"/>
                          <w:szCs w:val="28"/>
                        </w:rPr>
                      </w:pPr>
                      <w:r w:rsidRPr="007A458D">
                        <w:rPr>
                          <w:rFonts w:asciiTheme="minorHAnsi" w:hAnsiTheme="minorHAnsi" w:cstheme="minorHAnsi"/>
                          <w:b/>
                          <w:bCs/>
                          <w:sz w:val="28"/>
                          <w:szCs w:val="28"/>
                        </w:rPr>
                        <w:t>Baselede</w:t>
                      </w:r>
                      <w:r w:rsidR="00F164F1" w:rsidRPr="007A458D">
                        <w:rPr>
                          <w:rFonts w:asciiTheme="minorHAnsi" w:hAnsiTheme="minorHAnsi" w:cstheme="minorHAnsi"/>
                          <w:b/>
                          <w:bCs/>
                          <w:sz w:val="28"/>
                          <w:szCs w:val="28"/>
                        </w:rPr>
                        <w:t>r</w:t>
                      </w:r>
                    </w:p>
                  </w:txbxContent>
                </v:textbox>
              </v:shape>
            </w:pict>
          </mc:Fallback>
        </mc:AlternateContent>
      </w:r>
      <w:r w:rsidRPr="007A458D">
        <w:rPr>
          <w:rFonts w:ascii="Arial" w:hAnsi="Arial" w:cs="Arial"/>
          <w:b/>
          <w:bCs/>
          <w:noProof/>
          <w:color w:val="0070C0"/>
          <w:sz w:val="28"/>
          <w:szCs w:val="32"/>
        </w:rPr>
        <mc:AlternateContent>
          <mc:Choice Requires="wps">
            <w:drawing>
              <wp:anchor distT="45720" distB="45720" distL="114300" distR="114300" simplePos="0" relativeHeight="251658243" behindDoc="0" locked="0" layoutInCell="1" allowOverlap="1" wp14:anchorId="081A7AE2" wp14:editId="118CC2CC">
                <wp:simplePos x="0" y="0"/>
                <wp:positionH relativeFrom="column">
                  <wp:posOffset>4770568</wp:posOffset>
                </wp:positionH>
                <wp:positionV relativeFrom="paragraph">
                  <wp:posOffset>1422080</wp:posOffset>
                </wp:positionV>
                <wp:extent cx="1352566" cy="995423"/>
                <wp:effectExtent l="0" t="0" r="0" b="0"/>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66" cy="995423"/>
                        </a:xfrm>
                        <a:prstGeom prst="rect">
                          <a:avLst/>
                        </a:prstGeom>
                        <a:noFill/>
                        <a:ln w="9525">
                          <a:noFill/>
                          <a:miter lim="800000"/>
                          <a:headEnd/>
                          <a:tailEnd/>
                        </a:ln>
                      </wps:spPr>
                      <wps:txbx>
                        <w:txbxContent>
                          <w:p w14:paraId="77B7279C" w14:textId="77777777" w:rsidR="00CD7B7B" w:rsidRPr="007A458D" w:rsidRDefault="00CD7B7B" w:rsidP="00CD7B7B">
                            <w:pPr>
                              <w:rPr>
                                <w:rFonts w:asciiTheme="minorHAnsi" w:hAnsiTheme="minorHAnsi" w:cstheme="minorHAnsi"/>
                                <w:b/>
                                <w:bCs/>
                                <w:sz w:val="28"/>
                                <w:szCs w:val="28"/>
                              </w:rPr>
                            </w:pPr>
                            <w:r w:rsidRPr="007A458D">
                              <w:rPr>
                                <w:rFonts w:asciiTheme="minorHAnsi" w:hAnsiTheme="minorHAnsi" w:cstheme="minorHAnsi"/>
                                <w:b/>
                                <w:bCs/>
                                <w:sz w:val="28"/>
                                <w:szCs w:val="28"/>
                              </w:rPr>
                              <w:t>Fagarbeidere</w:t>
                            </w:r>
                            <w:r w:rsidRPr="007A458D">
                              <w:rPr>
                                <w:rFonts w:asciiTheme="minorHAnsi" w:hAnsiTheme="minorHAnsi" w:cstheme="minorHAnsi"/>
                                <w:b/>
                                <w:bCs/>
                                <w:sz w:val="28"/>
                                <w:szCs w:val="28"/>
                              </w:rPr>
                              <w:br/>
                              <w:t>Assistenter</w:t>
                            </w:r>
                            <w:r w:rsidRPr="007A458D">
                              <w:rPr>
                                <w:rFonts w:asciiTheme="minorHAnsi" w:hAnsiTheme="minorHAnsi" w:cstheme="minorHAnsi"/>
                                <w:b/>
                                <w:bCs/>
                                <w:sz w:val="28"/>
                                <w:szCs w:val="28"/>
                              </w:rPr>
                              <w:br/>
                              <w:t>Lærlinger</w:t>
                            </w:r>
                            <w:r w:rsidRPr="007A458D">
                              <w:rPr>
                                <w:rFonts w:asciiTheme="minorHAnsi" w:hAnsiTheme="minorHAnsi" w:cstheme="minorHAnsi"/>
                                <w:b/>
                                <w:bCs/>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A7AE2" id="_x0000_s1027" type="#_x0000_t202" style="position:absolute;left:0;text-align:left;margin-left:375.65pt;margin-top:111.95pt;width:106.5pt;height:78.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" filled="f" stroked="f">
                <v:textbox>
                  <w:txbxContent>
                    <w:p w14:paraId="77B7279C" w14:textId="77777777" w:rsidR="00CD7B7B" w:rsidRPr="007A458D" w:rsidRDefault="00CD7B7B" w:rsidP="00CD7B7B">
                      <w:pPr>
                        <w:rPr>
                          <w:rFonts w:asciiTheme="minorHAnsi" w:hAnsiTheme="minorHAnsi" w:cstheme="minorHAnsi"/>
                          <w:b/>
                          <w:bCs/>
                          <w:sz w:val="28"/>
                          <w:szCs w:val="28"/>
                        </w:rPr>
                      </w:pPr>
                      <w:r w:rsidRPr="007A458D">
                        <w:rPr>
                          <w:rFonts w:asciiTheme="minorHAnsi" w:hAnsiTheme="minorHAnsi" w:cstheme="minorHAnsi"/>
                          <w:b/>
                          <w:bCs/>
                          <w:sz w:val="28"/>
                          <w:szCs w:val="28"/>
                        </w:rPr>
                        <w:t>Fagarbeidere</w:t>
                      </w:r>
                      <w:r w:rsidRPr="007A458D">
                        <w:rPr>
                          <w:rFonts w:asciiTheme="minorHAnsi" w:hAnsiTheme="minorHAnsi" w:cstheme="minorHAnsi"/>
                          <w:b/>
                          <w:bCs/>
                          <w:sz w:val="28"/>
                          <w:szCs w:val="28"/>
                        </w:rPr>
                        <w:br/>
                        <w:t>Assistenter</w:t>
                      </w:r>
                      <w:r w:rsidRPr="007A458D">
                        <w:rPr>
                          <w:rFonts w:asciiTheme="minorHAnsi" w:hAnsiTheme="minorHAnsi" w:cstheme="minorHAnsi"/>
                          <w:b/>
                          <w:bCs/>
                          <w:sz w:val="28"/>
                          <w:szCs w:val="28"/>
                        </w:rPr>
                        <w:br/>
                        <w:t>Lærlinger</w:t>
                      </w:r>
                      <w:r w:rsidRPr="007A458D">
                        <w:rPr>
                          <w:rFonts w:asciiTheme="minorHAnsi" w:hAnsiTheme="minorHAnsi" w:cstheme="minorHAnsi"/>
                          <w:b/>
                          <w:bCs/>
                          <w:sz w:val="28"/>
                          <w:szCs w:val="28"/>
                        </w:rPr>
                        <w:br/>
                      </w:r>
                    </w:p>
                  </w:txbxContent>
                </v:textbox>
              </v:shape>
            </w:pict>
          </mc:Fallback>
        </mc:AlternateContent>
      </w:r>
      <w:r w:rsidR="00D86D27" w:rsidRPr="007A458D">
        <w:rPr>
          <w:rFonts w:ascii="Arial" w:hAnsi="Arial" w:cs="Arial"/>
          <w:b/>
          <w:bCs/>
          <w:noProof/>
          <w:color w:val="0070C0"/>
          <w:sz w:val="28"/>
          <w:szCs w:val="32"/>
        </w:rPr>
        <mc:AlternateContent>
          <mc:Choice Requires="wps">
            <w:drawing>
              <wp:anchor distT="45720" distB="45720" distL="114300" distR="114300" simplePos="0" relativeHeight="251658241" behindDoc="0" locked="0" layoutInCell="1" allowOverlap="1" wp14:anchorId="489DA31E" wp14:editId="1D041FA8">
                <wp:simplePos x="0" y="0"/>
                <wp:positionH relativeFrom="column">
                  <wp:posOffset>3481705</wp:posOffset>
                </wp:positionH>
                <wp:positionV relativeFrom="paragraph">
                  <wp:posOffset>1079669</wp:posOffset>
                </wp:positionV>
                <wp:extent cx="1341120" cy="937260"/>
                <wp:effectExtent l="0" t="0" r="0" b="0"/>
                <wp:wrapNone/>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937260"/>
                        </a:xfrm>
                        <a:prstGeom prst="rect">
                          <a:avLst/>
                        </a:prstGeom>
                        <a:noFill/>
                        <a:ln w="9525">
                          <a:noFill/>
                          <a:miter lim="800000"/>
                          <a:headEnd/>
                          <a:tailEnd/>
                        </a:ln>
                      </wps:spPr>
                      <wps:txbx>
                        <w:txbxContent>
                          <w:p w14:paraId="4804B596" w14:textId="77777777" w:rsidR="00CD7B7B" w:rsidRPr="007A458D" w:rsidRDefault="00CD7B7B" w:rsidP="00CD7B7B">
                            <w:pPr>
                              <w:jc w:val="center"/>
                              <w:rPr>
                                <w:rFonts w:asciiTheme="minorHAnsi" w:hAnsiTheme="minorHAnsi" w:cstheme="minorHAnsi"/>
                                <w:b/>
                                <w:bCs/>
                                <w:sz w:val="48"/>
                                <w:szCs w:val="48"/>
                              </w:rPr>
                            </w:pPr>
                            <w:r w:rsidRPr="007A458D">
                              <w:rPr>
                                <w:rFonts w:asciiTheme="minorHAnsi" w:hAnsiTheme="minorHAnsi" w:cstheme="minorHAnsi"/>
                                <w:b/>
                                <w:bCs/>
                                <w:sz w:val="72"/>
                                <w:szCs w:val="72"/>
                              </w:rPr>
                              <w:t>SFO</w:t>
                            </w:r>
                            <w:r w:rsidRPr="007A458D">
                              <w:rPr>
                                <w:rFonts w:asciiTheme="minorHAnsi" w:hAnsiTheme="minorHAnsi" w:cstheme="minorHAnsi"/>
                                <w:b/>
                                <w:bCs/>
                                <w:sz w:val="48"/>
                                <w:szCs w:val="4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DA31E" id="_x0000_s1028" type="#_x0000_t202" style="position:absolute;left:0;text-align:left;margin-left:274.15pt;margin-top:85pt;width:105.6pt;height:73.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" filled="f" stroked="f">
                <v:textbox>
                  <w:txbxContent>
                    <w:p w14:paraId="4804B596" w14:textId="77777777" w:rsidR="00CD7B7B" w:rsidRPr="007A458D" w:rsidRDefault="00CD7B7B" w:rsidP="00CD7B7B">
                      <w:pPr>
                        <w:jc w:val="center"/>
                        <w:rPr>
                          <w:rFonts w:asciiTheme="minorHAnsi" w:hAnsiTheme="minorHAnsi" w:cstheme="minorHAnsi"/>
                          <w:b/>
                          <w:bCs/>
                          <w:sz w:val="48"/>
                          <w:szCs w:val="48"/>
                        </w:rPr>
                      </w:pPr>
                      <w:r w:rsidRPr="007A458D">
                        <w:rPr>
                          <w:rFonts w:asciiTheme="minorHAnsi" w:hAnsiTheme="minorHAnsi" w:cstheme="minorHAnsi"/>
                          <w:b/>
                          <w:bCs/>
                          <w:sz w:val="72"/>
                          <w:szCs w:val="72"/>
                        </w:rPr>
                        <w:t>SFO</w:t>
                      </w:r>
                      <w:r w:rsidRPr="007A458D">
                        <w:rPr>
                          <w:rFonts w:asciiTheme="minorHAnsi" w:hAnsiTheme="minorHAnsi" w:cstheme="minorHAnsi"/>
                          <w:b/>
                          <w:bCs/>
                          <w:sz w:val="48"/>
                          <w:szCs w:val="48"/>
                        </w:rPr>
                        <w:br/>
                      </w:r>
                    </w:p>
                  </w:txbxContent>
                </v:textbox>
              </v:shape>
            </w:pict>
          </mc:Fallback>
        </mc:AlternateContent>
      </w:r>
      <w:r w:rsidR="00D86D27" w:rsidRPr="007A458D">
        <w:rPr>
          <w:rFonts w:ascii="Arial" w:hAnsi="Arial" w:cs="Arial"/>
          <w:b/>
          <w:bCs/>
          <w:noProof/>
          <w:color w:val="0070C0"/>
          <w:sz w:val="28"/>
          <w:szCs w:val="32"/>
        </w:rPr>
        <mc:AlternateContent>
          <mc:Choice Requires="wps">
            <w:drawing>
              <wp:anchor distT="45720" distB="45720" distL="114300" distR="114300" simplePos="0" relativeHeight="251658240" behindDoc="0" locked="0" layoutInCell="1" allowOverlap="1" wp14:anchorId="4FACE380" wp14:editId="5FA8FE33">
                <wp:simplePos x="0" y="0"/>
                <wp:positionH relativeFrom="column">
                  <wp:posOffset>2490470</wp:posOffset>
                </wp:positionH>
                <wp:positionV relativeFrom="paragraph">
                  <wp:posOffset>1042634</wp:posOffset>
                </wp:positionV>
                <wp:extent cx="1341120" cy="937260"/>
                <wp:effectExtent l="0" t="0" r="0" b="0"/>
                <wp:wrapNone/>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937260"/>
                        </a:xfrm>
                        <a:prstGeom prst="rect">
                          <a:avLst/>
                        </a:prstGeom>
                        <a:noFill/>
                        <a:ln w="9525">
                          <a:noFill/>
                          <a:miter lim="800000"/>
                          <a:headEnd/>
                          <a:tailEnd/>
                        </a:ln>
                      </wps:spPr>
                      <wps:txbx>
                        <w:txbxContent>
                          <w:p w14:paraId="658CF3D7" w14:textId="77777777" w:rsidR="00CD7B7B" w:rsidRPr="007A458D" w:rsidRDefault="00CD7B7B" w:rsidP="00CD7B7B">
                            <w:pPr>
                              <w:jc w:val="center"/>
                              <w:rPr>
                                <w:rFonts w:asciiTheme="minorHAnsi" w:hAnsiTheme="minorHAnsi" w:cstheme="minorHAnsi"/>
                                <w:b/>
                                <w:bCs/>
                                <w:sz w:val="40"/>
                                <w:szCs w:val="40"/>
                              </w:rPr>
                            </w:pPr>
                            <w:r w:rsidRPr="007A458D">
                              <w:rPr>
                                <w:rFonts w:asciiTheme="minorHAnsi" w:hAnsiTheme="minorHAnsi" w:cstheme="minorHAnsi"/>
                                <w:b/>
                                <w:bCs/>
                                <w:sz w:val="40"/>
                                <w:szCs w:val="40"/>
                              </w:rPr>
                              <w:t xml:space="preserve">RASTA </w:t>
                            </w:r>
                          </w:p>
                          <w:p w14:paraId="6B737963" w14:textId="77777777" w:rsidR="00CD7B7B" w:rsidRPr="007A458D" w:rsidRDefault="00CD7B7B" w:rsidP="00CD7B7B">
                            <w:pPr>
                              <w:jc w:val="center"/>
                              <w:rPr>
                                <w:rFonts w:asciiTheme="minorHAnsi" w:hAnsiTheme="minorHAnsi" w:cstheme="minorHAnsi"/>
                                <w:b/>
                                <w:bCs/>
                                <w:sz w:val="48"/>
                                <w:szCs w:val="48"/>
                              </w:rPr>
                            </w:pPr>
                            <w:r w:rsidRPr="007A458D">
                              <w:rPr>
                                <w:rFonts w:asciiTheme="minorHAnsi" w:hAnsiTheme="minorHAnsi" w:cstheme="minorHAnsi"/>
                                <w:b/>
                                <w:bCs/>
                                <w:sz w:val="40"/>
                                <w:szCs w:val="40"/>
                              </w:rPr>
                              <w:t>SKOLE</w:t>
                            </w:r>
                            <w:r w:rsidRPr="007A458D">
                              <w:rPr>
                                <w:rFonts w:asciiTheme="minorHAnsi" w:hAnsiTheme="minorHAnsi" w:cstheme="minorHAnsi"/>
                                <w:b/>
                                <w:bCs/>
                                <w:sz w:val="48"/>
                                <w:szCs w:val="4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CE380" id="_x0000_s1029" type="#_x0000_t202" style="position:absolute;left:0;text-align:left;margin-left:196.1pt;margin-top:82.1pt;width:105.6pt;height:7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" filled="f" stroked="f">
                <v:textbox>
                  <w:txbxContent>
                    <w:p w14:paraId="658CF3D7" w14:textId="77777777" w:rsidR="00CD7B7B" w:rsidRPr="007A458D" w:rsidRDefault="00CD7B7B" w:rsidP="00CD7B7B">
                      <w:pPr>
                        <w:jc w:val="center"/>
                        <w:rPr>
                          <w:rFonts w:asciiTheme="minorHAnsi" w:hAnsiTheme="minorHAnsi" w:cstheme="minorHAnsi"/>
                          <w:b/>
                          <w:bCs/>
                          <w:sz w:val="40"/>
                          <w:szCs w:val="40"/>
                        </w:rPr>
                      </w:pPr>
                      <w:r w:rsidRPr="007A458D">
                        <w:rPr>
                          <w:rFonts w:asciiTheme="minorHAnsi" w:hAnsiTheme="minorHAnsi" w:cstheme="minorHAnsi"/>
                          <w:b/>
                          <w:bCs/>
                          <w:sz w:val="40"/>
                          <w:szCs w:val="40"/>
                        </w:rPr>
                        <w:t xml:space="preserve">RASTA </w:t>
                      </w:r>
                    </w:p>
                    <w:p w14:paraId="6B737963" w14:textId="77777777" w:rsidR="00CD7B7B" w:rsidRPr="007A458D" w:rsidRDefault="00CD7B7B" w:rsidP="00CD7B7B">
                      <w:pPr>
                        <w:jc w:val="center"/>
                        <w:rPr>
                          <w:rFonts w:asciiTheme="minorHAnsi" w:hAnsiTheme="minorHAnsi" w:cstheme="minorHAnsi"/>
                          <w:b/>
                          <w:bCs/>
                          <w:sz w:val="48"/>
                          <w:szCs w:val="48"/>
                        </w:rPr>
                      </w:pPr>
                      <w:r w:rsidRPr="007A458D">
                        <w:rPr>
                          <w:rFonts w:asciiTheme="minorHAnsi" w:hAnsiTheme="minorHAnsi" w:cstheme="minorHAnsi"/>
                          <w:b/>
                          <w:bCs/>
                          <w:sz w:val="40"/>
                          <w:szCs w:val="40"/>
                        </w:rPr>
                        <w:t>SKOLE</w:t>
                      </w:r>
                      <w:r w:rsidRPr="007A458D">
                        <w:rPr>
                          <w:rFonts w:asciiTheme="minorHAnsi" w:hAnsiTheme="minorHAnsi" w:cstheme="minorHAnsi"/>
                          <w:b/>
                          <w:bCs/>
                          <w:sz w:val="48"/>
                          <w:szCs w:val="48"/>
                        </w:rPr>
                        <w:br/>
                      </w:r>
                    </w:p>
                  </w:txbxContent>
                </v:textbox>
              </v:shape>
            </w:pict>
          </mc:Fallback>
        </mc:AlternateContent>
      </w:r>
      <w:r w:rsidR="00CD7B7B" w:rsidRPr="007A458D">
        <w:rPr>
          <w:rFonts w:ascii="Arial" w:hAnsi="Arial" w:cs="Arial"/>
          <w:noProof/>
          <w:color w:val="303030"/>
          <w:sz w:val="22"/>
          <w:szCs w:val="22"/>
          <w:lang w:eastAsia="nb-NO"/>
        </w:rPr>
        <w:drawing>
          <wp:inline distT="0" distB="0" distL="0" distR="0" wp14:anchorId="557A9EE6" wp14:editId="36087C9D">
            <wp:extent cx="4948177" cy="2507417"/>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rotWithShape="1">
                    <a:blip r:embed="rId10" cstate="print">
                      <a:duotone>
                        <a:schemeClr val="accent2">
                          <a:shade val="45000"/>
                          <a:satMod val="135000"/>
                        </a:schemeClr>
                        <a:prstClr val="white"/>
                      </a:duotone>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t="21783" b="27544"/>
                    <a:stretch/>
                  </pic:blipFill>
                  <pic:spPr bwMode="auto">
                    <a:xfrm>
                      <a:off x="0" y="0"/>
                      <a:ext cx="4986914" cy="2527046"/>
                    </a:xfrm>
                    <a:prstGeom prst="rect">
                      <a:avLst/>
                    </a:prstGeom>
                    <a:ln>
                      <a:noFill/>
                    </a:ln>
                    <a:extLst>
                      <a:ext uri="{53640926-AAD7-44D8-BBD7-CCE9431645EC}">
                        <a14:shadowObscured xmlns:a14="http://schemas.microsoft.com/office/drawing/2010/main"/>
                      </a:ext>
                    </a:extLst>
                  </pic:spPr>
                </pic:pic>
              </a:graphicData>
            </a:graphic>
          </wp:inline>
        </w:drawing>
      </w:r>
    </w:p>
    <w:p w14:paraId="7D0DF4C8" w14:textId="77777777" w:rsidR="00CD7B7B" w:rsidRPr="007A458D" w:rsidRDefault="00CD7B7B" w:rsidP="00CD7B7B">
      <w:pPr>
        <w:tabs>
          <w:tab w:val="right" w:pos="9870"/>
        </w:tabs>
        <w:jc w:val="both"/>
        <w:rPr>
          <w:rFonts w:ascii="Arial" w:hAnsi="Arial" w:cs="Arial"/>
          <w:b/>
          <w:bCs/>
          <w:color w:val="0070C0"/>
          <w:sz w:val="22"/>
          <w:szCs w:val="22"/>
        </w:rPr>
      </w:pPr>
    </w:p>
    <w:p w14:paraId="5F3334E8" w14:textId="02093771" w:rsidR="00D344CA" w:rsidRPr="007A458D" w:rsidRDefault="0029553D" w:rsidP="00C20590">
      <w:pPr>
        <w:tabs>
          <w:tab w:val="right" w:pos="9870"/>
        </w:tabs>
        <w:jc w:val="both"/>
        <w:rPr>
          <w:rFonts w:ascii="Arial" w:hAnsi="Arial" w:cs="Arial"/>
          <w:b/>
          <w:bCs/>
          <w:color w:val="0070C0"/>
          <w:sz w:val="36"/>
          <w:szCs w:val="36"/>
        </w:rPr>
      </w:pPr>
      <w:r w:rsidRPr="007A458D">
        <w:rPr>
          <w:rFonts w:ascii="Arial" w:hAnsi="Arial" w:cs="Arial"/>
          <w:b/>
          <w:bCs/>
          <w:color w:val="0070C0"/>
          <w:sz w:val="36"/>
          <w:szCs w:val="36"/>
        </w:rPr>
        <w:lastRenderedPageBreak/>
        <w:t>Skolefritidsor</w:t>
      </w:r>
      <w:r w:rsidR="003F0FEB" w:rsidRPr="007A458D">
        <w:rPr>
          <w:rFonts w:ascii="Arial" w:hAnsi="Arial" w:cs="Arial"/>
          <w:b/>
          <w:bCs/>
          <w:color w:val="0070C0"/>
          <w:sz w:val="36"/>
          <w:szCs w:val="36"/>
        </w:rPr>
        <w:t>dningens verdigrunnlag</w:t>
      </w:r>
      <w:r w:rsidR="00B8681A" w:rsidRPr="007A458D">
        <w:rPr>
          <w:rFonts w:ascii="Arial" w:hAnsi="Arial" w:cs="Arial"/>
          <w:b/>
          <w:bCs/>
          <w:color w:val="0070C0"/>
          <w:sz w:val="36"/>
          <w:szCs w:val="36"/>
        </w:rPr>
        <w:t xml:space="preserve"> </w:t>
      </w:r>
    </w:p>
    <w:p w14:paraId="2A0E3C25" w14:textId="082C0215" w:rsidR="009F18A7" w:rsidRPr="007A458D" w:rsidRDefault="00BF2FA4" w:rsidP="00C20590">
      <w:pPr>
        <w:tabs>
          <w:tab w:val="right" w:pos="9870"/>
        </w:tabs>
        <w:jc w:val="both"/>
        <w:rPr>
          <w:rFonts w:ascii="Arial" w:hAnsi="Arial" w:cs="Arial"/>
          <w:i/>
          <w:iCs/>
          <w:color w:val="000000" w:themeColor="text1"/>
          <w:sz w:val="22"/>
          <w:szCs w:val="22"/>
        </w:rPr>
      </w:pPr>
      <w:r w:rsidRPr="007A458D">
        <w:rPr>
          <w:rFonts w:ascii="Arial" w:hAnsi="Arial" w:cs="Arial"/>
          <w:i/>
          <w:iCs/>
          <w:color w:val="000000" w:themeColor="text1"/>
          <w:sz w:val="22"/>
          <w:szCs w:val="22"/>
        </w:rPr>
        <w:t>(Kap.2 i nasjonal Rammeplan for SFO)</w:t>
      </w:r>
    </w:p>
    <w:p w14:paraId="1B589714" w14:textId="77777777" w:rsidR="005B654A" w:rsidRPr="007A458D" w:rsidRDefault="005B654A" w:rsidP="00C20590">
      <w:pPr>
        <w:tabs>
          <w:tab w:val="right" w:pos="9870"/>
        </w:tabs>
        <w:jc w:val="both"/>
        <w:rPr>
          <w:rFonts w:ascii="Arial" w:hAnsi="Arial" w:cs="Arial"/>
          <w:b/>
          <w:bCs/>
          <w:color w:val="000000" w:themeColor="text1"/>
          <w:sz w:val="22"/>
          <w:szCs w:val="22"/>
        </w:rPr>
      </w:pPr>
    </w:p>
    <w:p w14:paraId="48F8F82C" w14:textId="0E81E61C" w:rsidR="002B0B03" w:rsidRPr="007A458D" w:rsidRDefault="00CC1888" w:rsidP="0038447F">
      <w:pPr>
        <w:pStyle w:val="NormalWeb"/>
        <w:shd w:val="clear" w:color="auto" w:fill="FFFFFF" w:themeFill="background1"/>
        <w:spacing w:before="240" w:beforeAutospacing="0" w:after="0" w:afterAutospacing="0"/>
      </w:pPr>
      <w:r w:rsidRPr="007A458D">
        <w:rPr>
          <w:rFonts w:ascii="Arial" w:hAnsi="Arial" w:cs="Arial"/>
          <w:b/>
          <w:color w:val="0070C0"/>
          <w:sz w:val="22"/>
          <w:szCs w:val="22"/>
        </w:rPr>
        <w:t xml:space="preserve">2.1. Overordnet om verdigrunnlaget til </w:t>
      </w:r>
      <w:r w:rsidRPr="007A458D">
        <w:rPr>
          <w:rFonts w:ascii="Arial" w:hAnsi="Arial" w:cs="Arial"/>
          <w:b/>
          <w:bCs/>
          <w:color w:val="0070C0"/>
          <w:sz w:val="22"/>
          <w:szCs w:val="22"/>
        </w:rPr>
        <w:t>SFO</w:t>
      </w:r>
      <w:r w:rsidR="00576310" w:rsidRPr="007A458D">
        <w:br/>
      </w:r>
      <w:proofErr w:type="spellStart"/>
      <w:r w:rsidR="002B0B03" w:rsidRPr="007A458D">
        <w:rPr>
          <w:rFonts w:ascii="Arial" w:hAnsi="Arial" w:cs="Arial"/>
          <w:color w:val="303030"/>
          <w:sz w:val="22"/>
          <w:szCs w:val="22"/>
        </w:rPr>
        <w:t>SFO</w:t>
      </w:r>
      <w:proofErr w:type="spellEnd"/>
      <w:r w:rsidR="002B0B03" w:rsidRPr="007A458D">
        <w:rPr>
          <w:rFonts w:ascii="Arial" w:hAnsi="Arial" w:cs="Arial"/>
          <w:color w:val="303030"/>
          <w:sz w:val="22"/>
          <w:szCs w:val="22"/>
        </w:rPr>
        <w:t xml:space="preserve"> skal bygge sin praksis på grunnleggende verdier som er felles i formålsparagrafene til barnehagen og opplæringen.</w:t>
      </w:r>
      <w:r w:rsidR="005929B3" w:rsidRPr="007A458D">
        <w:br/>
      </w:r>
      <w:r w:rsidR="002B0B03" w:rsidRPr="007A458D">
        <w:rPr>
          <w:rFonts w:ascii="Arial" w:hAnsi="Arial" w:cs="Arial"/>
          <w:color w:val="303030"/>
          <w:sz w:val="22"/>
          <w:szCs w:val="22"/>
        </w:rPr>
        <w:t>Verdigrunnlaget skal formidles og praktiseres i alle deler av arbeidet i SFO og prege innholdet og arbeidsmåtene.</w:t>
      </w:r>
    </w:p>
    <w:p w14:paraId="2EDCA736" w14:textId="313001FC" w:rsidR="00F37175" w:rsidRPr="007A458D" w:rsidRDefault="00F37175" w:rsidP="00D344CA">
      <w:pPr>
        <w:tabs>
          <w:tab w:val="right" w:pos="9870"/>
        </w:tabs>
        <w:spacing w:line="360" w:lineRule="auto"/>
        <w:jc w:val="both"/>
        <w:rPr>
          <w:rFonts w:ascii="Arial" w:hAnsi="Arial" w:cs="Arial"/>
          <w:b/>
          <w:color w:val="0070C0"/>
          <w:sz w:val="22"/>
          <w:szCs w:val="22"/>
        </w:rPr>
      </w:pPr>
    </w:p>
    <w:p w14:paraId="685F497C" w14:textId="15F12582" w:rsidR="002B0B03" w:rsidRPr="007A458D" w:rsidRDefault="002B0B03" w:rsidP="456AC925">
      <w:pPr>
        <w:shd w:val="clear" w:color="auto" w:fill="FFFFFF" w:themeFill="background1"/>
        <w:outlineLvl w:val="0"/>
        <w:rPr>
          <w:rFonts w:ascii="Arial" w:hAnsi="Arial" w:cs="Arial"/>
          <w:color w:val="303030"/>
          <w:sz w:val="22"/>
          <w:szCs w:val="22"/>
          <w:lang w:eastAsia="nb-NO"/>
        </w:rPr>
      </w:pPr>
      <w:r w:rsidRPr="007A458D">
        <w:rPr>
          <w:rFonts w:ascii="Arial" w:hAnsi="Arial" w:cs="Arial"/>
          <w:b/>
          <w:color w:val="0070C0"/>
          <w:kern w:val="36"/>
          <w:sz w:val="22"/>
          <w:szCs w:val="22"/>
          <w:lang w:eastAsia="nb-NO"/>
        </w:rPr>
        <w:t xml:space="preserve">2.2. Barndommens </w:t>
      </w:r>
      <w:r w:rsidRPr="007A458D">
        <w:rPr>
          <w:rFonts w:ascii="Arial" w:hAnsi="Arial" w:cs="Arial"/>
          <w:b/>
          <w:bCs/>
          <w:color w:val="0070C0"/>
          <w:kern w:val="36"/>
          <w:sz w:val="22"/>
          <w:szCs w:val="22"/>
          <w:lang w:eastAsia="nb-NO"/>
        </w:rPr>
        <w:t>egenverdi</w:t>
      </w:r>
      <w:r w:rsidRPr="007A458D">
        <w:br/>
      </w:r>
      <w:r w:rsidRPr="007A458D">
        <w:rPr>
          <w:rFonts w:ascii="Arial" w:hAnsi="Arial" w:cs="Arial"/>
          <w:color w:val="303030"/>
          <w:sz w:val="22"/>
          <w:szCs w:val="22"/>
          <w:lang w:eastAsia="nb-NO"/>
        </w:rPr>
        <w:t>Barndommen har sin egenverdi, og SFO skal, i samarbeid og forståelse med hjemmet, ivareta barnas behov for omsorg og tilsyn, samtidig som det gis rik mulighet for meningsfull fritid og lek. SFO skal bidra til trivsel og glede i selvvalgt lek og tilrettelagte aktiviteter, og gi rom for rekreasjon og hvile. Barnets beste skal alltid være et grunnleggende hensyn. Barn har rett til å uttale seg om forhold som berører dem, og barnets synspunkter skal vektlegges i samsvar med alder og modenhet. SFO skal bidra til barnas mestring og opplevelse av egenverd.</w:t>
      </w:r>
    </w:p>
    <w:p w14:paraId="19C8F36C" w14:textId="02ED1A7F" w:rsidR="002B0B03" w:rsidRPr="007A458D" w:rsidRDefault="002B0B03" w:rsidP="00C20590">
      <w:pPr>
        <w:tabs>
          <w:tab w:val="right" w:pos="9870"/>
        </w:tabs>
        <w:jc w:val="both"/>
        <w:rPr>
          <w:rFonts w:ascii="Arial" w:hAnsi="Arial" w:cs="Arial"/>
          <w:b/>
          <w:bCs/>
          <w:color w:val="0070C0"/>
          <w:sz w:val="22"/>
          <w:szCs w:val="22"/>
        </w:rPr>
      </w:pPr>
    </w:p>
    <w:p w14:paraId="10EDE563" w14:textId="774B50CB" w:rsidR="006B5E7C" w:rsidRPr="007A458D" w:rsidRDefault="006B5E7C" w:rsidP="00DAF7F6">
      <w:pPr>
        <w:shd w:val="clear" w:color="auto" w:fill="FFFFFF" w:themeFill="background1"/>
        <w:outlineLvl w:val="0"/>
        <w:rPr>
          <w:rFonts w:ascii="Arial" w:hAnsi="Arial" w:cs="Arial"/>
          <w:color w:val="303030"/>
          <w:sz w:val="22"/>
          <w:szCs w:val="22"/>
          <w:lang w:eastAsia="nb-NO"/>
        </w:rPr>
      </w:pPr>
      <w:r w:rsidRPr="007A458D">
        <w:rPr>
          <w:rFonts w:ascii="Arial" w:hAnsi="Arial" w:cs="Arial"/>
          <w:b/>
          <w:color w:val="0070C0"/>
          <w:kern w:val="36"/>
          <w:sz w:val="22"/>
          <w:szCs w:val="22"/>
          <w:lang w:eastAsia="nb-NO"/>
        </w:rPr>
        <w:t>2.3. Trygghet, omsorg og trivsel</w:t>
      </w:r>
      <w:r w:rsidRPr="007A458D">
        <w:br/>
      </w:r>
      <w:r w:rsidRPr="007A458D">
        <w:rPr>
          <w:rFonts w:ascii="Arial" w:hAnsi="Arial" w:cs="Arial"/>
          <w:color w:val="303030"/>
          <w:sz w:val="22"/>
          <w:szCs w:val="22"/>
          <w:lang w:eastAsia="nb-NO"/>
        </w:rPr>
        <w:t>SFO skal ivareta og møte barnas behov for omsorg, trygghet, trivsel, tilhørighet og anerkjennelse. Omsorg er en forutsetning for barns trygghet og trivsel og for utvikling av empati. I SFO skal det enkelte barn bli sett og få støtte til å utvikle empati og vise omsorg for andre. Barn skal både få omsorg og gis muligheter for å gi omsorg.</w:t>
      </w:r>
    </w:p>
    <w:p w14:paraId="5C70A326" w14:textId="5362659B" w:rsidR="006B5E7C" w:rsidRPr="007A458D" w:rsidRDefault="006B5E7C" w:rsidP="6EC8E43A">
      <w:pPr>
        <w:shd w:val="clear" w:color="auto" w:fill="FFFFFF" w:themeFill="background1"/>
        <w:outlineLvl w:val="0"/>
        <w:rPr>
          <w:rFonts w:ascii="Arial" w:hAnsi="Arial" w:cs="Arial"/>
          <w:color w:val="303030"/>
          <w:sz w:val="22"/>
          <w:szCs w:val="22"/>
          <w:lang w:eastAsia="nb-NO"/>
        </w:rPr>
      </w:pPr>
    </w:p>
    <w:p w14:paraId="1EE045DC" w14:textId="0236CA4F" w:rsidR="73D6CA3D" w:rsidRPr="007A458D" w:rsidRDefault="5AD9A107" w:rsidP="73D6CA3D">
      <w:pPr>
        <w:shd w:val="clear" w:color="auto" w:fill="FFFFFF" w:themeFill="background1"/>
        <w:outlineLvl w:val="0"/>
        <w:rPr>
          <w:rFonts w:ascii="Arial" w:hAnsi="Arial" w:cs="Arial"/>
          <w:color w:val="303030"/>
          <w:sz w:val="22"/>
          <w:szCs w:val="22"/>
          <w:lang w:eastAsia="nb-NO"/>
        </w:rPr>
      </w:pPr>
      <w:r w:rsidRPr="007A458D">
        <w:rPr>
          <w:rFonts w:ascii="Arial" w:hAnsi="Arial" w:cs="Arial"/>
          <w:color w:val="303030"/>
          <w:sz w:val="22"/>
          <w:szCs w:val="22"/>
          <w:lang w:eastAsia="nb-NO"/>
        </w:rPr>
        <w:t>SFO skal fremme barnas fysiske og psykiske helse og bidra til at de opplever glede og mestring. SFO skal støtte utviklingen av trygge og gode relasjoner barna imellom, mellom barna og personalet og mellom personalet og barnas foreldre. SFO skal fremme inkludering og bidra til at alle barna har mulighet til å utvikle vennskap. Barna skal få støtte til å mestre motgang, håndtere utfordringer og bli kjent med egne og andres følelser. Barna skal ha mulighet til både aktivitet og hvile i løpet av tiden de tilbringer i SFO.</w:t>
      </w:r>
    </w:p>
    <w:p w14:paraId="2E762F0E" w14:textId="77777777" w:rsidR="00D344CA" w:rsidRPr="007A458D" w:rsidRDefault="00D344CA" w:rsidP="006B5E7C">
      <w:pPr>
        <w:shd w:val="clear" w:color="auto" w:fill="FFFFFF"/>
        <w:outlineLvl w:val="0"/>
        <w:rPr>
          <w:rFonts w:ascii="Arial" w:hAnsi="Arial" w:cs="Arial"/>
          <w:b/>
          <w:bCs/>
          <w:color w:val="303030"/>
          <w:kern w:val="36"/>
          <w:sz w:val="22"/>
          <w:szCs w:val="22"/>
          <w:u w:val="single"/>
          <w:lang w:eastAsia="nb-NO"/>
        </w:rPr>
      </w:pPr>
    </w:p>
    <w:p w14:paraId="2986D96A" w14:textId="78033787" w:rsidR="1B8E2A1A" w:rsidRPr="007A458D" w:rsidRDefault="006B5E7C" w:rsidP="1B8E2A1A">
      <w:pPr>
        <w:shd w:val="clear" w:color="auto" w:fill="FFFFFF" w:themeFill="background1"/>
        <w:outlineLvl w:val="0"/>
        <w:rPr>
          <w:rFonts w:ascii="Arial" w:hAnsi="Arial" w:cs="Arial"/>
          <w:b/>
          <w:bCs/>
          <w:color w:val="0070C0"/>
          <w:sz w:val="22"/>
          <w:szCs w:val="22"/>
          <w:lang w:eastAsia="nb-NO"/>
        </w:rPr>
      </w:pPr>
      <w:r w:rsidRPr="007A458D">
        <w:rPr>
          <w:rFonts w:ascii="Arial" w:hAnsi="Arial" w:cs="Arial"/>
          <w:b/>
          <w:color w:val="0070C0"/>
          <w:kern w:val="36"/>
          <w:sz w:val="22"/>
          <w:szCs w:val="22"/>
          <w:lang w:eastAsia="nb-NO"/>
        </w:rPr>
        <w:t>2.4. Mangfold og inkludering</w:t>
      </w:r>
    </w:p>
    <w:p w14:paraId="15B9C538" w14:textId="59020422" w:rsidR="455D7B63" w:rsidRPr="007A458D" w:rsidRDefault="2C467DAE" w:rsidP="007B6A02">
      <w:pPr>
        <w:shd w:val="clear" w:color="auto" w:fill="FFFFFF" w:themeFill="background1"/>
        <w:outlineLvl w:val="0"/>
        <w:rPr>
          <w:rFonts w:ascii="Arial" w:hAnsi="Arial" w:cs="Arial"/>
          <w:color w:val="303030"/>
          <w:sz w:val="22"/>
          <w:szCs w:val="22"/>
          <w:lang w:eastAsia="nb-NO"/>
        </w:rPr>
      </w:pPr>
      <w:r w:rsidRPr="007A458D">
        <w:rPr>
          <w:rFonts w:ascii="Arial" w:hAnsi="Arial" w:cs="Arial"/>
          <w:color w:val="303030"/>
          <w:sz w:val="22"/>
          <w:szCs w:val="22"/>
          <w:lang w:eastAsia="nb-NO"/>
        </w:rPr>
        <w:t xml:space="preserve">Respekt for ulikhet og anerkjennelse av mangfold skal legges til grunn for arbeidet i SFO. Gjennom å anerkjenne barnas ulike forutsetninger, perspektiver og erfaringer kan SFO bidra til at barna får utvikle et positivt forhold til seg selv og til egen og andres kultur og erfaringsbakgrunn. SFO skal legge til rette for at samiske barn kan bevare og utvikle sitt språk og sin kultur.  </w:t>
      </w:r>
      <w:r w:rsidR="005C5585" w:rsidRPr="007A458D">
        <w:rPr>
          <w:rFonts w:ascii="Arial" w:hAnsi="Arial" w:cs="Arial"/>
          <w:color w:val="303030"/>
          <w:sz w:val="22"/>
          <w:szCs w:val="22"/>
          <w:lang w:eastAsia="nb-NO"/>
        </w:rPr>
        <w:br/>
      </w:r>
      <w:r w:rsidRPr="007A458D">
        <w:rPr>
          <w:rFonts w:ascii="Arial" w:hAnsi="Arial" w:cs="Arial"/>
          <w:color w:val="303030"/>
          <w:sz w:val="22"/>
          <w:szCs w:val="22"/>
          <w:lang w:eastAsia="nb-NO"/>
        </w:rPr>
        <w:t xml:space="preserve">SFO skal innrettes slik at alle barn får gode utviklingsvilkår, uavhengig av barnas forutsetninger og behov for tilrettelegging, og bidra til at alle barn er en del av et inkluderende fellesskap.   </w:t>
      </w:r>
    </w:p>
    <w:p w14:paraId="16CC9E56" w14:textId="08B2DEC0" w:rsidR="006B5E7C" w:rsidRPr="007A458D" w:rsidRDefault="006B5E7C" w:rsidP="159FEC46">
      <w:pPr>
        <w:shd w:val="clear" w:color="auto" w:fill="FFFFFF" w:themeFill="background1"/>
        <w:outlineLvl w:val="0"/>
        <w:rPr>
          <w:rFonts w:ascii="Arial" w:hAnsi="Arial" w:cs="Arial"/>
          <w:b/>
          <w:bCs/>
          <w:color w:val="303030"/>
          <w:sz w:val="22"/>
          <w:szCs w:val="22"/>
          <w:u w:val="single"/>
          <w:lang w:eastAsia="nb-NO"/>
        </w:rPr>
      </w:pPr>
    </w:p>
    <w:p w14:paraId="6D83F8B2" w14:textId="77777777" w:rsidR="00CC48CC" w:rsidRPr="007A458D" w:rsidRDefault="00CC48CC" w:rsidP="714D3335">
      <w:pPr>
        <w:shd w:val="clear" w:color="auto" w:fill="FFFFFF" w:themeFill="background1"/>
        <w:outlineLvl w:val="0"/>
        <w:rPr>
          <w:rFonts w:ascii="Arial" w:hAnsi="Arial" w:cs="Arial"/>
          <w:b/>
          <w:color w:val="0070C0"/>
          <w:kern w:val="36"/>
          <w:sz w:val="22"/>
          <w:szCs w:val="22"/>
          <w:lang w:eastAsia="nb-NO"/>
        </w:rPr>
      </w:pPr>
      <w:r w:rsidRPr="007A458D">
        <w:rPr>
          <w:rFonts w:ascii="Arial" w:hAnsi="Arial" w:cs="Arial"/>
          <w:b/>
          <w:color w:val="0070C0"/>
          <w:kern w:val="36"/>
          <w:sz w:val="22"/>
          <w:szCs w:val="22"/>
          <w:lang w:eastAsia="nb-NO"/>
        </w:rPr>
        <w:t>2.5. Skaperglede, engasjement og utforskertrang</w:t>
      </w:r>
    </w:p>
    <w:p w14:paraId="4C6E2612" w14:textId="2C4F70B6" w:rsidR="00CC48CC" w:rsidRPr="007A458D" w:rsidRDefault="00CC48CC" w:rsidP="007B6A02">
      <w:pPr>
        <w:shd w:val="clear" w:color="auto" w:fill="FFFFFF" w:themeFill="background1"/>
        <w:rPr>
          <w:rFonts w:ascii="Arial" w:hAnsi="Arial" w:cs="Arial"/>
          <w:color w:val="303030"/>
          <w:sz w:val="22"/>
          <w:szCs w:val="22"/>
          <w:lang w:eastAsia="nb-NO"/>
        </w:rPr>
      </w:pPr>
      <w:r w:rsidRPr="007A458D">
        <w:rPr>
          <w:rFonts w:ascii="Arial" w:hAnsi="Arial" w:cs="Arial"/>
          <w:color w:val="303030"/>
          <w:sz w:val="22"/>
          <w:szCs w:val="22"/>
          <w:lang w:eastAsia="nb-NO"/>
        </w:rPr>
        <w:t xml:space="preserve">Ved å ta utgangspunkt i barnas skaperglede, engasjement og utforskertrang skal SFO gi en god ramme for helhetlig utvikling og læring. Læring i SFO foregår først og fremst gjennom lek, selvvalgte aktiviteter og samhandling med andre barn og med </w:t>
      </w:r>
      <w:proofErr w:type="spellStart"/>
      <w:r w:rsidRPr="007A458D">
        <w:rPr>
          <w:rFonts w:ascii="Arial" w:hAnsi="Arial" w:cs="Arial"/>
          <w:color w:val="303030"/>
          <w:sz w:val="22"/>
          <w:szCs w:val="22"/>
          <w:lang w:eastAsia="nb-NO"/>
        </w:rPr>
        <w:t>SFOs</w:t>
      </w:r>
      <w:proofErr w:type="spellEnd"/>
      <w:r w:rsidRPr="007A458D">
        <w:rPr>
          <w:rFonts w:ascii="Arial" w:hAnsi="Arial" w:cs="Arial"/>
          <w:color w:val="303030"/>
          <w:sz w:val="22"/>
          <w:szCs w:val="22"/>
          <w:lang w:eastAsia="nb-NO"/>
        </w:rPr>
        <w:t xml:space="preserve"> personale. SFO skal anerkjenne at å leke er en typisk væremåte blant barn, og at leken har en egenverdi. SFO skal prioritere tid og rom for lek.</w:t>
      </w:r>
      <w:r w:rsidR="00856152" w:rsidRPr="007A458D">
        <w:rPr>
          <w:rFonts w:ascii="Arial" w:hAnsi="Arial" w:cs="Arial"/>
          <w:color w:val="303030"/>
          <w:sz w:val="22"/>
          <w:szCs w:val="22"/>
          <w:lang w:eastAsia="nb-NO"/>
        </w:rPr>
        <w:br/>
      </w:r>
      <w:r w:rsidRPr="007A458D">
        <w:rPr>
          <w:rFonts w:ascii="Arial" w:hAnsi="Arial" w:cs="Arial"/>
          <w:color w:val="303030"/>
          <w:sz w:val="22"/>
          <w:szCs w:val="22"/>
          <w:lang w:eastAsia="nb-NO"/>
        </w:rPr>
        <w:t>SFO skal støtte barnas naturlige nysgjerrighet og lyst til å skape og være kreative, engasjerte og utforskende. Innholdet, arbeidsformene og det fysiske miljøet i SFO skal støtte opp under barnas lyst til å leke, skape, utforske og mestre.</w:t>
      </w:r>
    </w:p>
    <w:p w14:paraId="526EFD3F" w14:textId="77777777" w:rsidR="00A0742C" w:rsidRPr="007A458D" w:rsidRDefault="00A0742C" w:rsidP="00CC48CC">
      <w:pPr>
        <w:shd w:val="clear" w:color="auto" w:fill="FFFFFF"/>
        <w:spacing w:before="240"/>
        <w:rPr>
          <w:rFonts w:ascii="Arial" w:hAnsi="Arial" w:cs="Arial"/>
          <w:color w:val="303030"/>
          <w:sz w:val="22"/>
          <w:szCs w:val="22"/>
          <w:lang w:eastAsia="nb-NO"/>
        </w:rPr>
      </w:pPr>
    </w:p>
    <w:p w14:paraId="5D0FE95D" w14:textId="0083585D" w:rsidR="00CC48CC" w:rsidRPr="007A458D" w:rsidRDefault="00CC48CC" w:rsidP="00856152">
      <w:pPr>
        <w:shd w:val="clear" w:color="auto" w:fill="FFFFFF" w:themeFill="background1"/>
        <w:outlineLvl w:val="0"/>
        <w:rPr>
          <w:rFonts w:ascii="Arial" w:hAnsi="Arial" w:cs="Arial"/>
          <w:b/>
          <w:color w:val="0070C0"/>
          <w:kern w:val="36"/>
          <w:sz w:val="22"/>
          <w:szCs w:val="22"/>
          <w:lang w:eastAsia="nb-NO"/>
        </w:rPr>
      </w:pPr>
      <w:r w:rsidRPr="007A458D">
        <w:rPr>
          <w:rFonts w:ascii="Arial" w:hAnsi="Arial" w:cs="Arial"/>
          <w:b/>
          <w:color w:val="0070C0"/>
          <w:kern w:val="36"/>
          <w:sz w:val="22"/>
          <w:szCs w:val="22"/>
          <w:lang w:eastAsia="nb-NO"/>
        </w:rPr>
        <w:lastRenderedPageBreak/>
        <w:t>2.6. Demokrati og fellesskap</w:t>
      </w:r>
      <w:r w:rsidR="00856152" w:rsidRPr="007A458D">
        <w:rPr>
          <w:rFonts w:ascii="Arial" w:hAnsi="Arial" w:cs="Arial"/>
          <w:b/>
          <w:color w:val="0070C0"/>
          <w:kern w:val="36"/>
          <w:sz w:val="22"/>
          <w:szCs w:val="22"/>
          <w:lang w:eastAsia="nb-NO"/>
        </w:rPr>
        <w:br/>
      </w:r>
      <w:r w:rsidRPr="007A458D">
        <w:rPr>
          <w:rFonts w:ascii="Arial" w:hAnsi="Arial" w:cs="Arial"/>
          <w:color w:val="303030"/>
          <w:sz w:val="22"/>
          <w:szCs w:val="22"/>
          <w:lang w:eastAsia="nb-NO"/>
        </w:rPr>
        <w:t>SFO skal fremme demokrati, motarbeide alle former for diskriminering og bygge sin virksomhet på prinsippet om likestilling og likeverd. SFO skal bidra til at barn møter og ser verdien av et likestilt samfunn der alle har mulighet til å bli sett og hørt.</w:t>
      </w:r>
      <w:r w:rsidR="00856152" w:rsidRPr="007A458D">
        <w:rPr>
          <w:rFonts w:ascii="Arial" w:hAnsi="Arial" w:cs="Arial"/>
          <w:color w:val="303030"/>
          <w:sz w:val="22"/>
          <w:szCs w:val="22"/>
          <w:lang w:eastAsia="nb-NO"/>
        </w:rPr>
        <w:br/>
      </w:r>
      <w:r w:rsidRPr="007A458D">
        <w:rPr>
          <w:rFonts w:ascii="Arial" w:hAnsi="Arial" w:cs="Arial"/>
          <w:color w:val="303030"/>
          <w:sz w:val="22"/>
          <w:szCs w:val="22"/>
          <w:lang w:eastAsia="nb-NO"/>
        </w:rPr>
        <w:t>Barna skal oppmuntres til deltakelse i fellesskapet. Barna skal få støtte til å inkludere andres perspektiv, håndtere meningsbrytninger og respektere uenighet og finne felles løsninger. Gjennom å delta i fellesskap får barna øve på å tilpasse seg andre, men også sette egne grenser og uttrykke egne behov.</w:t>
      </w:r>
      <w:r w:rsidR="00856152" w:rsidRPr="007A458D">
        <w:rPr>
          <w:rFonts w:ascii="Arial" w:hAnsi="Arial" w:cs="Arial"/>
          <w:color w:val="303030"/>
          <w:sz w:val="22"/>
          <w:szCs w:val="22"/>
          <w:lang w:eastAsia="nb-NO"/>
        </w:rPr>
        <w:br/>
      </w:r>
      <w:r w:rsidRPr="007A458D">
        <w:rPr>
          <w:rFonts w:ascii="Arial" w:hAnsi="Arial" w:cs="Arial"/>
          <w:color w:val="303030"/>
          <w:sz w:val="22"/>
          <w:szCs w:val="22"/>
          <w:lang w:eastAsia="nb-NO"/>
        </w:rPr>
        <w:t>Barn har rett til medvirkning tilpasset deres alder og forutsetninger, inkludert i arbeidet for et trygt og godt fysisk og psykososialt miljø.</w:t>
      </w:r>
    </w:p>
    <w:p w14:paraId="63667352" w14:textId="77777777" w:rsidR="00D344CA" w:rsidRPr="007A458D" w:rsidRDefault="00D344CA" w:rsidP="00CC1888">
      <w:pPr>
        <w:shd w:val="clear" w:color="auto" w:fill="FFFFFF"/>
        <w:outlineLvl w:val="0"/>
        <w:rPr>
          <w:rFonts w:ascii="Arial" w:hAnsi="Arial" w:cs="Arial"/>
          <w:b/>
          <w:bCs/>
          <w:color w:val="303030"/>
          <w:kern w:val="36"/>
          <w:sz w:val="22"/>
          <w:szCs w:val="22"/>
          <w:u w:val="single"/>
          <w:lang w:eastAsia="nb-NO"/>
        </w:rPr>
      </w:pPr>
    </w:p>
    <w:p w14:paraId="3EDCC58E" w14:textId="75669B4C" w:rsidR="00A0742C" w:rsidRPr="007A458D" w:rsidRDefault="00CC1888" w:rsidP="00856152">
      <w:pPr>
        <w:shd w:val="clear" w:color="auto" w:fill="FFFFFF"/>
        <w:outlineLvl w:val="0"/>
        <w:rPr>
          <w:rFonts w:ascii="Arial" w:hAnsi="Arial" w:cs="Arial"/>
          <w:b/>
          <w:bCs/>
          <w:color w:val="303030"/>
          <w:kern w:val="36"/>
          <w:sz w:val="22"/>
          <w:szCs w:val="22"/>
          <w:u w:val="single"/>
          <w:lang w:eastAsia="nb-NO"/>
        </w:rPr>
      </w:pPr>
      <w:r w:rsidRPr="007B6A02">
        <w:rPr>
          <w:rFonts w:ascii="Arial" w:hAnsi="Arial" w:cs="Arial"/>
          <w:b/>
          <w:color w:val="0070C0"/>
          <w:kern w:val="36"/>
          <w:sz w:val="22"/>
          <w:szCs w:val="22"/>
          <w:lang w:eastAsia="nb-NO"/>
        </w:rPr>
        <w:t>2.7. Bærekraftig utvikling</w:t>
      </w:r>
      <w:r w:rsidR="00856152" w:rsidRPr="007A458D">
        <w:rPr>
          <w:rFonts w:ascii="Arial" w:hAnsi="Arial" w:cs="Arial"/>
          <w:b/>
          <w:bCs/>
          <w:color w:val="303030"/>
          <w:kern w:val="36"/>
          <w:sz w:val="22"/>
          <w:szCs w:val="22"/>
          <w:u w:val="single"/>
          <w:lang w:eastAsia="nb-NO"/>
        </w:rPr>
        <w:br/>
      </w:r>
      <w:r w:rsidRPr="007A458D">
        <w:rPr>
          <w:rFonts w:ascii="Arial" w:hAnsi="Arial" w:cs="Arial"/>
          <w:color w:val="303030"/>
          <w:sz w:val="22"/>
          <w:szCs w:val="22"/>
          <w:lang w:eastAsia="nb-NO"/>
        </w:rPr>
        <w:t>Bærekraftig utvikling omfatter sammenhengen mellom sosiale, økonomiske og miljømessige forhold. SFO skal støtte opp under verdier, holdninger og handlinger som fremmer en bærekraftig utvikling. SFO skal støtte barna i å utvikle naturglede og i å ta vare på seg selv, hverandre og naturen.</w:t>
      </w:r>
      <w:r w:rsidR="00856152" w:rsidRPr="007A458D">
        <w:rPr>
          <w:rFonts w:ascii="Arial" w:hAnsi="Arial" w:cs="Arial"/>
          <w:b/>
          <w:bCs/>
          <w:color w:val="303030"/>
          <w:kern w:val="36"/>
          <w:sz w:val="22"/>
          <w:szCs w:val="22"/>
          <w:u w:val="single"/>
          <w:lang w:eastAsia="nb-NO"/>
        </w:rPr>
        <w:br/>
      </w:r>
      <w:r w:rsidRPr="007A458D">
        <w:rPr>
          <w:rFonts w:ascii="Arial" w:hAnsi="Arial" w:cs="Arial"/>
          <w:color w:val="303030"/>
          <w:sz w:val="22"/>
          <w:szCs w:val="22"/>
          <w:lang w:eastAsia="nb-NO"/>
        </w:rPr>
        <w:t>SFO skal oppmuntre barn til å reflektere og handle etisk og miljøbevisst, vise solidaritet og ta veloverveide valg.</w:t>
      </w:r>
      <w:r w:rsidR="00023E8F" w:rsidRPr="007A458D">
        <w:rPr>
          <w:rFonts w:ascii="Arial" w:hAnsi="Arial" w:cs="Arial"/>
          <w:color w:val="303030"/>
          <w:sz w:val="22"/>
          <w:szCs w:val="22"/>
          <w:lang w:eastAsia="nb-NO"/>
        </w:rPr>
        <w:br/>
      </w:r>
    </w:p>
    <w:p w14:paraId="78D2E786" w14:textId="764E0641" w:rsidR="00F37175" w:rsidRPr="007A458D" w:rsidRDefault="00F37175" w:rsidP="00F37175">
      <w:pPr>
        <w:rPr>
          <w:rFonts w:ascii="Arial" w:hAnsi="Arial" w:cs="Arial"/>
          <w:b/>
          <w:color w:val="4F2DA3"/>
          <w:sz w:val="22"/>
          <w:szCs w:val="22"/>
        </w:rPr>
      </w:pPr>
    </w:p>
    <w:p w14:paraId="2CC669B5" w14:textId="77BDC2BD" w:rsidR="00F745A7" w:rsidRPr="007A458D" w:rsidRDefault="00023E8F" w:rsidP="00F37175">
      <w:pPr>
        <w:pStyle w:val="Default"/>
        <w:rPr>
          <w:b/>
          <w:bCs/>
          <w:color w:val="0070C0"/>
          <w:sz w:val="36"/>
          <w:szCs w:val="36"/>
        </w:rPr>
      </w:pPr>
      <w:r w:rsidRPr="007A458D">
        <w:rPr>
          <w:b/>
          <w:bCs/>
          <w:color w:val="0070C0"/>
          <w:sz w:val="36"/>
          <w:szCs w:val="36"/>
        </w:rPr>
        <w:t>Innholdet i skolefritidsordningen</w:t>
      </w:r>
    </w:p>
    <w:p w14:paraId="6CD5FF67" w14:textId="3C215CDC" w:rsidR="00C76D8A" w:rsidRPr="007A458D" w:rsidRDefault="00C76D8A" w:rsidP="00C76D8A">
      <w:pPr>
        <w:tabs>
          <w:tab w:val="right" w:pos="9870"/>
        </w:tabs>
        <w:jc w:val="both"/>
        <w:rPr>
          <w:rFonts w:ascii="Arial" w:hAnsi="Arial" w:cs="Arial"/>
          <w:i/>
          <w:iCs/>
          <w:color w:val="000000" w:themeColor="text1"/>
          <w:sz w:val="22"/>
          <w:szCs w:val="22"/>
        </w:rPr>
      </w:pPr>
      <w:r w:rsidRPr="007A458D">
        <w:rPr>
          <w:rFonts w:ascii="Arial" w:hAnsi="Arial" w:cs="Arial"/>
          <w:i/>
          <w:iCs/>
          <w:color w:val="000000" w:themeColor="text1"/>
          <w:sz w:val="22"/>
          <w:szCs w:val="22"/>
        </w:rPr>
        <w:t xml:space="preserve">(Kap.3 i nasjonal Rammeplan for SFO)   </w:t>
      </w:r>
    </w:p>
    <w:p w14:paraId="514F1DD0" w14:textId="77777777" w:rsidR="002B6F6A" w:rsidRPr="007A458D" w:rsidRDefault="002B6F6A" w:rsidP="00BC0EE6">
      <w:pPr>
        <w:shd w:val="clear" w:color="auto" w:fill="FFFFFF"/>
        <w:outlineLvl w:val="1"/>
        <w:rPr>
          <w:rFonts w:ascii="Montserrat" w:hAnsi="Montserrat"/>
          <w:b/>
          <w:bCs/>
          <w:color w:val="0070C0"/>
          <w:sz w:val="22"/>
          <w:szCs w:val="22"/>
          <w:lang w:eastAsia="nb-NO"/>
        </w:rPr>
      </w:pPr>
    </w:p>
    <w:p w14:paraId="289D809F" w14:textId="13B63D01" w:rsidR="00BC0EE6" w:rsidRPr="00FC5FD8" w:rsidRDefault="00BC0EE6" w:rsidP="00BC0EE6">
      <w:pPr>
        <w:shd w:val="clear" w:color="auto" w:fill="FFFFFF"/>
        <w:outlineLvl w:val="1"/>
        <w:rPr>
          <w:rFonts w:ascii="Arial" w:hAnsi="Arial" w:cs="Arial"/>
          <w:b/>
          <w:bCs/>
          <w:color w:val="0070C0"/>
          <w:sz w:val="22"/>
          <w:szCs w:val="22"/>
          <w:lang w:eastAsia="nb-NO"/>
        </w:rPr>
      </w:pPr>
      <w:r w:rsidRPr="00FC5FD8">
        <w:rPr>
          <w:rFonts w:ascii="Arial" w:hAnsi="Arial" w:cs="Arial"/>
          <w:b/>
          <w:bCs/>
          <w:color w:val="0070C0"/>
          <w:sz w:val="22"/>
          <w:szCs w:val="22"/>
          <w:lang w:eastAsia="nb-NO"/>
        </w:rPr>
        <w:t>3.1. Overordnet om innholdet i SFO</w:t>
      </w:r>
    </w:p>
    <w:p w14:paraId="3D5C2C2D" w14:textId="77777777" w:rsidR="00BC0EE6" w:rsidRPr="00705D20" w:rsidRDefault="00BC0EE6" w:rsidP="00705D20">
      <w:pPr>
        <w:rPr>
          <w:rFonts w:ascii="Arial" w:hAnsi="Arial" w:cs="Arial"/>
          <w:sz w:val="22"/>
          <w:szCs w:val="22"/>
        </w:rPr>
      </w:pPr>
      <w:r w:rsidRPr="00705D20">
        <w:rPr>
          <w:rFonts w:ascii="Arial" w:hAnsi="Arial" w:cs="Arial"/>
          <w:sz w:val="22"/>
          <w:szCs w:val="22"/>
          <w:lang w:eastAsia="nb-NO"/>
        </w:rPr>
        <w:t>SFO skal legge til rette for lek, kultur- og fritidsaktiviteter som er tilpasset barn i ulik alder og med forskjellig funksjonsnivå. SFO skal, gjennom innhold og arbeidsmåter, legge til rette for god samhandling i barnegruppene, mellom enkeltbarn og mellom voksne og barn. Barna skal ha gode vilkår for å medvirke i SFO.</w:t>
      </w:r>
    </w:p>
    <w:p w14:paraId="698B30DD" w14:textId="47763680" w:rsidR="00BC0EE6" w:rsidRPr="00705D20" w:rsidRDefault="00BC0EE6" w:rsidP="00705D20">
      <w:pPr>
        <w:rPr>
          <w:rFonts w:ascii="Arial" w:hAnsi="Arial" w:cs="Arial"/>
          <w:sz w:val="22"/>
          <w:szCs w:val="22"/>
          <w:lang w:eastAsia="nb-NO"/>
        </w:rPr>
      </w:pPr>
      <w:r w:rsidRPr="00705D20">
        <w:rPr>
          <w:rFonts w:ascii="Arial" w:hAnsi="Arial" w:cs="Arial"/>
          <w:sz w:val="22"/>
          <w:szCs w:val="22"/>
          <w:lang w:eastAsia="nb-NO"/>
        </w:rPr>
        <w:t>SFO skal ha et helsefremmende innhold. Dette krever også et areal som både passer barnegruppens alder og forutsetninger. SFO bør legge til rette for aktiviteter både utendørs og innendørs. SFO skal bidra til barnas psykiske helse gjennom å støtte barnas opplevelser av livsglede, mestring og egenverd og deres utvikling av et positivt selvbilde og en trygg identitet. Innholdet i SFO skal støtte opp under at alle barn har mulighet til å utvikle vennskap.</w:t>
      </w:r>
      <w:r w:rsidR="0062307F" w:rsidRPr="00705D20">
        <w:rPr>
          <w:rFonts w:ascii="Arial" w:hAnsi="Arial" w:cs="Arial"/>
          <w:sz w:val="22"/>
          <w:szCs w:val="22"/>
          <w:lang w:eastAsia="nb-NO"/>
        </w:rPr>
        <w:br/>
      </w:r>
      <w:r w:rsidR="0062307F" w:rsidRPr="00705D20">
        <w:rPr>
          <w:rFonts w:ascii="Arial" w:hAnsi="Arial" w:cs="Arial"/>
          <w:sz w:val="22"/>
          <w:szCs w:val="22"/>
          <w:lang w:eastAsia="nb-NO"/>
        </w:rPr>
        <w:br/>
      </w:r>
      <w:r w:rsidRPr="00705D20">
        <w:rPr>
          <w:rFonts w:ascii="Arial" w:hAnsi="Arial" w:cs="Arial"/>
          <w:sz w:val="22"/>
          <w:szCs w:val="22"/>
          <w:lang w:eastAsia="nb-NO"/>
        </w:rPr>
        <w:t xml:space="preserve">Når digitale ressurser brukes i SFO, må det skje på en hensiktsmessig og forsvarlig måte og slik at det kan stimulere barn til utforskende, kreativ og skapende samhandling. Det er </w:t>
      </w:r>
      <w:proofErr w:type="spellStart"/>
      <w:r w:rsidRPr="00705D20">
        <w:rPr>
          <w:rFonts w:ascii="Arial" w:hAnsi="Arial" w:cs="Arial"/>
          <w:sz w:val="22"/>
          <w:szCs w:val="22"/>
          <w:lang w:eastAsia="nb-NO"/>
        </w:rPr>
        <w:t>SFOs</w:t>
      </w:r>
      <w:proofErr w:type="spellEnd"/>
      <w:r w:rsidRPr="00705D20">
        <w:rPr>
          <w:rFonts w:ascii="Arial" w:hAnsi="Arial" w:cs="Arial"/>
          <w:sz w:val="22"/>
          <w:szCs w:val="22"/>
          <w:lang w:eastAsia="nb-NO"/>
        </w:rPr>
        <w:t xml:space="preserve"> ansvar å ivareta barnas sikkerhet og trygghet på nett og at regler for personvern følges ved bruk av digitale ressurser.</w:t>
      </w:r>
    </w:p>
    <w:p w14:paraId="1BDE7BC2" w14:textId="77777777" w:rsidR="00BC0EE6" w:rsidRPr="00705D20" w:rsidRDefault="00BC0EE6" w:rsidP="00705D20">
      <w:pPr>
        <w:rPr>
          <w:rFonts w:ascii="Arial" w:hAnsi="Arial" w:cs="Arial"/>
          <w:sz w:val="22"/>
          <w:szCs w:val="22"/>
          <w:lang w:eastAsia="nb-NO"/>
        </w:rPr>
      </w:pPr>
      <w:r w:rsidRPr="00705D20">
        <w:rPr>
          <w:rFonts w:ascii="Arial" w:hAnsi="Arial" w:cs="Arial"/>
          <w:sz w:val="22"/>
          <w:szCs w:val="22"/>
          <w:lang w:eastAsia="nb-NO"/>
        </w:rPr>
        <w:t>Aktivitetene i SFO skal tilpasses den enkelte barnegruppe. SFO skal ivareta barnas interesser og introdusere nye aktiviteter. I tillegg til selv å tilrettelegge for aktiviteter kan SFO samarbeide med kulturskoler, lokale lag, foreninger og organisasjoner for å gjennomføre og organisere innholdet og aktivitetene. I planleggingen av innholdet skal SFO være bevisst på at aktiviteter også kan virke ekskluderende på enkeltbarn eller grupper, for eksempel på grunn av økonomi, behov for særskilt tilrettelegging og språklig eller kulturell bakgrunn. SFO skal vurdere hvordan det helhetlige tilbudet i SFO kan tilpasses for å være mest mulig inkluderende.</w:t>
      </w:r>
    </w:p>
    <w:p w14:paraId="413E836A" w14:textId="77777777" w:rsidR="00BC0EE6" w:rsidRDefault="00BC0EE6" w:rsidP="00705D20">
      <w:pPr>
        <w:rPr>
          <w:rFonts w:ascii="Arial" w:hAnsi="Arial" w:cs="Arial"/>
          <w:sz w:val="22"/>
          <w:szCs w:val="22"/>
          <w:lang w:eastAsia="nb-NO"/>
        </w:rPr>
      </w:pPr>
      <w:r w:rsidRPr="00705D20">
        <w:rPr>
          <w:rFonts w:ascii="Arial" w:hAnsi="Arial" w:cs="Arial"/>
          <w:sz w:val="22"/>
          <w:szCs w:val="22"/>
          <w:lang w:eastAsia="nb-NO"/>
        </w:rPr>
        <w:t>SFO kan tilby tilrettelagte aktiviteter som støtter opp under skolens innhold. Tilnærmingen i SFO skal imidlertid være en annen enn i skolen, slik at det legges særlig vekt på selvvalgt lek og annen barnestyrt aktivitet.</w:t>
      </w:r>
    </w:p>
    <w:p w14:paraId="013D076E" w14:textId="77777777" w:rsidR="007B6A02" w:rsidRDefault="007B6A02" w:rsidP="00705D20">
      <w:pPr>
        <w:rPr>
          <w:rFonts w:ascii="Arial" w:hAnsi="Arial" w:cs="Arial"/>
          <w:sz w:val="22"/>
          <w:szCs w:val="22"/>
          <w:lang w:eastAsia="nb-NO"/>
        </w:rPr>
      </w:pPr>
    </w:p>
    <w:p w14:paraId="686CB0D2" w14:textId="77777777" w:rsidR="007B6A02" w:rsidRDefault="007B6A02" w:rsidP="00705D20">
      <w:pPr>
        <w:rPr>
          <w:rFonts w:ascii="Arial" w:hAnsi="Arial" w:cs="Arial"/>
          <w:sz w:val="22"/>
          <w:szCs w:val="22"/>
          <w:lang w:eastAsia="nb-NO"/>
        </w:rPr>
      </w:pPr>
    </w:p>
    <w:p w14:paraId="1AB770FD" w14:textId="77777777" w:rsidR="007B6A02" w:rsidRDefault="007B6A02" w:rsidP="00705D20">
      <w:pPr>
        <w:rPr>
          <w:rFonts w:ascii="Arial" w:hAnsi="Arial" w:cs="Arial"/>
          <w:sz w:val="22"/>
          <w:szCs w:val="22"/>
          <w:lang w:eastAsia="nb-NO"/>
        </w:rPr>
      </w:pPr>
    </w:p>
    <w:p w14:paraId="7A2A021D" w14:textId="77777777" w:rsidR="007B6A02" w:rsidRDefault="007B6A02" w:rsidP="00705D20">
      <w:pPr>
        <w:rPr>
          <w:rFonts w:ascii="Arial" w:hAnsi="Arial" w:cs="Arial"/>
          <w:sz w:val="22"/>
          <w:szCs w:val="22"/>
          <w:lang w:eastAsia="nb-NO"/>
        </w:rPr>
      </w:pPr>
    </w:p>
    <w:p w14:paraId="6DE50676" w14:textId="77777777" w:rsidR="007B6A02" w:rsidRDefault="007B6A02" w:rsidP="00705D20">
      <w:pPr>
        <w:rPr>
          <w:rFonts w:ascii="Arial" w:hAnsi="Arial" w:cs="Arial"/>
          <w:sz w:val="22"/>
          <w:szCs w:val="22"/>
          <w:lang w:eastAsia="nb-NO"/>
        </w:rPr>
      </w:pPr>
    </w:p>
    <w:p w14:paraId="568C6577" w14:textId="77777777" w:rsidR="007B6A02" w:rsidRPr="00705D20" w:rsidRDefault="007B6A02" w:rsidP="00705D20">
      <w:pPr>
        <w:rPr>
          <w:rFonts w:ascii="Arial" w:hAnsi="Arial" w:cs="Arial"/>
          <w:sz w:val="22"/>
          <w:szCs w:val="22"/>
          <w:lang w:eastAsia="nb-NO"/>
        </w:rPr>
      </w:pPr>
    </w:p>
    <w:p w14:paraId="0414E1AB" w14:textId="0017F482" w:rsidR="001A0D23" w:rsidRPr="007A458D" w:rsidRDefault="00F37175" w:rsidP="00F37175">
      <w:pPr>
        <w:pStyle w:val="Default"/>
        <w:rPr>
          <w:b/>
          <w:bCs/>
          <w:color w:val="FFC000"/>
          <w:sz w:val="40"/>
          <w:szCs w:val="40"/>
        </w:rPr>
      </w:pPr>
      <w:r w:rsidRPr="007A458D">
        <w:rPr>
          <w:b/>
          <w:bCs/>
          <w:color w:val="FFC000"/>
          <w:sz w:val="40"/>
          <w:szCs w:val="40"/>
        </w:rPr>
        <w:lastRenderedPageBreak/>
        <w:t>Målområde</w:t>
      </w:r>
      <w:r w:rsidR="00C419B2" w:rsidRPr="007A458D">
        <w:rPr>
          <w:b/>
          <w:bCs/>
          <w:color w:val="FFC000"/>
          <w:sz w:val="40"/>
          <w:szCs w:val="40"/>
        </w:rPr>
        <w:t xml:space="preserve"> 1</w:t>
      </w:r>
      <w:r w:rsidRPr="007A458D">
        <w:rPr>
          <w:b/>
          <w:bCs/>
          <w:color w:val="FFC000"/>
          <w:sz w:val="40"/>
          <w:szCs w:val="40"/>
        </w:rPr>
        <w:t xml:space="preserve">: </w:t>
      </w:r>
      <w:r w:rsidR="006B6D70" w:rsidRPr="007A458D">
        <w:rPr>
          <w:b/>
          <w:bCs/>
          <w:color w:val="FFC000"/>
          <w:sz w:val="40"/>
          <w:szCs w:val="40"/>
        </w:rPr>
        <w:t>L</w:t>
      </w:r>
      <w:r w:rsidR="00DF124C" w:rsidRPr="007A458D">
        <w:rPr>
          <w:b/>
          <w:bCs/>
          <w:color w:val="FFC000"/>
          <w:sz w:val="40"/>
          <w:szCs w:val="40"/>
        </w:rPr>
        <w:t>ek</w:t>
      </w:r>
      <w:r w:rsidR="00DB18C4" w:rsidRPr="007A458D">
        <w:rPr>
          <w:b/>
          <w:bCs/>
          <w:color w:val="FFC000"/>
          <w:sz w:val="40"/>
          <w:szCs w:val="40"/>
        </w:rPr>
        <w:t xml:space="preserve"> og sosial kompetanse</w:t>
      </w:r>
      <w:r w:rsidR="0082649A" w:rsidRPr="007A458D">
        <w:rPr>
          <w:b/>
          <w:bCs/>
          <w:color w:val="FFC000"/>
          <w:sz w:val="40"/>
          <w:szCs w:val="40"/>
        </w:rPr>
        <w:t xml:space="preserve"> </w:t>
      </w:r>
    </w:p>
    <w:p w14:paraId="442D6F70" w14:textId="77777777" w:rsidR="00A3138D" w:rsidRPr="007A458D" w:rsidRDefault="00A3138D" w:rsidP="00F37175">
      <w:pPr>
        <w:pStyle w:val="Default"/>
        <w:rPr>
          <w:b/>
          <w:bCs/>
          <w:color w:val="FFC000"/>
          <w:sz w:val="40"/>
          <w:szCs w:val="40"/>
        </w:rPr>
      </w:pPr>
    </w:p>
    <w:p w14:paraId="0C88FE11" w14:textId="685486A7" w:rsidR="002B6F6A" w:rsidRPr="00A52A5D" w:rsidRDefault="002B6F6A" w:rsidP="002B6F6A">
      <w:pPr>
        <w:shd w:val="clear" w:color="auto" w:fill="FFFFFF"/>
        <w:outlineLvl w:val="1"/>
        <w:rPr>
          <w:rFonts w:ascii="Arial" w:hAnsi="Arial" w:cs="Arial"/>
          <w:b/>
          <w:bCs/>
          <w:color w:val="0070C0"/>
          <w:sz w:val="22"/>
          <w:szCs w:val="22"/>
          <w:lang w:eastAsia="nb-NO"/>
        </w:rPr>
      </w:pPr>
      <w:r w:rsidRPr="00A52A5D">
        <w:rPr>
          <w:rFonts w:ascii="Arial" w:hAnsi="Arial" w:cs="Arial"/>
          <w:b/>
          <w:bCs/>
          <w:color w:val="0070C0"/>
          <w:sz w:val="22"/>
          <w:szCs w:val="22"/>
          <w:lang w:eastAsia="nb-NO"/>
        </w:rPr>
        <w:t xml:space="preserve">3.2. </w:t>
      </w:r>
      <w:r w:rsidR="00CB5A68" w:rsidRPr="00A52A5D">
        <w:rPr>
          <w:rFonts w:ascii="Arial" w:hAnsi="Arial" w:cs="Arial"/>
          <w:b/>
          <w:bCs/>
          <w:color w:val="0070C0"/>
          <w:sz w:val="22"/>
          <w:szCs w:val="22"/>
          <w:lang w:eastAsia="nb-NO"/>
        </w:rPr>
        <w:t>Lek</w:t>
      </w:r>
    </w:p>
    <w:p w14:paraId="1C525129" w14:textId="6AED0BF3" w:rsidR="006B6D70" w:rsidRPr="007A458D" w:rsidRDefault="00796869" w:rsidP="00CB5A68">
      <w:pPr>
        <w:pStyle w:val="Default"/>
        <w:spacing w:line="276" w:lineRule="auto"/>
        <w:rPr>
          <w:color w:val="auto"/>
          <w:sz w:val="22"/>
          <w:szCs w:val="22"/>
        </w:rPr>
      </w:pPr>
      <w:r w:rsidRPr="007A458D">
        <w:rPr>
          <w:color w:val="auto"/>
          <w:sz w:val="22"/>
          <w:szCs w:val="22"/>
        </w:rPr>
        <w:t>«</w:t>
      </w:r>
      <w:r w:rsidR="006B6D70" w:rsidRPr="007A458D">
        <w:rPr>
          <w:color w:val="auto"/>
          <w:sz w:val="22"/>
          <w:szCs w:val="22"/>
        </w:rPr>
        <w:t xml:space="preserve">Leken skal ha stor plass i SFO, og barna skal ha tid og rom til lek hver dag. Alle barn skal få mulighet til aktiv deltakelse i leken og å oppleve mestring. SFO skal tilrettelegge for og støtte opp om, at leken kan stimulere til vennskap, relasjonsbygging, språkutvikling, undring og kreativitet. SFO skal legge til rette for lek som engasjerer og inspirerer barna i aktivitet og til aktivitet, og som kan bidra til allsidig utvikling og læring. Aktiviteten i SFO skal ha et tydelig barneperspektiv. SFO bør legge til rette for at personalet jevnlig kan diskutere og reflektere over hva lek innebærer, og hvordan man som ansvarlig tilrettelegger opptrer i møte med lekende barn. SFO skal legge til rette for og inspirere til et godt lekemiljø for alle barn. </w:t>
      </w:r>
    </w:p>
    <w:p w14:paraId="7C7860C1" w14:textId="77777777" w:rsidR="0047703E" w:rsidRDefault="0047703E" w:rsidP="00CB5A68">
      <w:pPr>
        <w:pStyle w:val="Default"/>
        <w:spacing w:line="276" w:lineRule="auto"/>
        <w:rPr>
          <w:color w:val="auto"/>
          <w:sz w:val="22"/>
          <w:szCs w:val="22"/>
        </w:rPr>
      </w:pPr>
    </w:p>
    <w:p w14:paraId="49E5D781" w14:textId="640B3494" w:rsidR="00F37175" w:rsidRPr="007A458D" w:rsidRDefault="006B6D70" w:rsidP="00CB5A68">
      <w:pPr>
        <w:pStyle w:val="Default"/>
        <w:spacing w:line="276" w:lineRule="auto"/>
        <w:rPr>
          <w:color w:val="auto"/>
          <w:sz w:val="22"/>
          <w:szCs w:val="22"/>
        </w:rPr>
      </w:pPr>
      <w:r w:rsidRPr="0047703E">
        <w:rPr>
          <w:sz w:val="22"/>
          <w:szCs w:val="22"/>
        </w:rPr>
        <w:t xml:space="preserve">SFO skal legge til rette for at barn med behov for </w:t>
      </w:r>
      <w:r w:rsidR="0047703E" w:rsidRPr="0047703E">
        <w:rPr>
          <w:sz w:val="22"/>
          <w:szCs w:val="22"/>
        </w:rPr>
        <w:t>ekstra støtte</w:t>
      </w:r>
      <w:r w:rsidRPr="0047703E">
        <w:rPr>
          <w:sz w:val="22"/>
          <w:szCs w:val="22"/>
        </w:rPr>
        <w:t xml:space="preserve"> blir inkludert i lek og </w:t>
      </w:r>
      <w:r w:rsidR="0047703E" w:rsidRPr="0047703E">
        <w:rPr>
          <w:sz w:val="22"/>
          <w:szCs w:val="22"/>
        </w:rPr>
        <w:t>aktiviteter som er tilpasset deres behov.</w:t>
      </w:r>
      <w:r w:rsidR="003A0B88">
        <w:t xml:space="preserve"> </w:t>
      </w:r>
      <w:r w:rsidR="003A0B88" w:rsidRPr="007A458D">
        <w:rPr>
          <w:color w:val="auto"/>
          <w:sz w:val="22"/>
          <w:szCs w:val="22"/>
        </w:rPr>
        <w:t>I</w:t>
      </w:r>
      <w:r w:rsidR="00F37175" w:rsidRPr="007A458D">
        <w:rPr>
          <w:color w:val="auto"/>
          <w:sz w:val="22"/>
          <w:szCs w:val="22"/>
        </w:rPr>
        <w:t xml:space="preserve"> lek og samspill med andre lærer barn sosiale og demokratiske regler. De utvikler sin egen identitet og selvbilde, og lærer seg å mestre ulike sosiale miljøer.</w:t>
      </w:r>
      <w:r w:rsidR="00796869" w:rsidRPr="007A458D">
        <w:rPr>
          <w:color w:val="auto"/>
          <w:sz w:val="22"/>
          <w:szCs w:val="22"/>
        </w:rPr>
        <w:t>»</w:t>
      </w:r>
      <w:r w:rsidR="00C317AF" w:rsidRPr="007A458D">
        <w:rPr>
          <w:color w:val="auto"/>
          <w:sz w:val="22"/>
          <w:szCs w:val="22"/>
        </w:rPr>
        <w:t xml:space="preserve"> </w:t>
      </w:r>
      <w:r w:rsidR="00C317AF" w:rsidRPr="007A458D">
        <w:rPr>
          <w:i/>
          <w:iCs/>
          <w:color w:val="auto"/>
          <w:sz w:val="22"/>
          <w:szCs w:val="22"/>
        </w:rPr>
        <w:t>(Kapittel 3.2, rammeplan for SFO,</w:t>
      </w:r>
      <w:r w:rsidR="00377AFE" w:rsidRPr="007A458D">
        <w:rPr>
          <w:i/>
          <w:iCs/>
          <w:color w:val="auto"/>
          <w:sz w:val="22"/>
          <w:szCs w:val="22"/>
        </w:rPr>
        <w:t xml:space="preserve"> </w:t>
      </w:r>
      <w:r w:rsidR="00C317AF" w:rsidRPr="007A458D">
        <w:rPr>
          <w:i/>
          <w:iCs/>
          <w:color w:val="auto"/>
          <w:sz w:val="22"/>
          <w:szCs w:val="22"/>
        </w:rPr>
        <w:t>udir.no)</w:t>
      </w:r>
    </w:p>
    <w:p w14:paraId="5AA64949" w14:textId="77777777" w:rsidR="00233918" w:rsidRPr="007A458D" w:rsidRDefault="00233918" w:rsidP="00F37175">
      <w:pPr>
        <w:pStyle w:val="Default"/>
        <w:rPr>
          <w:color w:val="FF0000"/>
          <w:sz w:val="22"/>
          <w:szCs w:val="22"/>
        </w:rPr>
      </w:pPr>
    </w:p>
    <w:p w14:paraId="596ED651" w14:textId="34E02B2D" w:rsidR="00DF124C" w:rsidRPr="007A458D" w:rsidRDefault="00DF124C" w:rsidP="00DF124C">
      <w:pPr>
        <w:pStyle w:val="Default"/>
        <w:rPr>
          <w:sz w:val="22"/>
          <w:szCs w:val="22"/>
        </w:rPr>
      </w:pPr>
      <w:r w:rsidRPr="007A458D">
        <w:rPr>
          <w:sz w:val="22"/>
          <w:szCs w:val="22"/>
        </w:rPr>
        <w:t xml:space="preserve">SFO er også en læringsarena for trening av grunnleggende ferdigheter på lekens premisser. </w:t>
      </w:r>
    </w:p>
    <w:p w14:paraId="0C20BC8B" w14:textId="7CD14C71" w:rsidR="00DF124C" w:rsidRPr="007A458D" w:rsidRDefault="00B052C5" w:rsidP="00DF124C">
      <w:pPr>
        <w:pStyle w:val="Default"/>
        <w:rPr>
          <w:sz w:val="22"/>
          <w:szCs w:val="22"/>
        </w:rPr>
      </w:pPr>
      <w:r>
        <w:rPr>
          <w:sz w:val="22"/>
          <w:szCs w:val="22"/>
        </w:rPr>
        <w:t>F</w:t>
      </w:r>
      <w:r w:rsidR="00DF124C" w:rsidRPr="007A458D">
        <w:rPr>
          <w:sz w:val="22"/>
          <w:szCs w:val="22"/>
        </w:rPr>
        <w:t>ysisk aktivitet</w:t>
      </w:r>
      <w:r w:rsidR="00DF124C" w:rsidRPr="007A458D">
        <w:rPr>
          <w:sz w:val="22"/>
          <w:szCs w:val="22"/>
        </w:rPr>
        <w:t xml:space="preserve"> og </w:t>
      </w:r>
      <w:r>
        <w:rPr>
          <w:sz w:val="22"/>
          <w:szCs w:val="22"/>
        </w:rPr>
        <w:t>lek</w:t>
      </w:r>
      <w:r w:rsidR="00DF124C" w:rsidRPr="007A458D">
        <w:rPr>
          <w:sz w:val="22"/>
          <w:szCs w:val="22"/>
        </w:rPr>
        <w:t xml:space="preserve"> utvikler barnas psykiske og fysiske helse. Barna opplever et allsidig spekter av aktiviteter innenfor lek, idrett og friluftsliv. Det er balanse mellom frilek, organiserte aktiviteter og å kunne ta det med ro i en hektisk hverdag. </w:t>
      </w:r>
    </w:p>
    <w:p w14:paraId="5EEDCF2D" w14:textId="77777777" w:rsidR="00DF124C" w:rsidRPr="007A458D" w:rsidRDefault="00DF124C" w:rsidP="00DF124C">
      <w:pPr>
        <w:pStyle w:val="Default"/>
        <w:rPr>
          <w:sz w:val="22"/>
          <w:szCs w:val="22"/>
        </w:rPr>
      </w:pPr>
    </w:p>
    <w:p w14:paraId="6431D167" w14:textId="77777777" w:rsidR="00DF124C" w:rsidRPr="007A458D" w:rsidRDefault="00DF124C" w:rsidP="00DF124C">
      <w:pPr>
        <w:pStyle w:val="Default"/>
        <w:rPr>
          <w:b/>
          <w:sz w:val="22"/>
          <w:szCs w:val="22"/>
          <w:u w:val="single"/>
        </w:rPr>
      </w:pPr>
      <w:r w:rsidRPr="007A458D">
        <w:rPr>
          <w:b/>
          <w:sz w:val="22"/>
          <w:szCs w:val="22"/>
          <w:u w:val="single"/>
        </w:rPr>
        <w:t xml:space="preserve">Mål: </w:t>
      </w:r>
    </w:p>
    <w:p w14:paraId="663B5760" w14:textId="77777777" w:rsidR="00DF124C" w:rsidRPr="007A458D" w:rsidRDefault="00DF124C" w:rsidP="00DF124C">
      <w:pPr>
        <w:pStyle w:val="Default"/>
        <w:rPr>
          <w:sz w:val="22"/>
          <w:szCs w:val="22"/>
          <w:u w:val="single"/>
        </w:rPr>
      </w:pPr>
    </w:p>
    <w:p w14:paraId="21CF2622" w14:textId="77777777" w:rsidR="00E34791" w:rsidRPr="007A458D" w:rsidRDefault="00C72B67" w:rsidP="00746C1C">
      <w:pPr>
        <w:pStyle w:val="Default"/>
        <w:numPr>
          <w:ilvl w:val="0"/>
          <w:numId w:val="23"/>
        </w:numPr>
        <w:spacing w:after="30" w:line="276" w:lineRule="auto"/>
        <w:rPr>
          <w:color w:val="auto"/>
          <w:sz w:val="22"/>
          <w:szCs w:val="22"/>
        </w:rPr>
      </w:pPr>
      <w:r w:rsidRPr="007A458D">
        <w:rPr>
          <w:color w:val="auto"/>
          <w:sz w:val="22"/>
          <w:szCs w:val="22"/>
        </w:rPr>
        <w:t xml:space="preserve">Barna opplever </w:t>
      </w:r>
      <w:r w:rsidR="00C34790" w:rsidRPr="007A458D">
        <w:rPr>
          <w:color w:val="auto"/>
          <w:sz w:val="22"/>
          <w:szCs w:val="22"/>
        </w:rPr>
        <w:t xml:space="preserve">en positiv fritid gjennom </w:t>
      </w:r>
      <w:r w:rsidRPr="007A458D">
        <w:rPr>
          <w:color w:val="auto"/>
          <w:sz w:val="22"/>
          <w:szCs w:val="22"/>
        </w:rPr>
        <w:t xml:space="preserve">et godt og inspirerende lekemiljø </w:t>
      </w:r>
      <w:r w:rsidR="00175A15" w:rsidRPr="007A458D">
        <w:rPr>
          <w:color w:val="auto"/>
          <w:sz w:val="22"/>
          <w:szCs w:val="22"/>
        </w:rPr>
        <w:t>der de f</w:t>
      </w:r>
      <w:r w:rsidR="00E34791" w:rsidRPr="007A458D">
        <w:rPr>
          <w:color w:val="auto"/>
          <w:sz w:val="22"/>
          <w:szCs w:val="22"/>
        </w:rPr>
        <w:t>år medvirke i egen hverdag.</w:t>
      </w:r>
    </w:p>
    <w:p w14:paraId="4A7940E8" w14:textId="741697EC" w:rsidR="00C72B67" w:rsidRPr="007A458D" w:rsidRDefault="00C72B67" w:rsidP="00746C1C">
      <w:pPr>
        <w:pStyle w:val="Default"/>
        <w:numPr>
          <w:ilvl w:val="0"/>
          <w:numId w:val="23"/>
        </w:numPr>
        <w:spacing w:after="30" w:line="276" w:lineRule="auto"/>
        <w:rPr>
          <w:color w:val="auto"/>
          <w:sz w:val="22"/>
          <w:szCs w:val="22"/>
        </w:rPr>
      </w:pPr>
      <w:r w:rsidRPr="007A458D">
        <w:rPr>
          <w:color w:val="auto"/>
          <w:sz w:val="22"/>
          <w:szCs w:val="22"/>
        </w:rPr>
        <w:t xml:space="preserve">Leken i SFO skal stimulere til vennskap, relasjonsbygging, språkutvikling, undring og kreativitet. </w:t>
      </w:r>
    </w:p>
    <w:p w14:paraId="5E89A4D5" w14:textId="77777777" w:rsidR="00746C1C" w:rsidRPr="007A458D" w:rsidRDefault="00C72B67" w:rsidP="00746C1C">
      <w:pPr>
        <w:pStyle w:val="Listeavsnitt"/>
        <w:numPr>
          <w:ilvl w:val="0"/>
          <w:numId w:val="23"/>
        </w:numPr>
        <w:spacing w:after="200" w:line="276" w:lineRule="auto"/>
        <w:rPr>
          <w:rFonts w:ascii="Arial" w:hAnsi="Arial" w:cs="Arial"/>
          <w:sz w:val="22"/>
          <w:szCs w:val="22"/>
        </w:rPr>
      </w:pPr>
      <w:r w:rsidRPr="007A458D">
        <w:rPr>
          <w:rFonts w:ascii="Arial" w:hAnsi="Arial" w:cs="Arial"/>
          <w:sz w:val="22"/>
          <w:szCs w:val="22"/>
        </w:rPr>
        <w:t>Alle barn skal få oppleve mestring, glede, inkludering og tilhørighet gjennom lek.</w:t>
      </w:r>
    </w:p>
    <w:p w14:paraId="4E78DB54" w14:textId="0C733D24" w:rsidR="003E7903" w:rsidRPr="007A458D" w:rsidRDefault="00C72B67" w:rsidP="008C67B0">
      <w:pPr>
        <w:pStyle w:val="Listeavsnitt"/>
        <w:numPr>
          <w:ilvl w:val="0"/>
          <w:numId w:val="23"/>
        </w:numPr>
        <w:spacing w:after="200" w:line="276" w:lineRule="auto"/>
        <w:rPr>
          <w:rFonts w:ascii="Arial" w:hAnsi="Arial" w:cs="Arial"/>
          <w:sz w:val="22"/>
          <w:szCs w:val="22"/>
        </w:rPr>
      </w:pPr>
      <w:r w:rsidRPr="007A458D">
        <w:rPr>
          <w:rFonts w:ascii="Arial" w:hAnsi="Arial" w:cs="Arial"/>
          <w:sz w:val="22"/>
          <w:szCs w:val="22"/>
        </w:rPr>
        <w:t>Barna skal få erfaring med ulike typer lek og utvikle sosial kompetanse</w:t>
      </w:r>
      <w:r w:rsidR="003A3539" w:rsidRPr="007A458D">
        <w:rPr>
          <w:rFonts w:ascii="Arial" w:hAnsi="Arial" w:cs="Arial"/>
          <w:sz w:val="22"/>
          <w:szCs w:val="22"/>
        </w:rPr>
        <w:t>, trygg identitet</w:t>
      </w:r>
      <w:r w:rsidRPr="007A458D">
        <w:rPr>
          <w:rFonts w:ascii="Arial" w:hAnsi="Arial" w:cs="Arial"/>
          <w:sz w:val="22"/>
          <w:szCs w:val="22"/>
        </w:rPr>
        <w:t xml:space="preserve"> og relasjoner gjennom lekende samspill.</w:t>
      </w:r>
    </w:p>
    <w:p w14:paraId="7FD3DEB8" w14:textId="73FB402C" w:rsidR="008C67B0" w:rsidRPr="008C67B0" w:rsidRDefault="008C67B0" w:rsidP="008C67B0">
      <w:pPr>
        <w:pStyle w:val="Listeavsnitt"/>
        <w:numPr>
          <w:ilvl w:val="0"/>
          <w:numId w:val="23"/>
        </w:numPr>
        <w:spacing w:after="200" w:line="276" w:lineRule="auto"/>
        <w:rPr>
          <w:rFonts w:ascii="Arial" w:hAnsi="Arial" w:cs="Arial"/>
          <w:sz w:val="22"/>
          <w:szCs w:val="22"/>
        </w:rPr>
      </w:pPr>
      <w:r w:rsidRPr="008C67B0">
        <w:rPr>
          <w:rFonts w:ascii="Arial" w:hAnsi="Arial" w:cs="Arial"/>
          <w:sz w:val="22"/>
          <w:szCs w:val="22"/>
        </w:rPr>
        <w:t>Personalet skal jevnlig reflektere over lek og sin rolle som tilretteleggere i møte med barn i lek.</w:t>
      </w:r>
    </w:p>
    <w:p w14:paraId="5538EEFA" w14:textId="77777777" w:rsidR="00DF124C" w:rsidRPr="007A458D" w:rsidRDefault="00DF124C" w:rsidP="00DF124C">
      <w:pPr>
        <w:pStyle w:val="Default"/>
        <w:rPr>
          <w:b/>
          <w:sz w:val="22"/>
          <w:szCs w:val="22"/>
          <w:u w:val="single"/>
        </w:rPr>
      </w:pPr>
      <w:r w:rsidRPr="007A458D">
        <w:rPr>
          <w:b/>
          <w:sz w:val="22"/>
          <w:szCs w:val="22"/>
          <w:u w:val="single"/>
        </w:rPr>
        <w:t xml:space="preserve">Strategier: </w:t>
      </w:r>
    </w:p>
    <w:p w14:paraId="0434D918" w14:textId="77777777" w:rsidR="00DF124C" w:rsidRPr="007A458D" w:rsidRDefault="00DF124C" w:rsidP="002F6BDC">
      <w:pPr>
        <w:pStyle w:val="Default"/>
        <w:spacing w:line="276" w:lineRule="auto"/>
        <w:rPr>
          <w:sz w:val="22"/>
          <w:szCs w:val="22"/>
          <w:u w:val="single"/>
        </w:rPr>
      </w:pPr>
    </w:p>
    <w:p w14:paraId="1D1AC307" w14:textId="644F08C5" w:rsidR="00932838" w:rsidRPr="007A458D" w:rsidRDefault="002071A8" w:rsidP="00932838">
      <w:pPr>
        <w:pStyle w:val="Listeavsnitt"/>
        <w:numPr>
          <w:ilvl w:val="0"/>
          <w:numId w:val="25"/>
        </w:numPr>
        <w:spacing w:after="200" w:line="276" w:lineRule="auto"/>
        <w:rPr>
          <w:rFonts w:ascii="Arial" w:hAnsi="Arial" w:cs="Arial"/>
          <w:sz w:val="22"/>
          <w:szCs w:val="22"/>
        </w:rPr>
      </w:pPr>
      <w:r w:rsidRPr="007A458D">
        <w:rPr>
          <w:rFonts w:ascii="Arial" w:hAnsi="Arial" w:cs="Arial"/>
          <w:sz w:val="22"/>
          <w:szCs w:val="22"/>
        </w:rPr>
        <w:t xml:space="preserve">SFO legger til rette </w:t>
      </w:r>
      <w:r w:rsidR="00CE6160" w:rsidRPr="007A458D">
        <w:rPr>
          <w:rFonts w:ascii="Arial" w:hAnsi="Arial" w:cs="Arial"/>
          <w:sz w:val="22"/>
          <w:szCs w:val="22"/>
        </w:rPr>
        <w:t xml:space="preserve">for daglig lek inne og ute, med både selvvalgte og </w:t>
      </w:r>
      <w:r w:rsidR="00230283" w:rsidRPr="007A458D">
        <w:rPr>
          <w:rFonts w:ascii="Arial" w:hAnsi="Arial" w:cs="Arial"/>
          <w:sz w:val="22"/>
          <w:szCs w:val="22"/>
        </w:rPr>
        <w:t>organiserte</w:t>
      </w:r>
      <w:r w:rsidR="00CE6160" w:rsidRPr="007A458D">
        <w:rPr>
          <w:rFonts w:ascii="Arial" w:hAnsi="Arial" w:cs="Arial"/>
          <w:sz w:val="22"/>
          <w:szCs w:val="22"/>
        </w:rPr>
        <w:t xml:space="preserve"> aktiviteter</w:t>
      </w:r>
      <w:r w:rsidR="00697430" w:rsidRPr="007A458D">
        <w:rPr>
          <w:rFonts w:ascii="Arial" w:hAnsi="Arial" w:cs="Arial"/>
          <w:sz w:val="22"/>
          <w:szCs w:val="22"/>
        </w:rPr>
        <w:t>.</w:t>
      </w:r>
    </w:p>
    <w:p w14:paraId="205883F7" w14:textId="489023F9" w:rsidR="00932838" w:rsidRPr="007A458D" w:rsidRDefault="0063067B" w:rsidP="00932838">
      <w:pPr>
        <w:pStyle w:val="Listeavsnitt"/>
        <w:numPr>
          <w:ilvl w:val="0"/>
          <w:numId w:val="25"/>
        </w:numPr>
        <w:spacing w:after="200" w:line="276" w:lineRule="auto"/>
        <w:rPr>
          <w:rFonts w:ascii="Arial" w:hAnsi="Arial" w:cs="Arial"/>
          <w:sz w:val="22"/>
          <w:szCs w:val="22"/>
        </w:rPr>
      </w:pPr>
      <w:r w:rsidRPr="007A458D">
        <w:rPr>
          <w:rFonts w:ascii="Arial" w:hAnsi="Arial" w:cs="Arial"/>
          <w:sz w:val="22"/>
          <w:szCs w:val="22"/>
        </w:rPr>
        <w:t xml:space="preserve">Ansatte på SFO </w:t>
      </w:r>
      <w:r w:rsidR="00E557E9" w:rsidRPr="007A458D">
        <w:rPr>
          <w:rFonts w:ascii="Arial" w:hAnsi="Arial" w:cs="Arial"/>
          <w:sz w:val="22"/>
          <w:szCs w:val="22"/>
        </w:rPr>
        <w:t>er</w:t>
      </w:r>
      <w:r w:rsidRPr="007A458D">
        <w:rPr>
          <w:rFonts w:ascii="Arial" w:hAnsi="Arial" w:cs="Arial"/>
          <w:sz w:val="22"/>
          <w:szCs w:val="22"/>
        </w:rPr>
        <w:t xml:space="preserve"> </w:t>
      </w:r>
      <w:r w:rsidR="00083A90" w:rsidRPr="007A458D">
        <w:rPr>
          <w:rFonts w:ascii="Arial" w:hAnsi="Arial" w:cs="Arial"/>
          <w:sz w:val="22"/>
          <w:szCs w:val="22"/>
        </w:rPr>
        <w:t>aktive medspillere i lek og støtte</w:t>
      </w:r>
      <w:r w:rsidR="001B1D0D">
        <w:rPr>
          <w:rFonts w:ascii="Arial" w:hAnsi="Arial" w:cs="Arial"/>
          <w:sz w:val="22"/>
          <w:szCs w:val="22"/>
        </w:rPr>
        <w:t>r</w:t>
      </w:r>
      <w:r w:rsidR="00083A90" w:rsidRPr="007A458D">
        <w:rPr>
          <w:rFonts w:ascii="Arial" w:hAnsi="Arial" w:cs="Arial"/>
          <w:sz w:val="22"/>
          <w:szCs w:val="22"/>
        </w:rPr>
        <w:t xml:space="preserve"> barn</w:t>
      </w:r>
      <w:r w:rsidR="001B1D0D">
        <w:rPr>
          <w:rFonts w:ascii="Arial" w:hAnsi="Arial" w:cs="Arial"/>
          <w:sz w:val="22"/>
          <w:szCs w:val="22"/>
        </w:rPr>
        <w:t>a</w:t>
      </w:r>
      <w:r w:rsidR="00083A90" w:rsidRPr="007A458D">
        <w:rPr>
          <w:rFonts w:ascii="Arial" w:hAnsi="Arial" w:cs="Arial"/>
          <w:sz w:val="22"/>
          <w:szCs w:val="22"/>
        </w:rPr>
        <w:t xml:space="preserve"> i å etablere vennskap og lekerelasjoner.</w:t>
      </w:r>
      <w:r w:rsidR="0095545D" w:rsidRPr="007A458D">
        <w:rPr>
          <w:rFonts w:ascii="Arial" w:hAnsi="Arial" w:cs="Arial"/>
          <w:sz w:val="22"/>
          <w:szCs w:val="22"/>
        </w:rPr>
        <w:t xml:space="preserve"> </w:t>
      </w:r>
    </w:p>
    <w:p w14:paraId="59AC2B9B" w14:textId="646BC9FD" w:rsidR="00932838" w:rsidRPr="007A458D" w:rsidRDefault="0095545D" w:rsidP="00932838">
      <w:pPr>
        <w:pStyle w:val="Listeavsnitt"/>
        <w:numPr>
          <w:ilvl w:val="0"/>
          <w:numId w:val="25"/>
        </w:numPr>
        <w:spacing w:after="200" w:line="276" w:lineRule="auto"/>
        <w:rPr>
          <w:rFonts w:ascii="Arial" w:hAnsi="Arial" w:cs="Arial"/>
          <w:sz w:val="22"/>
          <w:szCs w:val="22"/>
        </w:rPr>
      </w:pPr>
      <w:r w:rsidRPr="007A458D">
        <w:rPr>
          <w:rFonts w:ascii="Arial" w:hAnsi="Arial" w:cs="Arial"/>
          <w:sz w:val="22"/>
          <w:szCs w:val="22"/>
        </w:rPr>
        <w:t>SFO skape</w:t>
      </w:r>
      <w:r w:rsidR="00E557E9" w:rsidRPr="007A458D">
        <w:rPr>
          <w:rFonts w:ascii="Arial" w:hAnsi="Arial" w:cs="Arial"/>
          <w:sz w:val="22"/>
          <w:szCs w:val="22"/>
        </w:rPr>
        <w:t>r</w:t>
      </w:r>
      <w:r w:rsidRPr="007A458D">
        <w:rPr>
          <w:rFonts w:ascii="Arial" w:hAnsi="Arial" w:cs="Arial"/>
          <w:sz w:val="22"/>
          <w:szCs w:val="22"/>
        </w:rPr>
        <w:t xml:space="preserve"> et inkluderende lekemiljø som fremmer trygghet, kreativitet og engasjement.</w:t>
      </w:r>
      <w:r w:rsidR="00932838" w:rsidRPr="007A458D">
        <w:rPr>
          <w:rFonts w:ascii="Arial" w:hAnsi="Arial" w:cs="Arial"/>
          <w:sz w:val="22"/>
          <w:szCs w:val="22"/>
        </w:rPr>
        <w:t xml:space="preserve"> </w:t>
      </w:r>
    </w:p>
    <w:p w14:paraId="6AA54F63" w14:textId="46820B49" w:rsidR="00932838" w:rsidRPr="007A458D" w:rsidRDefault="006728B6" w:rsidP="00932838">
      <w:pPr>
        <w:pStyle w:val="Listeavsnitt"/>
        <w:numPr>
          <w:ilvl w:val="0"/>
          <w:numId w:val="25"/>
        </w:numPr>
        <w:spacing w:after="200" w:line="276" w:lineRule="auto"/>
        <w:rPr>
          <w:rFonts w:ascii="Arial" w:hAnsi="Arial" w:cs="Arial"/>
          <w:sz w:val="22"/>
          <w:szCs w:val="22"/>
        </w:rPr>
      </w:pPr>
      <w:r w:rsidRPr="007A458D">
        <w:rPr>
          <w:rFonts w:ascii="Arial" w:hAnsi="Arial" w:cs="Arial"/>
          <w:sz w:val="22"/>
          <w:szCs w:val="22"/>
        </w:rPr>
        <w:t xml:space="preserve">Involvere barna i valg og utvikling av </w:t>
      </w:r>
      <w:r w:rsidR="00230283" w:rsidRPr="007A458D">
        <w:rPr>
          <w:rFonts w:ascii="Arial" w:hAnsi="Arial" w:cs="Arial"/>
          <w:sz w:val="22"/>
          <w:szCs w:val="22"/>
        </w:rPr>
        <w:t>lek</w:t>
      </w:r>
      <w:r w:rsidR="00F71F15" w:rsidRPr="007A458D">
        <w:rPr>
          <w:rFonts w:ascii="Arial" w:hAnsi="Arial" w:cs="Arial"/>
          <w:sz w:val="22"/>
          <w:szCs w:val="22"/>
        </w:rPr>
        <w:t>e-</w:t>
      </w:r>
      <w:r w:rsidR="00230283" w:rsidRPr="007A458D">
        <w:rPr>
          <w:rFonts w:ascii="Arial" w:hAnsi="Arial" w:cs="Arial"/>
          <w:sz w:val="22"/>
          <w:szCs w:val="22"/>
        </w:rPr>
        <w:t>aktiviteter</w:t>
      </w:r>
      <w:r w:rsidRPr="007A458D">
        <w:rPr>
          <w:rFonts w:ascii="Arial" w:hAnsi="Arial" w:cs="Arial"/>
          <w:sz w:val="22"/>
          <w:szCs w:val="22"/>
        </w:rPr>
        <w:t xml:space="preserve"> og</w:t>
      </w:r>
      <w:r w:rsidR="00DF124C" w:rsidRPr="007A458D">
        <w:rPr>
          <w:rFonts w:ascii="Arial" w:hAnsi="Arial" w:cs="Arial"/>
          <w:sz w:val="22"/>
          <w:szCs w:val="22"/>
        </w:rPr>
        <w:t xml:space="preserve"> øve på grunnleggende ferdigheter innenfor rammen av de daglige gjøremålene på SFO</w:t>
      </w:r>
      <w:r w:rsidR="00932838" w:rsidRPr="007A458D">
        <w:rPr>
          <w:rFonts w:ascii="Arial" w:hAnsi="Arial" w:cs="Arial"/>
          <w:sz w:val="22"/>
          <w:szCs w:val="22"/>
        </w:rPr>
        <w:t>.</w:t>
      </w:r>
    </w:p>
    <w:p w14:paraId="1D183A86" w14:textId="2D9EB0D2" w:rsidR="00DF124C" w:rsidRPr="007A458D" w:rsidRDefault="00E557E9" w:rsidP="00AE2EDC">
      <w:pPr>
        <w:pStyle w:val="Listeavsnitt"/>
        <w:numPr>
          <w:ilvl w:val="0"/>
          <w:numId w:val="25"/>
        </w:numPr>
        <w:spacing w:after="200" w:line="276" w:lineRule="auto"/>
        <w:rPr>
          <w:rFonts w:ascii="Arial" w:hAnsi="Arial" w:cs="Arial"/>
          <w:sz w:val="22"/>
          <w:szCs w:val="22"/>
        </w:rPr>
      </w:pPr>
      <w:r w:rsidRPr="007A458D">
        <w:rPr>
          <w:rFonts w:ascii="Arial" w:hAnsi="Arial" w:cs="Arial"/>
          <w:sz w:val="22"/>
          <w:szCs w:val="22"/>
        </w:rPr>
        <w:t>SFO t</w:t>
      </w:r>
      <w:r w:rsidR="00021225" w:rsidRPr="007A458D">
        <w:rPr>
          <w:rFonts w:ascii="Arial" w:hAnsi="Arial" w:cs="Arial"/>
          <w:sz w:val="22"/>
          <w:szCs w:val="22"/>
        </w:rPr>
        <w:t>ilpasse</w:t>
      </w:r>
      <w:r w:rsidRPr="007A458D">
        <w:rPr>
          <w:rFonts w:ascii="Arial" w:hAnsi="Arial" w:cs="Arial"/>
          <w:sz w:val="22"/>
          <w:szCs w:val="22"/>
        </w:rPr>
        <w:t>r</w:t>
      </w:r>
      <w:r w:rsidR="00021225" w:rsidRPr="007A458D">
        <w:rPr>
          <w:rFonts w:ascii="Arial" w:hAnsi="Arial" w:cs="Arial"/>
          <w:sz w:val="22"/>
          <w:szCs w:val="22"/>
        </w:rPr>
        <w:t xml:space="preserve"> leketilbud og lekemiljø etter alder, interesser og behov, inkludert barn med særskilt behov for støtte.</w:t>
      </w:r>
    </w:p>
    <w:p w14:paraId="39CE3B2B" w14:textId="377B3AA5" w:rsidR="009262A8" w:rsidRPr="007A458D" w:rsidRDefault="009262A8" w:rsidP="009262A8">
      <w:pPr>
        <w:pStyle w:val="Default"/>
        <w:rPr>
          <w:b/>
          <w:sz w:val="22"/>
          <w:szCs w:val="22"/>
        </w:rPr>
      </w:pPr>
    </w:p>
    <w:tbl>
      <w:tblPr>
        <w:tblW w:w="15365" w:type="dxa"/>
        <w:tblInd w:w="85" w:type="dxa"/>
        <w:tblLayout w:type="fixed"/>
        <w:tblLook w:val="0000" w:firstRow="0" w:lastRow="0" w:firstColumn="0" w:lastColumn="0" w:noHBand="0" w:noVBand="0"/>
      </w:tblPr>
      <w:tblGrid>
        <w:gridCol w:w="2505"/>
        <w:gridCol w:w="5535"/>
        <w:gridCol w:w="5450"/>
        <w:gridCol w:w="1875"/>
      </w:tblGrid>
      <w:tr w:rsidR="00DF124C" w:rsidRPr="007A458D" w14:paraId="697DF4C6" w14:textId="77777777" w:rsidTr="529024B7">
        <w:trPr>
          <w:trHeight w:val="716"/>
        </w:trPr>
        <w:tc>
          <w:tcPr>
            <w:tcW w:w="2505" w:type="dxa"/>
            <w:tcBorders>
              <w:top w:val="single" w:sz="4" w:space="0" w:color="000000" w:themeColor="text1"/>
              <w:left w:val="single" w:sz="4" w:space="0" w:color="000000" w:themeColor="text1"/>
              <w:bottom w:val="single" w:sz="4" w:space="0" w:color="000000" w:themeColor="text1"/>
            </w:tcBorders>
            <w:shd w:val="clear" w:color="auto" w:fill="F0AD00" w:themeFill="accent1"/>
            <w:vAlign w:val="center"/>
          </w:tcPr>
          <w:p w14:paraId="0C2C2570" w14:textId="77777777" w:rsidR="00DF124C" w:rsidRPr="007A458D" w:rsidRDefault="00DF124C">
            <w:pPr>
              <w:pStyle w:val="WW-Default"/>
              <w:snapToGrid w:val="0"/>
              <w:rPr>
                <w:rFonts w:cs="Arial"/>
                <w:b/>
                <w:bCs/>
                <w:color w:val="FFFFFF" w:themeColor="background1"/>
              </w:rPr>
            </w:pPr>
            <w:bookmarkStart w:id="0" w:name="_Hlk196303866"/>
            <w:r w:rsidRPr="007A458D">
              <w:rPr>
                <w:rFonts w:cs="Arial"/>
                <w:b/>
                <w:bCs/>
                <w:color w:val="FFFFFF" w:themeColor="background1"/>
              </w:rPr>
              <w:lastRenderedPageBreak/>
              <w:t xml:space="preserve">Aktivitet </w:t>
            </w:r>
          </w:p>
          <w:p w14:paraId="14A4F316" w14:textId="0C4D1787" w:rsidR="00DF124C" w:rsidRPr="007A458D" w:rsidRDefault="00DF124C" w:rsidP="04EC338F">
            <w:pPr>
              <w:snapToGrid w:val="0"/>
              <w:rPr>
                <w:rFonts w:ascii="Arial" w:hAnsi="Arial"/>
                <w:b/>
                <w:bCs/>
                <w:color w:val="FFFFFF" w:themeColor="background1"/>
              </w:rPr>
            </w:pPr>
          </w:p>
        </w:tc>
        <w:tc>
          <w:tcPr>
            <w:tcW w:w="5535" w:type="dxa"/>
            <w:tcBorders>
              <w:top w:val="single" w:sz="4" w:space="0" w:color="000000" w:themeColor="text1"/>
              <w:left w:val="single" w:sz="4" w:space="0" w:color="000000" w:themeColor="text1"/>
              <w:bottom w:val="single" w:sz="4" w:space="0" w:color="000000" w:themeColor="text1"/>
            </w:tcBorders>
            <w:shd w:val="clear" w:color="auto" w:fill="F0AD00" w:themeFill="accent1"/>
            <w:vAlign w:val="center"/>
          </w:tcPr>
          <w:p w14:paraId="170E4BB7" w14:textId="77777777" w:rsidR="00DF124C" w:rsidRPr="007A458D" w:rsidRDefault="00DF124C">
            <w:pPr>
              <w:pStyle w:val="WW-Default"/>
              <w:snapToGrid w:val="0"/>
              <w:rPr>
                <w:rFonts w:cs="Arial"/>
                <w:b/>
                <w:bCs/>
                <w:color w:val="FFFFFF" w:themeColor="background1"/>
              </w:rPr>
            </w:pPr>
            <w:r w:rsidRPr="007A458D">
              <w:rPr>
                <w:rFonts w:cs="Arial"/>
                <w:b/>
                <w:bCs/>
                <w:color w:val="FFFFFF" w:themeColor="background1"/>
              </w:rPr>
              <w:t xml:space="preserve">Beskrivelse av aktivitet </w:t>
            </w:r>
          </w:p>
          <w:p w14:paraId="1A7B7237" w14:textId="77777777" w:rsidR="00DF124C" w:rsidRPr="007A458D" w:rsidRDefault="00DF124C">
            <w:pPr>
              <w:snapToGrid w:val="0"/>
              <w:rPr>
                <w:rFonts w:ascii="Arial" w:hAnsi="Arial"/>
                <w:b/>
                <w:color w:val="FFFFFF" w:themeColor="background1"/>
              </w:rPr>
            </w:pPr>
          </w:p>
        </w:tc>
        <w:tc>
          <w:tcPr>
            <w:tcW w:w="5450" w:type="dxa"/>
            <w:tcBorders>
              <w:top w:val="single" w:sz="4" w:space="0" w:color="000000" w:themeColor="text1"/>
              <w:left w:val="single" w:sz="4" w:space="0" w:color="000000" w:themeColor="text1"/>
              <w:bottom w:val="single" w:sz="4" w:space="0" w:color="000000" w:themeColor="text1"/>
            </w:tcBorders>
            <w:shd w:val="clear" w:color="auto" w:fill="F0AD00" w:themeFill="accent1"/>
            <w:vAlign w:val="center"/>
          </w:tcPr>
          <w:p w14:paraId="0CD96D71" w14:textId="77777777" w:rsidR="00DF124C" w:rsidRPr="007A458D" w:rsidRDefault="00DF124C">
            <w:pPr>
              <w:pStyle w:val="WW-Default"/>
              <w:snapToGrid w:val="0"/>
              <w:rPr>
                <w:rFonts w:cs="Arial"/>
                <w:b/>
                <w:bCs/>
                <w:color w:val="FFFFFF" w:themeColor="background1"/>
              </w:rPr>
            </w:pPr>
            <w:r w:rsidRPr="007A458D">
              <w:rPr>
                <w:rFonts w:cs="Arial"/>
                <w:b/>
                <w:bCs/>
                <w:color w:val="FFFFFF" w:themeColor="background1"/>
              </w:rPr>
              <w:t>Mål/Begrunnelse for valg av aktivitet</w:t>
            </w:r>
          </w:p>
          <w:p w14:paraId="0C484A24" w14:textId="77777777" w:rsidR="00DF124C" w:rsidRPr="007A458D" w:rsidRDefault="00DF124C">
            <w:pPr>
              <w:pStyle w:val="WW-Default"/>
              <w:rPr>
                <w:color w:val="FFFFFF" w:themeColor="background1"/>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AD00" w:themeFill="accent1"/>
            <w:vAlign w:val="center"/>
          </w:tcPr>
          <w:p w14:paraId="4C51027F" w14:textId="77777777" w:rsidR="00DF124C" w:rsidRPr="007A458D" w:rsidRDefault="00DF124C">
            <w:pPr>
              <w:pStyle w:val="WW-Default"/>
              <w:snapToGrid w:val="0"/>
              <w:rPr>
                <w:rFonts w:cs="Arial"/>
                <w:b/>
                <w:bCs/>
                <w:color w:val="FFFFFF" w:themeColor="background1"/>
              </w:rPr>
            </w:pPr>
            <w:r w:rsidRPr="007A458D">
              <w:rPr>
                <w:rFonts w:cs="Arial"/>
                <w:b/>
                <w:bCs/>
                <w:color w:val="FFFFFF" w:themeColor="background1"/>
              </w:rPr>
              <w:t xml:space="preserve">Når </w:t>
            </w:r>
          </w:p>
          <w:p w14:paraId="5AD99D8C" w14:textId="77777777" w:rsidR="00DF124C" w:rsidRPr="007A458D" w:rsidRDefault="00DF124C">
            <w:pPr>
              <w:snapToGrid w:val="0"/>
              <w:ind w:right="-570"/>
              <w:rPr>
                <w:rFonts w:ascii="Arial" w:hAnsi="Arial"/>
                <w:b/>
                <w:color w:val="FFFFFF" w:themeColor="background1"/>
              </w:rPr>
            </w:pPr>
          </w:p>
        </w:tc>
      </w:tr>
      <w:tr w:rsidR="0071652B" w:rsidRPr="007A458D" w14:paraId="212B8D95" w14:textId="77777777" w:rsidTr="005D5148">
        <w:trPr>
          <w:trHeight w:val="716"/>
        </w:trPr>
        <w:tc>
          <w:tcPr>
            <w:tcW w:w="2505" w:type="dxa"/>
            <w:tcBorders>
              <w:left w:val="single" w:sz="4" w:space="0" w:color="000000" w:themeColor="text1"/>
              <w:bottom w:val="single" w:sz="4" w:space="0" w:color="auto"/>
            </w:tcBorders>
          </w:tcPr>
          <w:p w14:paraId="7D825E9C" w14:textId="47D7B7F7" w:rsidR="0071652B" w:rsidRPr="007A458D" w:rsidRDefault="4FF06944" w:rsidP="529024B7">
            <w:pPr>
              <w:rPr>
                <w:rFonts w:ascii="Arial" w:eastAsia="Arial" w:hAnsi="Arial" w:cs="Arial"/>
                <w:sz w:val="22"/>
                <w:szCs w:val="22"/>
              </w:rPr>
            </w:pPr>
            <w:r w:rsidRPr="529024B7">
              <w:rPr>
                <w:rFonts w:ascii="Arial" w:eastAsia="Arial" w:hAnsi="Arial" w:cs="Arial"/>
                <w:sz w:val="22"/>
                <w:szCs w:val="22"/>
              </w:rPr>
              <w:t>Samarbeidslek</w:t>
            </w:r>
          </w:p>
        </w:tc>
        <w:tc>
          <w:tcPr>
            <w:tcW w:w="5535" w:type="dxa"/>
            <w:tcBorders>
              <w:left w:val="single" w:sz="4" w:space="0" w:color="000000" w:themeColor="text1"/>
              <w:bottom w:val="single" w:sz="4" w:space="0" w:color="auto"/>
            </w:tcBorders>
          </w:tcPr>
          <w:p w14:paraId="7478D68A" w14:textId="51C26C47" w:rsidR="0071652B" w:rsidRPr="0076082C" w:rsidRDefault="78A1F9AD" w:rsidP="529024B7">
            <w:pPr>
              <w:rPr>
                <w:rFonts w:ascii="Arial" w:eastAsia="Arial" w:hAnsi="Arial" w:cs="Arial"/>
                <w:sz w:val="22"/>
                <w:szCs w:val="22"/>
              </w:rPr>
            </w:pPr>
            <w:r w:rsidRPr="529024B7">
              <w:rPr>
                <w:rFonts w:ascii="Arial" w:eastAsia="Arial" w:hAnsi="Arial" w:cs="Arial"/>
                <w:sz w:val="22"/>
                <w:szCs w:val="22"/>
              </w:rPr>
              <w:t>1. trinn:</w:t>
            </w:r>
            <w:r w:rsidR="62FF3EC1">
              <w:br/>
            </w:r>
            <w:r w:rsidRPr="529024B7">
              <w:rPr>
                <w:rFonts w:ascii="Arial" w:eastAsia="Arial" w:hAnsi="Arial" w:cs="Arial"/>
                <w:sz w:val="22"/>
                <w:szCs w:val="22"/>
              </w:rPr>
              <w:t>Overgangen fra barnehage til skole og SFO er en viktig fase. Vi legger vekt på trygghet, tilhørighet og vennskap. Barna lærer grunnleggende samspill, som å vente på tur, dele og lytte til hverandre. Vi bruker lek som metode for å utvikle sosiale ferdigheter og inkluderende fellesskap</w:t>
            </w:r>
            <w:r w:rsidR="3E68F7F4" w:rsidRPr="529024B7">
              <w:rPr>
                <w:rFonts w:ascii="Arial" w:eastAsia="Arial" w:hAnsi="Arial" w:cs="Arial"/>
                <w:sz w:val="22"/>
                <w:szCs w:val="22"/>
              </w:rPr>
              <w:t>.</w:t>
            </w:r>
          </w:p>
          <w:p w14:paraId="7EC95511" w14:textId="5659B8B3" w:rsidR="0071652B" w:rsidRPr="0076082C" w:rsidRDefault="0071652B" w:rsidP="529024B7">
            <w:pPr>
              <w:rPr>
                <w:rFonts w:ascii="Arial" w:eastAsia="Arial" w:hAnsi="Arial" w:cs="Arial"/>
                <w:sz w:val="22"/>
                <w:szCs w:val="22"/>
              </w:rPr>
            </w:pPr>
          </w:p>
          <w:p w14:paraId="1013F08A" w14:textId="5F3FB37B" w:rsidR="0071652B" w:rsidRPr="0076082C" w:rsidRDefault="78A1F9AD" w:rsidP="529024B7">
            <w:pPr>
              <w:rPr>
                <w:rFonts w:ascii="Arial" w:eastAsia="Arial" w:hAnsi="Arial" w:cs="Arial"/>
                <w:sz w:val="22"/>
                <w:szCs w:val="22"/>
              </w:rPr>
            </w:pPr>
            <w:r w:rsidRPr="529024B7">
              <w:rPr>
                <w:rFonts w:ascii="Arial" w:eastAsia="Arial" w:hAnsi="Arial" w:cs="Arial"/>
                <w:sz w:val="22"/>
                <w:szCs w:val="22"/>
              </w:rPr>
              <w:t>2. trinn:</w:t>
            </w:r>
            <w:r w:rsidR="62FF3EC1">
              <w:br/>
            </w:r>
            <w:r w:rsidRPr="529024B7">
              <w:rPr>
                <w:rFonts w:ascii="Arial" w:eastAsia="Arial" w:hAnsi="Arial" w:cs="Arial"/>
                <w:sz w:val="22"/>
                <w:szCs w:val="22"/>
              </w:rPr>
              <w:t>Vi viderefører arbeidet med å styrke relasjoner og samarbeidsferdigheter. Barna får mer ansvar i lek og aktiviteter, og vi oppmuntrer til å inkludere andre og løse konflikter på en god måte. Personalet veileder i samarbeid og støtter barna i å sette ord på egne følelser og behov.</w:t>
            </w:r>
          </w:p>
          <w:p w14:paraId="79663287" w14:textId="3D9FEFD5" w:rsidR="0071652B" w:rsidRPr="0076082C" w:rsidRDefault="0071652B" w:rsidP="529024B7">
            <w:pPr>
              <w:rPr>
                <w:rFonts w:ascii="Arial" w:eastAsia="Arial" w:hAnsi="Arial" w:cs="Arial"/>
                <w:sz w:val="22"/>
                <w:szCs w:val="22"/>
              </w:rPr>
            </w:pPr>
          </w:p>
          <w:p w14:paraId="1E96879A" w14:textId="46C6130A" w:rsidR="0071652B" w:rsidRPr="0076082C" w:rsidRDefault="78A1F9AD" w:rsidP="529024B7">
            <w:pPr>
              <w:rPr>
                <w:rFonts w:ascii="Arial" w:eastAsia="Arial" w:hAnsi="Arial" w:cs="Arial"/>
                <w:sz w:val="22"/>
                <w:szCs w:val="22"/>
              </w:rPr>
            </w:pPr>
            <w:r w:rsidRPr="529024B7">
              <w:rPr>
                <w:rFonts w:ascii="Arial" w:eastAsia="Arial" w:hAnsi="Arial" w:cs="Arial"/>
                <w:sz w:val="22"/>
                <w:szCs w:val="22"/>
              </w:rPr>
              <w:t>3. trinn:</w:t>
            </w:r>
            <w:r w:rsidR="62FF3EC1">
              <w:br/>
            </w:r>
            <w:r w:rsidRPr="529024B7">
              <w:rPr>
                <w:rFonts w:ascii="Arial" w:eastAsia="Arial" w:hAnsi="Arial" w:cs="Arial"/>
                <w:sz w:val="22"/>
                <w:szCs w:val="22"/>
              </w:rPr>
              <w:t>Barna oppmuntres til selvstendighet og medvirkning i det sosiale fellesskapet. Vi gir rom for mer komplekse samarbeidsprosjekter, gruppeoppgaver og rollelek, der barna må samarbeide og finne løsninger sammen. Vi jobber bevisst med hvordan man er en god venn og hvordan man kan vise respekt og forståelse for ulikhe</w:t>
            </w:r>
            <w:r w:rsidR="09AB45BA" w:rsidRPr="529024B7">
              <w:rPr>
                <w:rFonts w:ascii="Arial" w:eastAsia="Arial" w:hAnsi="Arial" w:cs="Arial"/>
                <w:sz w:val="22"/>
                <w:szCs w:val="22"/>
              </w:rPr>
              <w:t>t.</w:t>
            </w:r>
          </w:p>
          <w:p w14:paraId="06412F57" w14:textId="0CA29C0B" w:rsidR="0071652B" w:rsidRPr="0076082C" w:rsidRDefault="0071652B" w:rsidP="529024B7">
            <w:pPr>
              <w:rPr>
                <w:rFonts w:ascii="Arial" w:eastAsia="Arial" w:hAnsi="Arial" w:cs="Arial"/>
                <w:sz w:val="22"/>
                <w:szCs w:val="22"/>
              </w:rPr>
            </w:pPr>
          </w:p>
          <w:p w14:paraId="0D7494D0" w14:textId="295DA6B5" w:rsidR="0071652B" w:rsidRPr="0076082C" w:rsidRDefault="78A1F9AD" w:rsidP="529024B7">
            <w:pPr>
              <w:rPr>
                <w:rFonts w:ascii="Arial" w:eastAsia="Arial" w:hAnsi="Arial" w:cs="Arial"/>
                <w:sz w:val="22"/>
                <w:szCs w:val="22"/>
              </w:rPr>
            </w:pPr>
            <w:r w:rsidRPr="529024B7">
              <w:rPr>
                <w:rFonts w:ascii="Arial" w:eastAsia="Arial" w:hAnsi="Arial" w:cs="Arial"/>
                <w:sz w:val="22"/>
                <w:szCs w:val="22"/>
              </w:rPr>
              <w:t>4. trinn:</w:t>
            </w:r>
            <w:r w:rsidR="62FF3EC1">
              <w:br/>
            </w:r>
            <w:r w:rsidRPr="529024B7">
              <w:rPr>
                <w:rFonts w:ascii="Arial" w:eastAsia="Arial" w:hAnsi="Arial" w:cs="Arial"/>
                <w:sz w:val="22"/>
                <w:szCs w:val="22"/>
              </w:rPr>
              <w:t>De eldste på SFO får ofte en rolle som forbilder for de yngre. Vi legger til rette for at de kan bidra i aktiviteter på tvers av trinn, og styrker deres rolle i det sosiale fellesskapet. Samtidig gir vi dem muligheter for mer ansvar og refleksjon rundt egen rolle i gruppa. Vi arbeider med å utvikle empati, toleranse og evnen til å løfte hverandre i samarbeid.</w:t>
            </w:r>
          </w:p>
        </w:tc>
        <w:tc>
          <w:tcPr>
            <w:tcW w:w="5450" w:type="dxa"/>
            <w:tcBorders>
              <w:left w:val="single" w:sz="4" w:space="0" w:color="000000" w:themeColor="text1"/>
              <w:bottom w:val="single" w:sz="4" w:space="0" w:color="auto"/>
            </w:tcBorders>
          </w:tcPr>
          <w:p w14:paraId="4C7DB911" w14:textId="7B20B8C2" w:rsidR="0071652B" w:rsidRPr="007A458D" w:rsidRDefault="02A77089" w:rsidP="529024B7">
            <w:pPr>
              <w:rPr>
                <w:rFonts w:ascii="Arial" w:eastAsia="Arial" w:hAnsi="Arial" w:cs="Arial"/>
                <w:sz w:val="22"/>
                <w:szCs w:val="22"/>
              </w:rPr>
            </w:pPr>
            <w:r w:rsidRPr="529024B7">
              <w:rPr>
                <w:rFonts w:ascii="Arial" w:eastAsia="Arial" w:hAnsi="Arial" w:cs="Arial"/>
                <w:sz w:val="22"/>
                <w:szCs w:val="22"/>
              </w:rPr>
              <w:t xml:space="preserve">På SFO jobber vi aktivt med å skape et inkluderende og trygt miljø for alle barna. Gjennom hele året har vi </w:t>
            </w:r>
            <w:proofErr w:type="gramStart"/>
            <w:r w:rsidRPr="529024B7">
              <w:rPr>
                <w:rFonts w:ascii="Arial" w:eastAsia="Arial" w:hAnsi="Arial" w:cs="Arial"/>
                <w:sz w:val="22"/>
                <w:szCs w:val="22"/>
              </w:rPr>
              <w:t>fokus</w:t>
            </w:r>
            <w:proofErr w:type="gramEnd"/>
            <w:r w:rsidRPr="529024B7">
              <w:rPr>
                <w:rFonts w:ascii="Arial" w:eastAsia="Arial" w:hAnsi="Arial" w:cs="Arial"/>
                <w:sz w:val="22"/>
                <w:szCs w:val="22"/>
              </w:rPr>
              <w:t xml:space="preserve"> på relasjonsbygging, felles aktiviteter og god kommunikasjon mellom barn og voksne. Samarbeid og sosial utvikling står sentralt, og vi tilpasser tiltak og aktiviteter etter alder og modenhet.</w:t>
            </w:r>
          </w:p>
        </w:tc>
        <w:tc>
          <w:tcPr>
            <w:tcW w:w="1875" w:type="dxa"/>
            <w:tcBorders>
              <w:left w:val="single" w:sz="4" w:space="0" w:color="000000" w:themeColor="text1"/>
              <w:bottom w:val="single" w:sz="4" w:space="0" w:color="auto"/>
              <w:right w:val="single" w:sz="4" w:space="0" w:color="000000" w:themeColor="text1"/>
            </w:tcBorders>
          </w:tcPr>
          <w:p w14:paraId="0E31A249" w14:textId="77777777" w:rsidR="0071652B" w:rsidRPr="007A458D" w:rsidRDefault="0071652B" w:rsidP="529024B7">
            <w:pPr>
              <w:rPr>
                <w:rFonts w:ascii="Arial" w:eastAsia="Arial" w:hAnsi="Arial" w:cs="Arial"/>
                <w:sz w:val="22"/>
                <w:szCs w:val="22"/>
              </w:rPr>
            </w:pPr>
          </w:p>
        </w:tc>
      </w:tr>
      <w:tr w:rsidR="0071652B" w:rsidRPr="007A458D" w14:paraId="56E19DD2" w14:textId="77777777" w:rsidTr="00E45821">
        <w:trPr>
          <w:trHeight w:val="716"/>
        </w:trPr>
        <w:tc>
          <w:tcPr>
            <w:tcW w:w="2505" w:type="dxa"/>
            <w:tcBorders>
              <w:top w:val="single" w:sz="4" w:space="0" w:color="auto"/>
              <w:left w:val="single" w:sz="4" w:space="0" w:color="auto"/>
              <w:bottom w:val="single" w:sz="4" w:space="0" w:color="auto"/>
              <w:right w:val="single" w:sz="4" w:space="0" w:color="auto"/>
            </w:tcBorders>
          </w:tcPr>
          <w:p w14:paraId="3DDA6D38" w14:textId="39B96648" w:rsidR="0071652B" w:rsidRPr="007A458D" w:rsidRDefault="4FF06944" w:rsidP="529024B7">
            <w:pPr>
              <w:rPr>
                <w:rFonts w:ascii="Arial" w:eastAsia="Arial" w:hAnsi="Arial" w:cs="Arial"/>
                <w:sz w:val="22"/>
                <w:szCs w:val="22"/>
              </w:rPr>
            </w:pPr>
            <w:r w:rsidRPr="529024B7">
              <w:rPr>
                <w:rFonts w:ascii="Arial" w:eastAsia="Arial" w:hAnsi="Arial" w:cs="Arial"/>
                <w:sz w:val="22"/>
                <w:szCs w:val="22"/>
              </w:rPr>
              <w:t>Rollelek/rollespill</w:t>
            </w:r>
          </w:p>
        </w:tc>
        <w:tc>
          <w:tcPr>
            <w:tcW w:w="5535" w:type="dxa"/>
            <w:tcBorders>
              <w:top w:val="single" w:sz="4" w:space="0" w:color="auto"/>
              <w:left w:val="single" w:sz="4" w:space="0" w:color="auto"/>
              <w:bottom w:val="single" w:sz="4" w:space="0" w:color="auto"/>
              <w:right w:val="single" w:sz="4" w:space="0" w:color="auto"/>
            </w:tcBorders>
          </w:tcPr>
          <w:p w14:paraId="49EC0775" w14:textId="2EE99669" w:rsidR="0071652B" w:rsidRPr="007A458D" w:rsidRDefault="52852DAC" w:rsidP="529024B7">
            <w:pPr>
              <w:rPr>
                <w:rFonts w:ascii="Arial" w:eastAsia="Arial" w:hAnsi="Arial" w:cs="Arial"/>
                <w:sz w:val="22"/>
                <w:szCs w:val="22"/>
              </w:rPr>
            </w:pPr>
            <w:r w:rsidRPr="529024B7">
              <w:rPr>
                <w:rFonts w:ascii="Arial" w:eastAsia="Arial" w:hAnsi="Arial" w:cs="Arial"/>
                <w:sz w:val="22"/>
                <w:szCs w:val="22"/>
              </w:rPr>
              <w:t>1. trinn:</w:t>
            </w:r>
            <w:r w:rsidR="230BA8F2">
              <w:br/>
            </w:r>
            <w:r w:rsidRPr="529024B7">
              <w:rPr>
                <w:rFonts w:ascii="Arial" w:eastAsia="Arial" w:hAnsi="Arial" w:cs="Arial"/>
                <w:sz w:val="22"/>
                <w:szCs w:val="22"/>
              </w:rPr>
              <w:t xml:space="preserve">For de yngste er rollelek en naturlig og sentral del av hverdagen. Barna får utfolde seg i fri og strukturert lek, gjerne inspirert av hverdagssituasjoner eller fantasiverdener. Vi gir tilgang til kostymer, leker og </w:t>
            </w:r>
            <w:r w:rsidRPr="529024B7">
              <w:rPr>
                <w:rFonts w:ascii="Arial" w:eastAsia="Arial" w:hAnsi="Arial" w:cs="Arial"/>
                <w:sz w:val="22"/>
                <w:szCs w:val="22"/>
              </w:rPr>
              <w:lastRenderedPageBreak/>
              <w:t>utstyr som stimulerer leken. De voksne støtter barna i å finne roller, inkludere hverandre og bygge historier sammen.</w:t>
            </w:r>
          </w:p>
          <w:p w14:paraId="4CEBBD41" w14:textId="5868488A" w:rsidR="0071652B" w:rsidRPr="007A458D" w:rsidRDefault="0071652B" w:rsidP="529024B7">
            <w:pPr>
              <w:rPr>
                <w:rFonts w:ascii="Arial" w:eastAsia="Arial" w:hAnsi="Arial" w:cs="Arial"/>
                <w:sz w:val="22"/>
                <w:szCs w:val="22"/>
              </w:rPr>
            </w:pPr>
          </w:p>
          <w:p w14:paraId="6711D2A0" w14:textId="5C511FF7" w:rsidR="0071652B" w:rsidRPr="007A458D" w:rsidRDefault="52852DAC" w:rsidP="529024B7">
            <w:pPr>
              <w:rPr>
                <w:rFonts w:ascii="Arial" w:eastAsia="Arial" w:hAnsi="Arial" w:cs="Arial"/>
                <w:sz w:val="22"/>
                <w:szCs w:val="22"/>
              </w:rPr>
            </w:pPr>
            <w:r w:rsidRPr="529024B7">
              <w:rPr>
                <w:rFonts w:ascii="Arial" w:eastAsia="Arial" w:hAnsi="Arial" w:cs="Arial"/>
                <w:sz w:val="22"/>
                <w:szCs w:val="22"/>
              </w:rPr>
              <w:t>2. trinn:</w:t>
            </w:r>
            <w:r w:rsidR="230BA8F2">
              <w:br/>
            </w:r>
            <w:r w:rsidRPr="529024B7">
              <w:rPr>
                <w:rFonts w:ascii="Arial" w:eastAsia="Arial" w:hAnsi="Arial" w:cs="Arial"/>
                <w:sz w:val="22"/>
                <w:szCs w:val="22"/>
              </w:rPr>
              <w:t>Barna begynner å utvikle mer avanserte rolleleker, og vi ser ofte tydeligere rollefordeling og lengre lekehistorier. Vi jobber med å fremme samarbeid, lytteevne og respekt for hverandres ideer i leken. De voksne er aktive medspillere og veiledere som hjelper barna med å utvikle rollene og håndtere utfordringer i samspillet.</w:t>
            </w:r>
          </w:p>
          <w:p w14:paraId="51AAF538" w14:textId="7A46214A" w:rsidR="0071652B" w:rsidRPr="007A458D" w:rsidRDefault="0071652B" w:rsidP="529024B7">
            <w:pPr>
              <w:rPr>
                <w:rFonts w:ascii="Arial" w:eastAsia="Arial" w:hAnsi="Arial" w:cs="Arial"/>
                <w:sz w:val="22"/>
                <w:szCs w:val="22"/>
              </w:rPr>
            </w:pPr>
          </w:p>
          <w:p w14:paraId="32ABF7A9" w14:textId="08B12D5A" w:rsidR="0071652B" w:rsidRPr="007A458D" w:rsidRDefault="52852DAC" w:rsidP="529024B7">
            <w:pPr>
              <w:rPr>
                <w:rFonts w:ascii="Arial" w:eastAsia="Arial" w:hAnsi="Arial" w:cs="Arial"/>
                <w:sz w:val="22"/>
                <w:szCs w:val="22"/>
              </w:rPr>
            </w:pPr>
            <w:r w:rsidRPr="529024B7">
              <w:rPr>
                <w:rFonts w:ascii="Arial" w:eastAsia="Arial" w:hAnsi="Arial" w:cs="Arial"/>
                <w:sz w:val="22"/>
                <w:szCs w:val="22"/>
              </w:rPr>
              <w:t>3. trinn:</w:t>
            </w:r>
            <w:r w:rsidR="230BA8F2">
              <w:br/>
            </w:r>
            <w:r w:rsidRPr="529024B7">
              <w:rPr>
                <w:rFonts w:ascii="Arial" w:eastAsia="Arial" w:hAnsi="Arial" w:cs="Arial"/>
                <w:sz w:val="22"/>
                <w:szCs w:val="22"/>
              </w:rPr>
              <w:t>Her legger vi til rette for mer strukturert rollespill og temabasert lek, ofte med innslag av regler eller scenarier barna selv er med på å utvikle. Barna får prøve ut ulike roller og samarbeide om å lage historier og løsninger. Gjennom denne leken stimuleres både kreativ tenking, sosial forståelse og språklig uttrykk</w:t>
            </w:r>
            <w:r w:rsidR="14AE49DB" w:rsidRPr="529024B7">
              <w:rPr>
                <w:rFonts w:ascii="Arial" w:eastAsia="Arial" w:hAnsi="Arial" w:cs="Arial"/>
                <w:sz w:val="22"/>
                <w:szCs w:val="22"/>
              </w:rPr>
              <w:t>.</w:t>
            </w:r>
          </w:p>
          <w:p w14:paraId="3498E76C" w14:textId="2A55A1A7" w:rsidR="0071652B" w:rsidRPr="007A458D" w:rsidRDefault="0071652B" w:rsidP="529024B7">
            <w:pPr>
              <w:rPr>
                <w:rFonts w:ascii="Arial" w:eastAsia="Arial" w:hAnsi="Arial" w:cs="Arial"/>
                <w:sz w:val="22"/>
                <w:szCs w:val="22"/>
              </w:rPr>
            </w:pPr>
          </w:p>
          <w:p w14:paraId="6CCA4B26" w14:textId="5F9B57ED" w:rsidR="0071652B" w:rsidRPr="007A458D" w:rsidRDefault="52852DAC" w:rsidP="529024B7">
            <w:pPr>
              <w:rPr>
                <w:rFonts w:ascii="Arial" w:eastAsia="Arial" w:hAnsi="Arial" w:cs="Arial"/>
                <w:sz w:val="22"/>
                <w:szCs w:val="22"/>
              </w:rPr>
            </w:pPr>
            <w:r w:rsidRPr="529024B7">
              <w:rPr>
                <w:rFonts w:ascii="Arial" w:eastAsia="Arial" w:hAnsi="Arial" w:cs="Arial"/>
                <w:sz w:val="22"/>
                <w:szCs w:val="22"/>
              </w:rPr>
              <w:t>4. trinn:</w:t>
            </w:r>
            <w:r w:rsidR="230BA8F2">
              <w:br/>
            </w:r>
            <w:r w:rsidRPr="529024B7">
              <w:rPr>
                <w:rFonts w:ascii="Arial" w:eastAsia="Arial" w:hAnsi="Arial" w:cs="Arial"/>
                <w:sz w:val="22"/>
                <w:szCs w:val="22"/>
              </w:rPr>
              <w:t>De eldste barna får mulighet til å ta lederroller i lek og aktivitet, og vi oppmuntrer til å skape og gjennomføre egne rollespill og forestillinger. De kan også delta i aktiviteter som dramalek, improvisasjon og historiefortelling. Her får barna utfordret seg på samarbeid, turtaking, empati og det å stå fram i grupper – alt i trygge og lekne rammer.</w:t>
            </w:r>
          </w:p>
          <w:p w14:paraId="7F9CDF6C" w14:textId="5DBA938C" w:rsidR="0071652B" w:rsidRPr="007A458D" w:rsidRDefault="0071652B" w:rsidP="529024B7">
            <w:pPr>
              <w:rPr>
                <w:rFonts w:ascii="Arial" w:eastAsia="Arial" w:hAnsi="Arial" w:cs="Arial"/>
                <w:sz w:val="22"/>
                <w:szCs w:val="22"/>
              </w:rPr>
            </w:pPr>
          </w:p>
        </w:tc>
        <w:tc>
          <w:tcPr>
            <w:tcW w:w="5450" w:type="dxa"/>
            <w:tcBorders>
              <w:top w:val="single" w:sz="4" w:space="0" w:color="auto"/>
              <w:left w:val="single" w:sz="4" w:space="0" w:color="auto"/>
              <w:bottom w:val="single" w:sz="4" w:space="0" w:color="auto"/>
              <w:right w:val="single" w:sz="4" w:space="0" w:color="auto"/>
            </w:tcBorders>
          </w:tcPr>
          <w:p w14:paraId="40342985" w14:textId="51450E5E" w:rsidR="0071652B" w:rsidRPr="007A458D" w:rsidRDefault="07A9318D" w:rsidP="529024B7">
            <w:pPr>
              <w:rPr>
                <w:rFonts w:ascii="Arial" w:eastAsia="Arial" w:hAnsi="Arial" w:cs="Arial"/>
                <w:sz w:val="22"/>
                <w:szCs w:val="22"/>
              </w:rPr>
            </w:pPr>
            <w:r w:rsidRPr="529024B7">
              <w:rPr>
                <w:rFonts w:ascii="Arial" w:eastAsia="Arial" w:hAnsi="Arial" w:cs="Arial"/>
                <w:sz w:val="22"/>
                <w:szCs w:val="22"/>
              </w:rPr>
              <w:lastRenderedPageBreak/>
              <w:t xml:space="preserve">Rollelek og rollespill er viktige verktøy i vårt arbeid med sosial utvikling, kreativitet og identitetsbygging. Gjennom ulike former for lek og spill får barna utforske relasjoner, språk og følelser, samtidig som de utvikler empati og forståelse for andre. Vi </w:t>
            </w:r>
            <w:r w:rsidRPr="529024B7">
              <w:rPr>
                <w:rFonts w:ascii="Arial" w:eastAsia="Arial" w:hAnsi="Arial" w:cs="Arial"/>
                <w:sz w:val="22"/>
                <w:szCs w:val="22"/>
              </w:rPr>
              <w:lastRenderedPageBreak/>
              <w:t>tilrettelegger for rollelek i ulike former og tilpasser den til barnas alder og behov.</w:t>
            </w:r>
          </w:p>
        </w:tc>
        <w:tc>
          <w:tcPr>
            <w:tcW w:w="1875" w:type="dxa"/>
            <w:tcBorders>
              <w:left w:val="single" w:sz="4" w:space="0" w:color="auto"/>
              <w:bottom w:val="single" w:sz="4" w:space="0" w:color="auto"/>
              <w:right w:val="single" w:sz="4" w:space="0" w:color="000000" w:themeColor="text1"/>
            </w:tcBorders>
          </w:tcPr>
          <w:p w14:paraId="2C29B3C0" w14:textId="77777777" w:rsidR="0071652B" w:rsidRPr="007A458D" w:rsidRDefault="0071652B" w:rsidP="529024B7">
            <w:pPr>
              <w:rPr>
                <w:rFonts w:ascii="Arial" w:eastAsia="Arial" w:hAnsi="Arial" w:cs="Arial"/>
                <w:sz w:val="22"/>
                <w:szCs w:val="22"/>
              </w:rPr>
            </w:pPr>
          </w:p>
        </w:tc>
      </w:tr>
      <w:tr w:rsidR="0071652B" w:rsidRPr="007A458D" w14:paraId="12191058" w14:textId="77777777" w:rsidTr="005D5148">
        <w:trPr>
          <w:trHeight w:val="716"/>
        </w:trPr>
        <w:tc>
          <w:tcPr>
            <w:tcW w:w="2505" w:type="dxa"/>
            <w:tcBorders>
              <w:top w:val="single" w:sz="4" w:space="0" w:color="auto"/>
              <w:left w:val="single" w:sz="4" w:space="0" w:color="auto"/>
              <w:bottom w:val="single" w:sz="4" w:space="0" w:color="auto"/>
              <w:right w:val="single" w:sz="4" w:space="0" w:color="auto"/>
            </w:tcBorders>
          </w:tcPr>
          <w:p w14:paraId="2D447450" w14:textId="1895B30C" w:rsidR="0071652B" w:rsidRPr="007A458D" w:rsidRDefault="4FF06944" w:rsidP="529024B7">
            <w:pPr>
              <w:rPr>
                <w:rFonts w:ascii="Arial" w:eastAsia="Arial" w:hAnsi="Arial" w:cs="Arial"/>
                <w:sz w:val="22"/>
                <w:szCs w:val="22"/>
              </w:rPr>
            </w:pPr>
            <w:r w:rsidRPr="529024B7">
              <w:rPr>
                <w:rFonts w:ascii="Arial" w:eastAsia="Arial" w:hAnsi="Arial" w:cs="Arial"/>
                <w:sz w:val="22"/>
                <w:szCs w:val="22"/>
              </w:rPr>
              <w:t>Konstruksjonslek</w:t>
            </w:r>
          </w:p>
        </w:tc>
        <w:tc>
          <w:tcPr>
            <w:tcW w:w="5535" w:type="dxa"/>
            <w:tcBorders>
              <w:top w:val="single" w:sz="4" w:space="0" w:color="auto"/>
              <w:left w:val="single" w:sz="4" w:space="0" w:color="auto"/>
              <w:bottom w:val="single" w:sz="4" w:space="0" w:color="auto"/>
              <w:right w:val="single" w:sz="4" w:space="0" w:color="auto"/>
            </w:tcBorders>
          </w:tcPr>
          <w:p w14:paraId="68D54904" w14:textId="0A3BD6FA" w:rsidR="0071652B" w:rsidRPr="007A458D" w:rsidRDefault="29A04B50" w:rsidP="529024B7">
            <w:pPr>
              <w:rPr>
                <w:rFonts w:ascii="Arial" w:eastAsia="Arial" w:hAnsi="Arial" w:cs="Arial"/>
                <w:sz w:val="22"/>
                <w:szCs w:val="22"/>
              </w:rPr>
            </w:pPr>
            <w:r w:rsidRPr="529024B7">
              <w:rPr>
                <w:rFonts w:ascii="Arial" w:eastAsia="Arial" w:hAnsi="Arial" w:cs="Arial"/>
                <w:sz w:val="22"/>
                <w:szCs w:val="22"/>
              </w:rPr>
              <w:t>1. trinn:</w:t>
            </w:r>
            <w:r w:rsidR="19E100CF">
              <w:br/>
            </w:r>
            <w:r w:rsidRPr="529024B7">
              <w:rPr>
                <w:rFonts w:ascii="Arial" w:eastAsia="Arial" w:hAnsi="Arial" w:cs="Arial"/>
                <w:sz w:val="22"/>
                <w:szCs w:val="22"/>
              </w:rPr>
              <w:t xml:space="preserve">De yngste barna får utforske konstruksjonslek med enkle materialer som klosser, magneter og byggesett. Vi </w:t>
            </w:r>
            <w:proofErr w:type="gramStart"/>
            <w:r w:rsidRPr="529024B7">
              <w:rPr>
                <w:rFonts w:ascii="Arial" w:eastAsia="Arial" w:hAnsi="Arial" w:cs="Arial"/>
                <w:sz w:val="22"/>
                <w:szCs w:val="22"/>
              </w:rPr>
              <w:t>fokuserer</w:t>
            </w:r>
            <w:proofErr w:type="gramEnd"/>
            <w:r w:rsidRPr="529024B7">
              <w:rPr>
                <w:rFonts w:ascii="Arial" w:eastAsia="Arial" w:hAnsi="Arial" w:cs="Arial"/>
                <w:sz w:val="22"/>
                <w:szCs w:val="22"/>
              </w:rPr>
              <w:t xml:space="preserve"> på mestring, utforsking og glede ved å bygge. Leken er ofte spontan, og de voksne er tett på for å støtte barnas initiativ, introdusere begreper og hjelpe dem å samarbeide i leken.</w:t>
            </w:r>
          </w:p>
          <w:p w14:paraId="4C4131A5" w14:textId="60FB1C32" w:rsidR="0071652B" w:rsidRPr="007A458D" w:rsidRDefault="0071652B" w:rsidP="529024B7">
            <w:pPr>
              <w:rPr>
                <w:rFonts w:ascii="Arial" w:eastAsia="Arial" w:hAnsi="Arial" w:cs="Arial"/>
                <w:sz w:val="22"/>
                <w:szCs w:val="22"/>
              </w:rPr>
            </w:pPr>
          </w:p>
          <w:p w14:paraId="2DFDAE61" w14:textId="415EDFBE" w:rsidR="0071652B" w:rsidRPr="007A458D" w:rsidRDefault="29A04B50" w:rsidP="529024B7">
            <w:pPr>
              <w:rPr>
                <w:rFonts w:ascii="Arial" w:eastAsia="Arial" w:hAnsi="Arial" w:cs="Arial"/>
                <w:sz w:val="22"/>
                <w:szCs w:val="22"/>
              </w:rPr>
            </w:pPr>
            <w:r w:rsidRPr="529024B7">
              <w:rPr>
                <w:rFonts w:ascii="Arial" w:eastAsia="Arial" w:hAnsi="Arial" w:cs="Arial"/>
                <w:sz w:val="22"/>
                <w:szCs w:val="22"/>
              </w:rPr>
              <w:t>2. trinn:</w:t>
            </w:r>
            <w:r w:rsidR="19E100CF">
              <w:br/>
            </w:r>
            <w:r w:rsidRPr="529024B7">
              <w:rPr>
                <w:rFonts w:ascii="Arial" w:eastAsia="Arial" w:hAnsi="Arial" w:cs="Arial"/>
                <w:sz w:val="22"/>
                <w:szCs w:val="22"/>
              </w:rPr>
              <w:t xml:space="preserve">Barna viser større utholdenhet og bygger mer målrettet. De prøver seg fram med ulike løsninger og </w:t>
            </w:r>
            <w:r w:rsidRPr="529024B7">
              <w:rPr>
                <w:rFonts w:ascii="Arial" w:eastAsia="Arial" w:hAnsi="Arial" w:cs="Arial"/>
                <w:sz w:val="22"/>
                <w:szCs w:val="22"/>
              </w:rPr>
              <w:lastRenderedPageBreak/>
              <w:t>materialer, og begynner å planlegge egne konstruksjoner. Vi oppmuntrer til samarbeid om felles prosjekter og hjelper barna med å uttrykke egne ideer og lytte til andres. Refleksjon og enkel problemløsing blir en naturlig del av leken</w:t>
            </w:r>
            <w:r w:rsidR="58C5A68E" w:rsidRPr="529024B7">
              <w:rPr>
                <w:rFonts w:ascii="Arial" w:eastAsia="Arial" w:hAnsi="Arial" w:cs="Arial"/>
                <w:sz w:val="22"/>
                <w:szCs w:val="22"/>
              </w:rPr>
              <w:t>.</w:t>
            </w:r>
          </w:p>
          <w:p w14:paraId="30E69B9B" w14:textId="6C4E11D4" w:rsidR="0071652B" w:rsidRPr="007A458D" w:rsidRDefault="0071652B" w:rsidP="529024B7">
            <w:pPr>
              <w:rPr>
                <w:rFonts w:ascii="Arial" w:eastAsia="Arial" w:hAnsi="Arial" w:cs="Arial"/>
                <w:sz w:val="22"/>
                <w:szCs w:val="22"/>
              </w:rPr>
            </w:pPr>
          </w:p>
          <w:p w14:paraId="27ADCBFC" w14:textId="56432F8D" w:rsidR="0071652B" w:rsidRPr="007A458D" w:rsidRDefault="29A04B50" w:rsidP="529024B7">
            <w:pPr>
              <w:rPr>
                <w:rFonts w:ascii="Arial" w:eastAsia="Arial" w:hAnsi="Arial" w:cs="Arial"/>
                <w:sz w:val="22"/>
                <w:szCs w:val="22"/>
              </w:rPr>
            </w:pPr>
            <w:r w:rsidRPr="529024B7">
              <w:rPr>
                <w:rFonts w:ascii="Arial" w:eastAsia="Arial" w:hAnsi="Arial" w:cs="Arial"/>
                <w:sz w:val="22"/>
                <w:szCs w:val="22"/>
              </w:rPr>
              <w:t>3. trinn:</w:t>
            </w:r>
            <w:r w:rsidR="19E100CF">
              <w:br/>
            </w:r>
            <w:r w:rsidRPr="529024B7">
              <w:rPr>
                <w:rFonts w:ascii="Arial" w:eastAsia="Arial" w:hAnsi="Arial" w:cs="Arial"/>
                <w:sz w:val="22"/>
                <w:szCs w:val="22"/>
              </w:rPr>
              <w:t>Konstruksjonslekene blir mer komplekse og kreative. Barna utforsker funksjon, struktur og estetikk, og liker ofte å jobbe med prosjekter over tid. Vi tilbyr varierte materialer som byggesett, papp, papir, tape og teknologiske hjelpemidler der det er mulig. De voksne utfordrer barna på samarbeid, planlegging og å evaluere egne løsninger</w:t>
            </w:r>
            <w:r w:rsidR="64D85C63" w:rsidRPr="529024B7">
              <w:rPr>
                <w:rFonts w:ascii="Arial" w:eastAsia="Arial" w:hAnsi="Arial" w:cs="Arial"/>
                <w:sz w:val="22"/>
                <w:szCs w:val="22"/>
              </w:rPr>
              <w:t>.</w:t>
            </w:r>
          </w:p>
          <w:p w14:paraId="4D7B1B3F" w14:textId="3379A492" w:rsidR="0071652B" w:rsidRPr="007A458D" w:rsidRDefault="0071652B" w:rsidP="529024B7">
            <w:pPr>
              <w:rPr>
                <w:rFonts w:ascii="Arial" w:eastAsia="Arial" w:hAnsi="Arial" w:cs="Arial"/>
                <w:sz w:val="22"/>
                <w:szCs w:val="22"/>
              </w:rPr>
            </w:pPr>
          </w:p>
          <w:p w14:paraId="362EEB78" w14:textId="3DC3822C" w:rsidR="0071652B" w:rsidRPr="007A458D" w:rsidRDefault="29A04B50" w:rsidP="529024B7">
            <w:pPr>
              <w:rPr>
                <w:rFonts w:ascii="Arial" w:eastAsia="Arial" w:hAnsi="Arial" w:cs="Arial"/>
                <w:sz w:val="22"/>
                <w:szCs w:val="22"/>
              </w:rPr>
            </w:pPr>
            <w:r w:rsidRPr="529024B7">
              <w:rPr>
                <w:rFonts w:ascii="Arial" w:eastAsia="Arial" w:hAnsi="Arial" w:cs="Arial"/>
                <w:sz w:val="22"/>
                <w:szCs w:val="22"/>
              </w:rPr>
              <w:t>4. trinn:</w:t>
            </w:r>
            <w:r w:rsidR="19E100CF">
              <w:br/>
            </w:r>
            <w:r w:rsidRPr="529024B7">
              <w:rPr>
                <w:rFonts w:ascii="Arial" w:eastAsia="Arial" w:hAnsi="Arial" w:cs="Arial"/>
                <w:sz w:val="22"/>
                <w:szCs w:val="22"/>
              </w:rPr>
              <w:t>De eldste barna får større frihet til å utvikle egne prosjekter og konstruksjoner, gjerne i grupper. Vi legger til rette for problemløsing, innovasjon og utforsking gjennom praktiske og kreative oppgaver. Her styrker barna ferdigheter som samarbeid, logisk tenking og evnen til å fullføre prosjekter, samtidig som de får rom til å bruke fantasi og skaperglede.</w:t>
            </w:r>
          </w:p>
        </w:tc>
        <w:tc>
          <w:tcPr>
            <w:tcW w:w="5450" w:type="dxa"/>
            <w:tcBorders>
              <w:top w:val="single" w:sz="4" w:space="0" w:color="auto"/>
              <w:left w:val="single" w:sz="4" w:space="0" w:color="auto"/>
              <w:bottom w:val="single" w:sz="4" w:space="0" w:color="auto"/>
              <w:right w:val="single" w:sz="4" w:space="0" w:color="auto"/>
            </w:tcBorders>
          </w:tcPr>
          <w:p w14:paraId="410C1C3B" w14:textId="207E8E9D" w:rsidR="0071652B" w:rsidRPr="007A458D" w:rsidRDefault="66DE4D1C" w:rsidP="529024B7">
            <w:pPr>
              <w:rPr>
                <w:rFonts w:ascii="Arial" w:eastAsia="Arial" w:hAnsi="Arial" w:cs="Arial"/>
                <w:sz w:val="22"/>
                <w:szCs w:val="22"/>
              </w:rPr>
            </w:pPr>
            <w:r w:rsidRPr="529024B7">
              <w:rPr>
                <w:rFonts w:ascii="Arial" w:eastAsia="Arial" w:hAnsi="Arial" w:cs="Arial"/>
                <w:sz w:val="22"/>
                <w:szCs w:val="22"/>
              </w:rPr>
              <w:lastRenderedPageBreak/>
              <w:t>Konstruksjonslek gir barna mulighet til å utforske, skape og samarbeide. Gjennom bygging og konstruksjon utvikler de både finmotorikk, romforståelse, tålmodighet og problemløsing. Vi tilbyr varierte materialer og utfordringer som engasjerer barnas fantasi og nysgjerrighet, og tilpasser tilbudet etter alder og ferdigheter.</w:t>
            </w:r>
          </w:p>
        </w:tc>
        <w:tc>
          <w:tcPr>
            <w:tcW w:w="1875" w:type="dxa"/>
            <w:tcBorders>
              <w:top w:val="single" w:sz="4" w:space="0" w:color="auto"/>
              <w:left w:val="single" w:sz="4" w:space="0" w:color="auto"/>
              <w:bottom w:val="single" w:sz="4" w:space="0" w:color="auto"/>
              <w:right w:val="single" w:sz="4" w:space="0" w:color="auto"/>
            </w:tcBorders>
          </w:tcPr>
          <w:p w14:paraId="08A3E1C6" w14:textId="77777777" w:rsidR="0071652B" w:rsidRPr="007A458D" w:rsidRDefault="0071652B" w:rsidP="529024B7">
            <w:pPr>
              <w:rPr>
                <w:rFonts w:ascii="Arial" w:eastAsia="Arial" w:hAnsi="Arial" w:cs="Arial"/>
                <w:sz w:val="22"/>
                <w:szCs w:val="22"/>
              </w:rPr>
            </w:pPr>
          </w:p>
        </w:tc>
      </w:tr>
      <w:tr w:rsidR="0071652B" w:rsidRPr="007A458D" w14:paraId="2A4B1325" w14:textId="77777777" w:rsidTr="00A90262">
        <w:trPr>
          <w:trHeight w:val="3975"/>
        </w:trPr>
        <w:tc>
          <w:tcPr>
            <w:tcW w:w="2505" w:type="dxa"/>
            <w:tcBorders>
              <w:top w:val="single" w:sz="4" w:space="0" w:color="auto"/>
              <w:left w:val="single" w:sz="4" w:space="0" w:color="000000" w:themeColor="text1"/>
              <w:bottom w:val="single" w:sz="4" w:space="0" w:color="auto"/>
            </w:tcBorders>
          </w:tcPr>
          <w:p w14:paraId="6A1CF898" w14:textId="42029380" w:rsidR="0071652B" w:rsidRPr="007A458D" w:rsidRDefault="4FF06944" w:rsidP="529024B7">
            <w:pPr>
              <w:rPr>
                <w:rFonts w:ascii="Arial" w:eastAsia="Arial" w:hAnsi="Arial" w:cs="Arial"/>
                <w:sz w:val="22"/>
                <w:szCs w:val="22"/>
              </w:rPr>
            </w:pPr>
            <w:r w:rsidRPr="529024B7">
              <w:rPr>
                <w:rFonts w:ascii="Arial" w:eastAsia="Arial" w:hAnsi="Arial" w:cs="Arial"/>
                <w:sz w:val="22"/>
                <w:szCs w:val="22"/>
              </w:rPr>
              <w:t>Kreativ bygging/lek med resirkulert materiale</w:t>
            </w:r>
          </w:p>
        </w:tc>
        <w:tc>
          <w:tcPr>
            <w:tcW w:w="5535" w:type="dxa"/>
            <w:tcBorders>
              <w:top w:val="single" w:sz="4" w:space="0" w:color="auto"/>
              <w:left w:val="single" w:sz="4" w:space="0" w:color="000000" w:themeColor="text1"/>
              <w:bottom w:val="single" w:sz="4" w:space="0" w:color="auto"/>
            </w:tcBorders>
          </w:tcPr>
          <w:p w14:paraId="6673C4B3" w14:textId="509CADA6" w:rsidR="0071652B" w:rsidRPr="007A458D" w:rsidRDefault="22B091A5" w:rsidP="529024B7">
            <w:pPr>
              <w:rPr>
                <w:rFonts w:ascii="Arial" w:eastAsia="Arial" w:hAnsi="Arial" w:cs="Arial"/>
                <w:sz w:val="22"/>
                <w:szCs w:val="22"/>
              </w:rPr>
            </w:pPr>
            <w:r w:rsidRPr="529024B7">
              <w:rPr>
                <w:rFonts w:ascii="Arial" w:eastAsia="Arial" w:hAnsi="Arial" w:cs="Arial"/>
                <w:sz w:val="22"/>
                <w:szCs w:val="22"/>
              </w:rPr>
              <w:t>1. trinn:</w:t>
            </w:r>
            <w:r w:rsidR="2DC71C36">
              <w:br/>
            </w:r>
            <w:r w:rsidRPr="529024B7">
              <w:rPr>
                <w:rFonts w:ascii="Arial" w:eastAsia="Arial" w:hAnsi="Arial" w:cs="Arial"/>
                <w:sz w:val="22"/>
                <w:szCs w:val="22"/>
              </w:rPr>
              <w:t>Vi introduserer barna for resirkulerte materialer som papp, korker, plastbokser og stoffbiter på en leken og trygg måte. Fokus er på utforsking, sanseerfaring og mestring. Barna får skape fritt uten krav til resultat, og vi veileder dem i bruk av materialer og verktøy. Vi legger vekt på undring og glede ved å skape noe «nytt av gammelt».</w:t>
            </w:r>
          </w:p>
          <w:p w14:paraId="6DEF362C" w14:textId="2CBACDB7" w:rsidR="0071652B" w:rsidRPr="007A458D" w:rsidRDefault="0071652B" w:rsidP="529024B7">
            <w:pPr>
              <w:rPr>
                <w:rFonts w:ascii="Arial" w:eastAsia="Arial" w:hAnsi="Arial" w:cs="Arial"/>
                <w:sz w:val="22"/>
                <w:szCs w:val="22"/>
              </w:rPr>
            </w:pPr>
          </w:p>
          <w:p w14:paraId="34374192" w14:textId="61198B84" w:rsidR="0071652B" w:rsidRPr="007A458D" w:rsidRDefault="22B091A5" w:rsidP="529024B7">
            <w:pPr>
              <w:rPr>
                <w:rFonts w:ascii="Arial" w:eastAsia="Arial" w:hAnsi="Arial" w:cs="Arial"/>
                <w:sz w:val="22"/>
                <w:szCs w:val="22"/>
              </w:rPr>
            </w:pPr>
            <w:r w:rsidRPr="529024B7">
              <w:rPr>
                <w:rFonts w:ascii="Arial" w:eastAsia="Arial" w:hAnsi="Arial" w:cs="Arial"/>
                <w:sz w:val="22"/>
                <w:szCs w:val="22"/>
              </w:rPr>
              <w:t>2. trinn:</w:t>
            </w:r>
            <w:r w:rsidR="2DC71C36">
              <w:br/>
            </w:r>
            <w:r w:rsidRPr="529024B7">
              <w:rPr>
                <w:rFonts w:ascii="Arial" w:eastAsia="Arial" w:hAnsi="Arial" w:cs="Arial"/>
                <w:sz w:val="22"/>
                <w:szCs w:val="22"/>
              </w:rPr>
              <w:t>Barna begynner å planlegge og gi form til egne ideer. De får øve på å sette sammen ulike materialer, kombinere farger og former, og samarbeide om små prosjekter. Vi samtaler med barna om hva materialene har vært før, og hvordan vi kan bruke dem på nye måter. Dette utvikler både kreativitet og miljøbevissthet.</w:t>
            </w:r>
          </w:p>
          <w:p w14:paraId="7E85C881" w14:textId="7370578D" w:rsidR="0071652B" w:rsidRPr="007A458D" w:rsidRDefault="0071652B" w:rsidP="529024B7">
            <w:pPr>
              <w:rPr>
                <w:rFonts w:ascii="Arial" w:eastAsia="Arial" w:hAnsi="Arial" w:cs="Arial"/>
                <w:sz w:val="22"/>
                <w:szCs w:val="22"/>
              </w:rPr>
            </w:pPr>
          </w:p>
          <w:p w14:paraId="48AEC8A1" w14:textId="2BA59587" w:rsidR="0071652B" w:rsidRPr="007A458D" w:rsidRDefault="22B091A5" w:rsidP="529024B7">
            <w:pPr>
              <w:rPr>
                <w:rFonts w:ascii="Arial" w:eastAsia="Arial" w:hAnsi="Arial" w:cs="Arial"/>
                <w:sz w:val="22"/>
                <w:szCs w:val="22"/>
              </w:rPr>
            </w:pPr>
            <w:r w:rsidRPr="529024B7">
              <w:rPr>
                <w:rFonts w:ascii="Arial" w:eastAsia="Arial" w:hAnsi="Arial" w:cs="Arial"/>
                <w:sz w:val="22"/>
                <w:szCs w:val="22"/>
              </w:rPr>
              <w:lastRenderedPageBreak/>
              <w:t>3. trinn:</w:t>
            </w:r>
            <w:r w:rsidR="2DC71C36">
              <w:br/>
            </w:r>
            <w:r w:rsidRPr="529024B7">
              <w:rPr>
                <w:rFonts w:ascii="Arial" w:eastAsia="Arial" w:hAnsi="Arial" w:cs="Arial"/>
                <w:sz w:val="22"/>
                <w:szCs w:val="22"/>
              </w:rPr>
              <w:t>Vi utfordrer barna til å tenke mer funksjonelt og estetisk i arbeidet. De får jobbe med temaprosjekter, lage modeller, figurer eller kunstverk av gjenbruksmaterialer. Barna planlegger og gjennomfører egne ideer, ofte i grupper, og lærer samtidig om ressursbruk og miljøvennlige valg. Her utvikles både skaperevne og ansvarsfølelse.</w:t>
            </w:r>
          </w:p>
          <w:p w14:paraId="0EE91E35" w14:textId="486E7421" w:rsidR="0071652B" w:rsidRPr="007A458D" w:rsidRDefault="0071652B" w:rsidP="529024B7">
            <w:pPr>
              <w:rPr>
                <w:rFonts w:ascii="Arial" w:eastAsia="Arial" w:hAnsi="Arial" w:cs="Arial"/>
                <w:sz w:val="22"/>
                <w:szCs w:val="22"/>
              </w:rPr>
            </w:pPr>
          </w:p>
          <w:p w14:paraId="588C0F88" w14:textId="08E0CAD7" w:rsidR="0071652B" w:rsidRPr="007A458D" w:rsidRDefault="22B091A5" w:rsidP="529024B7">
            <w:pPr>
              <w:rPr>
                <w:rFonts w:ascii="Arial" w:eastAsia="Arial" w:hAnsi="Arial" w:cs="Arial"/>
                <w:sz w:val="22"/>
                <w:szCs w:val="22"/>
              </w:rPr>
            </w:pPr>
            <w:r w:rsidRPr="529024B7">
              <w:rPr>
                <w:rFonts w:ascii="Arial" w:eastAsia="Arial" w:hAnsi="Arial" w:cs="Arial"/>
                <w:sz w:val="22"/>
                <w:szCs w:val="22"/>
              </w:rPr>
              <w:t>4. trinn:</w:t>
            </w:r>
          </w:p>
          <w:p w14:paraId="7479D1A2" w14:textId="1841CBB2" w:rsidR="0071652B" w:rsidRPr="007A458D" w:rsidRDefault="22B091A5" w:rsidP="529024B7">
            <w:pPr>
              <w:rPr>
                <w:rFonts w:ascii="Arial" w:eastAsia="Arial" w:hAnsi="Arial" w:cs="Arial"/>
                <w:sz w:val="22"/>
                <w:szCs w:val="22"/>
              </w:rPr>
            </w:pPr>
            <w:r w:rsidRPr="529024B7">
              <w:rPr>
                <w:rFonts w:ascii="Arial" w:eastAsia="Arial" w:hAnsi="Arial" w:cs="Arial"/>
                <w:sz w:val="22"/>
                <w:szCs w:val="22"/>
              </w:rPr>
              <w:t>De eldste barna får større frihet til å utvikle egne, komplekse prosjekter. De kan lage bruksgjenstander, installasjoner eller samarbeide om utstillinger. Vi oppmuntrer til refleksjon rundt bærekraft, design og materialvalg. Aktiviteten gir også rom for tverrfaglige koblinger til miljølære, kunst og teknologi – og styrker ferdigheter som planlegging, samarbeid og innovativ tenking.</w:t>
            </w:r>
          </w:p>
        </w:tc>
        <w:tc>
          <w:tcPr>
            <w:tcW w:w="5450" w:type="dxa"/>
            <w:tcBorders>
              <w:top w:val="single" w:sz="4" w:space="0" w:color="auto"/>
              <w:left w:val="single" w:sz="4" w:space="0" w:color="000000" w:themeColor="text1"/>
              <w:bottom w:val="single" w:sz="4" w:space="0" w:color="auto"/>
            </w:tcBorders>
          </w:tcPr>
          <w:p w14:paraId="006C1BB5" w14:textId="774291DA" w:rsidR="0071652B" w:rsidRPr="007A458D" w:rsidRDefault="470A358F" w:rsidP="529024B7">
            <w:pPr>
              <w:rPr>
                <w:rFonts w:ascii="Arial" w:eastAsia="Arial" w:hAnsi="Arial" w:cs="Arial"/>
                <w:sz w:val="22"/>
                <w:szCs w:val="22"/>
              </w:rPr>
            </w:pPr>
            <w:r w:rsidRPr="529024B7">
              <w:rPr>
                <w:rFonts w:ascii="Arial" w:eastAsia="Arial" w:hAnsi="Arial" w:cs="Arial"/>
                <w:sz w:val="22"/>
                <w:szCs w:val="22"/>
              </w:rPr>
              <w:lastRenderedPageBreak/>
              <w:t>Gjennom kreativ bygging med resirkulert materiale får barna utforske miljøvennlig skaperglede. Vi legger vekt på gjenbruk, fantasi og egenutfoldelse, samtidig som barna utvikler forståelse for bærekraft og ressursbruk. Aktiviteten gir rom for tverrfaglig arbeid, samarbeid og estetisk utforsking, og tilpasses barnas alder og interesser.</w:t>
            </w:r>
          </w:p>
        </w:tc>
        <w:tc>
          <w:tcPr>
            <w:tcW w:w="1875" w:type="dxa"/>
            <w:tcBorders>
              <w:top w:val="single" w:sz="4" w:space="0" w:color="auto"/>
              <w:left w:val="single" w:sz="4" w:space="0" w:color="000000" w:themeColor="text1"/>
              <w:bottom w:val="single" w:sz="4" w:space="0" w:color="auto"/>
              <w:right w:val="single" w:sz="4" w:space="0" w:color="000000" w:themeColor="text1"/>
            </w:tcBorders>
          </w:tcPr>
          <w:p w14:paraId="4E6F98F0" w14:textId="77777777" w:rsidR="0071652B" w:rsidRPr="007A458D" w:rsidRDefault="0071652B" w:rsidP="529024B7">
            <w:pPr>
              <w:rPr>
                <w:rFonts w:ascii="Arial" w:eastAsia="Arial" w:hAnsi="Arial" w:cs="Arial"/>
                <w:sz w:val="22"/>
                <w:szCs w:val="22"/>
              </w:rPr>
            </w:pPr>
          </w:p>
        </w:tc>
      </w:tr>
      <w:tr w:rsidR="0071652B" w:rsidRPr="007A458D" w14:paraId="25139999" w14:textId="77777777" w:rsidTr="00A90262">
        <w:trPr>
          <w:trHeight w:val="716"/>
        </w:trPr>
        <w:tc>
          <w:tcPr>
            <w:tcW w:w="2505" w:type="dxa"/>
            <w:tcBorders>
              <w:top w:val="single" w:sz="4" w:space="0" w:color="auto"/>
              <w:left w:val="single" w:sz="4" w:space="0" w:color="auto"/>
              <w:bottom w:val="single" w:sz="4" w:space="0" w:color="auto"/>
              <w:right w:val="single" w:sz="4" w:space="0" w:color="auto"/>
            </w:tcBorders>
          </w:tcPr>
          <w:p w14:paraId="2D03FF0A" w14:textId="77E15B8E" w:rsidR="0071652B" w:rsidRPr="007A458D" w:rsidRDefault="4FF06944" w:rsidP="529024B7">
            <w:pPr>
              <w:rPr>
                <w:rFonts w:ascii="Arial" w:eastAsia="Arial" w:hAnsi="Arial" w:cs="Arial"/>
                <w:sz w:val="22"/>
                <w:szCs w:val="22"/>
              </w:rPr>
            </w:pPr>
            <w:r w:rsidRPr="529024B7">
              <w:rPr>
                <w:rFonts w:ascii="Arial" w:eastAsia="Arial" w:hAnsi="Arial" w:cs="Arial"/>
                <w:sz w:val="22"/>
                <w:szCs w:val="22"/>
              </w:rPr>
              <w:t>Dans og bevegelseslek til musikk</w:t>
            </w:r>
          </w:p>
        </w:tc>
        <w:tc>
          <w:tcPr>
            <w:tcW w:w="5535" w:type="dxa"/>
            <w:tcBorders>
              <w:top w:val="single" w:sz="4" w:space="0" w:color="auto"/>
              <w:left w:val="single" w:sz="4" w:space="0" w:color="auto"/>
              <w:bottom w:val="single" w:sz="4" w:space="0" w:color="auto"/>
              <w:right w:val="single" w:sz="4" w:space="0" w:color="auto"/>
            </w:tcBorders>
          </w:tcPr>
          <w:p w14:paraId="18A9E6E0" w14:textId="0BD907F4" w:rsidR="0071652B" w:rsidRPr="006D39D0" w:rsidRDefault="56E23BA1" w:rsidP="529024B7">
            <w:pPr>
              <w:rPr>
                <w:rFonts w:ascii="Arial" w:eastAsia="Arial" w:hAnsi="Arial" w:cs="Arial"/>
                <w:sz w:val="22"/>
                <w:szCs w:val="22"/>
              </w:rPr>
            </w:pPr>
            <w:r w:rsidRPr="529024B7">
              <w:rPr>
                <w:rFonts w:ascii="Arial" w:eastAsia="Arial" w:hAnsi="Arial" w:cs="Arial"/>
                <w:sz w:val="22"/>
                <w:szCs w:val="22"/>
              </w:rPr>
              <w:t>1. trinn:</w:t>
            </w:r>
            <w:r w:rsidR="7DBEBAB3">
              <w:br/>
            </w:r>
            <w:r w:rsidRPr="529024B7">
              <w:rPr>
                <w:rFonts w:ascii="Arial" w:eastAsia="Arial" w:hAnsi="Arial" w:cs="Arial"/>
                <w:sz w:val="22"/>
                <w:szCs w:val="22"/>
              </w:rPr>
              <w:t>For de yngste handler bevegelseslek om trygghet, mestring og kroppslig utforsking. Vi bruker enkle rytmer, bevegelser og sanger barna kjenner, og legger til rette for lekende dans og etterligning. Barna deltar i sangleker, ringleker og fridans, og får uttrykke seg uten krav til prestasjon. Gleden ved å bevege seg til musikk står i sentrum.</w:t>
            </w:r>
          </w:p>
          <w:p w14:paraId="38E7D460" w14:textId="169D86D5" w:rsidR="0071652B" w:rsidRPr="006D39D0" w:rsidRDefault="0071652B" w:rsidP="529024B7">
            <w:pPr>
              <w:rPr>
                <w:rFonts w:ascii="Arial" w:eastAsia="Arial" w:hAnsi="Arial" w:cs="Arial"/>
                <w:sz w:val="22"/>
                <w:szCs w:val="22"/>
              </w:rPr>
            </w:pPr>
          </w:p>
          <w:p w14:paraId="7BF4690D" w14:textId="5F95F685" w:rsidR="0071652B" w:rsidRPr="006D39D0" w:rsidRDefault="56E23BA1" w:rsidP="529024B7">
            <w:pPr>
              <w:rPr>
                <w:rFonts w:ascii="Arial" w:eastAsia="Arial" w:hAnsi="Arial" w:cs="Arial"/>
                <w:sz w:val="22"/>
                <w:szCs w:val="22"/>
              </w:rPr>
            </w:pPr>
            <w:r w:rsidRPr="529024B7">
              <w:rPr>
                <w:rFonts w:ascii="Arial" w:eastAsia="Arial" w:hAnsi="Arial" w:cs="Arial"/>
                <w:sz w:val="22"/>
                <w:szCs w:val="22"/>
              </w:rPr>
              <w:t>2. trinn:</w:t>
            </w:r>
            <w:r w:rsidR="7DBEBAB3">
              <w:br/>
            </w:r>
            <w:r w:rsidRPr="529024B7">
              <w:rPr>
                <w:rFonts w:ascii="Arial" w:eastAsia="Arial" w:hAnsi="Arial" w:cs="Arial"/>
                <w:sz w:val="22"/>
                <w:szCs w:val="22"/>
              </w:rPr>
              <w:t>Barna utvikler bedre kroppskontroll og rytmeforståelse. Vi introduserer enkle dansekombinasjoner og bevegelsesmønstre, ofte i grupper. Bevegelseslekene blir mer varierte og barna utfordres i koordinasjon og samarbeid. Vi veksler mellom frie og styrte aktiviteter, og oppmuntrer barna til å utforske bevegelse som uttrykksform.</w:t>
            </w:r>
          </w:p>
          <w:p w14:paraId="409C131A" w14:textId="086F1A83" w:rsidR="0071652B" w:rsidRPr="006D39D0" w:rsidRDefault="0071652B" w:rsidP="529024B7">
            <w:pPr>
              <w:rPr>
                <w:rFonts w:ascii="Arial" w:eastAsia="Arial" w:hAnsi="Arial" w:cs="Arial"/>
                <w:sz w:val="22"/>
                <w:szCs w:val="22"/>
              </w:rPr>
            </w:pPr>
          </w:p>
          <w:p w14:paraId="5BDEEB3E" w14:textId="23D90DE8" w:rsidR="0071652B" w:rsidRPr="006D39D0" w:rsidRDefault="56E23BA1" w:rsidP="529024B7">
            <w:pPr>
              <w:rPr>
                <w:rFonts w:ascii="Arial" w:eastAsia="Arial" w:hAnsi="Arial" w:cs="Arial"/>
                <w:sz w:val="22"/>
                <w:szCs w:val="22"/>
              </w:rPr>
            </w:pPr>
            <w:r w:rsidRPr="529024B7">
              <w:rPr>
                <w:rFonts w:ascii="Arial" w:eastAsia="Arial" w:hAnsi="Arial" w:cs="Arial"/>
                <w:sz w:val="22"/>
                <w:szCs w:val="22"/>
              </w:rPr>
              <w:t>3. trinn:</w:t>
            </w:r>
            <w:r w:rsidR="7DBEBAB3">
              <w:br/>
            </w:r>
            <w:r w:rsidRPr="529024B7">
              <w:rPr>
                <w:rFonts w:ascii="Arial" w:eastAsia="Arial" w:hAnsi="Arial" w:cs="Arial"/>
                <w:sz w:val="22"/>
                <w:szCs w:val="22"/>
              </w:rPr>
              <w:t xml:space="preserve">Her får barna prøve mer sammensatte dansetrinn og utforske ulike musikkstiler. Vi jobber med bevissthet rundt rytme, rom, og samspill i grupper. Barna får også medvirke i å skape egne bevegelsessekvenser </w:t>
            </w:r>
            <w:r w:rsidRPr="529024B7">
              <w:rPr>
                <w:rFonts w:ascii="Arial" w:eastAsia="Arial" w:hAnsi="Arial" w:cs="Arial"/>
                <w:sz w:val="22"/>
                <w:szCs w:val="22"/>
              </w:rPr>
              <w:lastRenderedPageBreak/>
              <w:t>og bidra med ideer. Dans og bevegelseslek brukes som uttrykk for både kreativitet og fellesskap – ofte knyttet til temaer eller prosjektarbeid.</w:t>
            </w:r>
          </w:p>
          <w:p w14:paraId="31180E05" w14:textId="2E5D290C" w:rsidR="0071652B" w:rsidRPr="006D39D0" w:rsidRDefault="0071652B" w:rsidP="529024B7">
            <w:pPr>
              <w:rPr>
                <w:rFonts w:ascii="Arial" w:eastAsia="Arial" w:hAnsi="Arial" w:cs="Arial"/>
                <w:sz w:val="22"/>
                <w:szCs w:val="22"/>
              </w:rPr>
            </w:pPr>
          </w:p>
          <w:p w14:paraId="0D5BE7A5" w14:textId="437ABBCC" w:rsidR="0071652B" w:rsidRPr="006D39D0" w:rsidRDefault="56E23BA1" w:rsidP="529024B7">
            <w:pPr>
              <w:rPr>
                <w:rFonts w:ascii="Arial" w:eastAsia="Arial" w:hAnsi="Arial" w:cs="Arial"/>
                <w:sz w:val="22"/>
                <w:szCs w:val="22"/>
              </w:rPr>
            </w:pPr>
            <w:r w:rsidRPr="529024B7">
              <w:rPr>
                <w:rFonts w:ascii="Arial" w:eastAsia="Arial" w:hAnsi="Arial" w:cs="Arial"/>
                <w:sz w:val="22"/>
                <w:szCs w:val="22"/>
              </w:rPr>
              <w:t>4. trinn:</w:t>
            </w:r>
            <w:r w:rsidR="7DBEBAB3">
              <w:br/>
            </w:r>
            <w:r w:rsidRPr="529024B7">
              <w:rPr>
                <w:rFonts w:ascii="Arial" w:eastAsia="Arial" w:hAnsi="Arial" w:cs="Arial"/>
                <w:sz w:val="22"/>
                <w:szCs w:val="22"/>
              </w:rPr>
              <w:t>De eldste barna får større frihet og ansvar i danseaktivitetene. Vi gir rom for skapende dans, koreografi og egne uttrykk. Barna får mulighet til å samarbeide om danser, presentere for andre og utforske ulike stiler som hiphop, afrikansk dans eller samtidsdans – alt tilpasset nivå og interesse. Her jobber vi med både fysisk mestring og sosial trygghet.</w:t>
            </w:r>
          </w:p>
        </w:tc>
        <w:tc>
          <w:tcPr>
            <w:tcW w:w="5450" w:type="dxa"/>
            <w:tcBorders>
              <w:top w:val="single" w:sz="4" w:space="0" w:color="auto"/>
              <w:left w:val="single" w:sz="4" w:space="0" w:color="auto"/>
              <w:bottom w:val="single" w:sz="4" w:space="0" w:color="auto"/>
              <w:right w:val="single" w:sz="4" w:space="0" w:color="auto"/>
            </w:tcBorders>
          </w:tcPr>
          <w:p w14:paraId="19D26396" w14:textId="4E3E9039" w:rsidR="0071652B" w:rsidRPr="007A458D" w:rsidRDefault="2068CAF2" w:rsidP="529024B7">
            <w:pPr>
              <w:rPr>
                <w:rFonts w:ascii="Arial" w:eastAsia="Arial" w:hAnsi="Arial" w:cs="Arial"/>
                <w:sz w:val="22"/>
                <w:szCs w:val="22"/>
              </w:rPr>
            </w:pPr>
            <w:r w:rsidRPr="529024B7">
              <w:rPr>
                <w:rFonts w:ascii="Arial" w:eastAsia="Arial" w:hAnsi="Arial" w:cs="Arial"/>
                <w:sz w:val="22"/>
                <w:szCs w:val="22"/>
              </w:rPr>
              <w:lastRenderedPageBreak/>
              <w:t>Gjennom dans og bevegelseslek til musikk får barna utforske kropp, rytme og uttrykk på en leken og sosial måte. Aktiviteten bidrar til motorisk utvikling, økt kroppsbevissthet og glede ved å bevege seg. Samtidig styrker vi fellesskapet og gir rom for både fri utfoldelse og felles opplevelser i rytme og musikk.</w:t>
            </w:r>
          </w:p>
        </w:tc>
        <w:tc>
          <w:tcPr>
            <w:tcW w:w="1875" w:type="dxa"/>
            <w:tcBorders>
              <w:top w:val="single" w:sz="4" w:space="0" w:color="auto"/>
              <w:left w:val="single" w:sz="4" w:space="0" w:color="auto"/>
              <w:bottom w:val="single" w:sz="4" w:space="0" w:color="auto"/>
              <w:right w:val="single" w:sz="4" w:space="0" w:color="auto"/>
            </w:tcBorders>
          </w:tcPr>
          <w:p w14:paraId="37431F46" w14:textId="77777777" w:rsidR="0071652B" w:rsidRPr="007A458D" w:rsidRDefault="0071652B" w:rsidP="529024B7">
            <w:pPr>
              <w:rPr>
                <w:rFonts w:ascii="Arial" w:eastAsia="Arial" w:hAnsi="Arial" w:cs="Arial"/>
                <w:sz w:val="22"/>
                <w:szCs w:val="22"/>
              </w:rPr>
            </w:pPr>
          </w:p>
        </w:tc>
      </w:tr>
      <w:tr w:rsidR="0071652B" w:rsidRPr="007A458D" w14:paraId="709A7F6F" w14:textId="77777777" w:rsidTr="00A90262">
        <w:trPr>
          <w:trHeight w:val="716"/>
        </w:trPr>
        <w:tc>
          <w:tcPr>
            <w:tcW w:w="2505" w:type="dxa"/>
            <w:tcBorders>
              <w:top w:val="single" w:sz="4" w:space="0" w:color="auto"/>
              <w:left w:val="single" w:sz="4" w:space="0" w:color="000000" w:themeColor="text1"/>
              <w:bottom w:val="single" w:sz="4" w:space="0" w:color="auto"/>
            </w:tcBorders>
          </w:tcPr>
          <w:p w14:paraId="2F2766D6" w14:textId="1B82506C" w:rsidR="0071652B" w:rsidRPr="007A458D" w:rsidRDefault="4FF06944" w:rsidP="529024B7">
            <w:pPr>
              <w:rPr>
                <w:rFonts w:ascii="Arial" w:eastAsia="Arial" w:hAnsi="Arial" w:cs="Arial"/>
                <w:sz w:val="22"/>
                <w:szCs w:val="22"/>
              </w:rPr>
            </w:pPr>
            <w:r w:rsidRPr="529024B7">
              <w:rPr>
                <w:rFonts w:ascii="Arial" w:eastAsia="Arial" w:hAnsi="Arial" w:cs="Arial"/>
                <w:sz w:val="22"/>
                <w:szCs w:val="22"/>
              </w:rPr>
              <w:t>Formingslek m/ plastelina, sand, leire</w:t>
            </w:r>
          </w:p>
        </w:tc>
        <w:tc>
          <w:tcPr>
            <w:tcW w:w="5535" w:type="dxa"/>
            <w:tcBorders>
              <w:top w:val="single" w:sz="4" w:space="0" w:color="auto"/>
              <w:left w:val="single" w:sz="4" w:space="0" w:color="000000" w:themeColor="text1"/>
              <w:bottom w:val="single" w:sz="4" w:space="0" w:color="auto"/>
            </w:tcBorders>
          </w:tcPr>
          <w:p w14:paraId="3BC81DF6" w14:textId="159F3D57" w:rsidR="0071652B" w:rsidRPr="007A458D" w:rsidRDefault="6482598E" w:rsidP="529024B7">
            <w:pPr>
              <w:rPr>
                <w:rFonts w:ascii="Arial" w:eastAsia="Arial" w:hAnsi="Arial" w:cs="Arial"/>
                <w:sz w:val="22"/>
                <w:szCs w:val="22"/>
              </w:rPr>
            </w:pPr>
            <w:r w:rsidRPr="529024B7">
              <w:rPr>
                <w:rFonts w:ascii="Arial" w:eastAsia="Arial" w:hAnsi="Arial" w:cs="Arial"/>
                <w:sz w:val="22"/>
                <w:szCs w:val="22"/>
              </w:rPr>
              <w:t>1. trinn:</w:t>
            </w:r>
            <w:r w:rsidR="6C4C86E5">
              <w:br/>
            </w:r>
            <w:r w:rsidRPr="529024B7">
              <w:rPr>
                <w:rFonts w:ascii="Arial" w:eastAsia="Arial" w:hAnsi="Arial" w:cs="Arial"/>
                <w:sz w:val="22"/>
                <w:szCs w:val="22"/>
              </w:rPr>
              <w:t>Barna får utforske materialene gjennom sanselek og fri forming. Vi legger vekt på å bruke hele kroppen og ulike verktøy for å klemme, rulle, forme og eksperimentere. Mestring og skaperglede står i fokus, og vi gir barna tid og rom til å oppleve materialenes egenskaper. De voksne deltar og støtter barnas lek og uttrykk.</w:t>
            </w:r>
          </w:p>
          <w:p w14:paraId="18D16DC8" w14:textId="6E0CD30C" w:rsidR="0071652B" w:rsidRPr="007A458D" w:rsidRDefault="0071652B" w:rsidP="529024B7">
            <w:pPr>
              <w:rPr>
                <w:rFonts w:ascii="Arial" w:eastAsia="Arial" w:hAnsi="Arial" w:cs="Arial"/>
                <w:sz w:val="22"/>
                <w:szCs w:val="22"/>
              </w:rPr>
            </w:pPr>
          </w:p>
          <w:p w14:paraId="3BB4A27B" w14:textId="149476CF" w:rsidR="0071652B" w:rsidRPr="007A458D" w:rsidRDefault="6482598E" w:rsidP="529024B7">
            <w:pPr>
              <w:rPr>
                <w:rFonts w:ascii="Arial" w:eastAsia="Arial" w:hAnsi="Arial" w:cs="Arial"/>
                <w:sz w:val="22"/>
                <w:szCs w:val="22"/>
              </w:rPr>
            </w:pPr>
            <w:r w:rsidRPr="529024B7">
              <w:rPr>
                <w:rFonts w:ascii="Arial" w:eastAsia="Arial" w:hAnsi="Arial" w:cs="Arial"/>
                <w:sz w:val="22"/>
                <w:szCs w:val="22"/>
              </w:rPr>
              <w:t>2. trinn:</w:t>
            </w:r>
            <w:r w:rsidR="6C4C86E5">
              <w:br/>
            </w:r>
            <w:r w:rsidRPr="529024B7">
              <w:rPr>
                <w:rFonts w:ascii="Arial" w:eastAsia="Arial" w:hAnsi="Arial" w:cs="Arial"/>
                <w:sz w:val="22"/>
                <w:szCs w:val="22"/>
              </w:rPr>
              <w:t>Barna begynner å lage mer gjenkjennelige former og figurer. Vi introduserer små oppgaver og temaer som stimulerer fantasi og strukturert arbeid, samtidig som barna fortsatt får skape fritt. Samtaler om materialbruk og uttrykk utvikler barnas begreper og refleksjon. Vi oppmuntrer til å se og anerkjenne hverandres skapelser.</w:t>
            </w:r>
          </w:p>
          <w:p w14:paraId="555C8B39" w14:textId="3D2B2DA0" w:rsidR="0071652B" w:rsidRPr="007A458D" w:rsidRDefault="0071652B" w:rsidP="529024B7">
            <w:pPr>
              <w:rPr>
                <w:rFonts w:ascii="Arial" w:eastAsia="Arial" w:hAnsi="Arial" w:cs="Arial"/>
                <w:sz w:val="22"/>
                <w:szCs w:val="22"/>
              </w:rPr>
            </w:pPr>
          </w:p>
          <w:p w14:paraId="07015578" w14:textId="61FC0102" w:rsidR="0071652B" w:rsidRPr="007A458D" w:rsidRDefault="6482598E" w:rsidP="529024B7">
            <w:pPr>
              <w:rPr>
                <w:rFonts w:ascii="Arial" w:eastAsia="Arial" w:hAnsi="Arial" w:cs="Arial"/>
                <w:sz w:val="22"/>
                <w:szCs w:val="22"/>
              </w:rPr>
            </w:pPr>
            <w:r w:rsidRPr="529024B7">
              <w:rPr>
                <w:rFonts w:ascii="Arial" w:eastAsia="Arial" w:hAnsi="Arial" w:cs="Arial"/>
                <w:sz w:val="22"/>
                <w:szCs w:val="22"/>
              </w:rPr>
              <w:t>3. trinn:</w:t>
            </w:r>
            <w:r w:rsidR="6C4C86E5">
              <w:br/>
            </w:r>
            <w:r w:rsidRPr="529024B7">
              <w:rPr>
                <w:rFonts w:ascii="Arial" w:eastAsia="Arial" w:hAnsi="Arial" w:cs="Arial"/>
                <w:sz w:val="22"/>
                <w:szCs w:val="22"/>
              </w:rPr>
              <w:t>Formingsleken blir mer detaljert og målrettet. Barna planlegger og gjennomfører prosjekter med mer presisjon, enten individuelt eller i grupper. Vi tilbyr utfordringer som modellering, figurer, byggverk eller landskap, og introduserer teknikker som former, trykk og sammensetning. Fantasi, tålmodighet og finmotorikk videreutvikles.</w:t>
            </w:r>
          </w:p>
          <w:p w14:paraId="000D5A08" w14:textId="768D3CC2" w:rsidR="0071652B" w:rsidRPr="007A458D" w:rsidRDefault="0071652B" w:rsidP="529024B7">
            <w:pPr>
              <w:rPr>
                <w:rFonts w:ascii="Arial" w:eastAsia="Arial" w:hAnsi="Arial" w:cs="Arial"/>
                <w:sz w:val="22"/>
                <w:szCs w:val="22"/>
              </w:rPr>
            </w:pPr>
          </w:p>
          <w:p w14:paraId="15A0F22B" w14:textId="02F56863" w:rsidR="0071652B" w:rsidRPr="007A458D" w:rsidRDefault="6482598E" w:rsidP="529024B7">
            <w:pPr>
              <w:rPr>
                <w:rFonts w:ascii="Arial" w:eastAsia="Arial" w:hAnsi="Arial" w:cs="Arial"/>
                <w:sz w:val="22"/>
                <w:szCs w:val="22"/>
              </w:rPr>
            </w:pPr>
            <w:r w:rsidRPr="529024B7">
              <w:rPr>
                <w:rFonts w:ascii="Arial" w:eastAsia="Arial" w:hAnsi="Arial" w:cs="Arial"/>
                <w:sz w:val="22"/>
                <w:szCs w:val="22"/>
              </w:rPr>
              <w:t>4. trinn:</w:t>
            </w:r>
            <w:r w:rsidR="6C4C86E5">
              <w:br/>
            </w:r>
            <w:r w:rsidRPr="529024B7">
              <w:rPr>
                <w:rFonts w:ascii="Arial" w:eastAsia="Arial" w:hAnsi="Arial" w:cs="Arial"/>
                <w:sz w:val="22"/>
                <w:szCs w:val="22"/>
              </w:rPr>
              <w:t xml:space="preserve">De eldste får jobbe med mer avanserte former for </w:t>
            </w:r>
            <w:r w:rsidRPr="529024B7">
              <w:rPr>
                <w:rFonts w:ascii="Arial" w:eastAsia="Arial" w:hAnsi="Arial" w:cs="Arial"/>
                <w:sz w:val="22"/>
                <w:szCs w:val="22"/>
              </w:rPr>
              <w:lastRenderedPageBreak/>
              <w:t>tredimensjonal forming. Vi gir dem oppgaver som utfordrer både teknikk og kreativitet, for eksempel å lage karakterer, abstrakte former eller samarbeidsskulpturer. Barna får også reflektere over prosessen, uttrykket og hvordan materialvalg påvirker det ferdige resultatet. De får eierskap til egne prosjekter og utvikler både selvstendighet og estetisk sans.</w:t>
            </w:r>
          </w:p>
        </w:tc>
        <w:tc>
          <w:tcPr>
            <w:tcW w:w="5450" w:type="dxa"/>
            <w:tcBorders>
              <w:top w:val="single" w:sz="4" w:space="0" w:color="auto"/>
              <w:left w:val="single" w:sz="4" w:space="0" w:color="000000" w:themeColor="text1"/>
              <w:bottom w:val="single" w:sz="4" w:space="0" w:color="auto"/>
            </w:tcBorders>
          </w:tcPr>
          <w:p w14:paraId="5A77079A" w14:textId="126981FD" w:rsidR="0071652B" w:rsidRPr="007A458D" w:rsidRDefault="4E488031" w:rsidP="529024B7">
            <w:pPr>
              <w:rPr>
                <w:rFonts w:ascii="Arial" w:eastAsia="Arial" w:hAnsi="Arial" w:cs="Arial"/>
                <w:sz w:val="22"/>
                <w:szCs w:val="22"/>
              </w:rPr>
            </w:pPr>
            <w:r w:rsidRPr="529024B7">
              <w:rPr>
                <w:rFonts w:ascii="Arial" w:eastAsia="Arial" w:hAnsi="Arial" w:cs="Arial"/>
                <w:sz w:val="22"/>
                <w:szCs w:val="22"/>
              </w:rPr>
              <w:lastRenderedPageBreak/>
              <w:t>Formingslek med ulike materialer som plastelina, sand og leire gir barna mulighet til å uttrykke seg kreativt gjennom hendene. Aktiviteten stimulerer sanser, finmotorikk og konsentrasjon, samtidig som barna får utforske former, teksturer og egen fantasi. Vi legger til rette for både frie og målrettede skapende prosesser i trygge og inspirerende omgivelser.</w:t>
            </w:r>
          </w:p>
        </w:tc>
        <w:tc>
          <w:tcPr>
            <w:tcW w:w="1875" w:type="dxa"/>
            <w:tcBorders>
              <w:top w:val="single" w:sz="4" w:space="0" w:color="auto"/>
              <w:left w:val="single" w:sz="4" w:space="0" w:color="000000" w:themeColor="text1"/>
              <w:bottom w:val="single" w:sz="4" w:space="0" w:color="auto"/>
              <w:right w:val="single" w:sz="4" w:space="0" w:color="000000" w:themeColor="text1"/>
            </w:tcBorders>
          </w:tcPr>
          <w:p w14:paraId="236B90B0" w14:textId="77777777" w:rsidR="0071652B" w:rsidRPr="007A458D" w:rsidRDefault="0071652B" w:rsidP="529024B7">
            <w:pPr>
              <w:rPr>
                <w:rFonts w:ascii="Arial" w:eastAsia="Arial" w:hAnsi="Arial" w:cs="Arial"/>
                <w:sz w:val="22"/>
                <w:szCs w:val="22"/>
              </w:rPr>
            </w:pPr>
          </w:p>
        </w:tc>
      </w:tr>
      <w:tr w:rsidR="0071652B" w:rsidRPr="007A458D" w14:paraId="1A8BC8B3" w14:textId="77777777" w:rsidTr="00B62948">
        <w:trPr>
          <w:trHeight w:val="716"/>
        </w:trPr>
        <w:tc>
          <w:tcPr>
            <w:tcW w:w="2505" w:type="dxa"/>
            <w:tcBorders>
              <w:left w:val="single" w:sz="4" w:space="0" w:color="000000" w:themeColor="text1"/>
              <w:bottom w:val="single" w:sz="4" w:space="0" w:color="auto"/>
            </w:tcBorders>
          </w:tcPr>
          <w:p w14:paraId="278B4663" w14:textId="26C13BB7" w:rsidR="0071652B" w:rsidRPr="007A458D" w:rsidRDefault="4FF06944" w:rsidP="529024B7">
            <w:pPr>
              <w:rPr>
                <w:rFonts w:ascii="Arial" w:eastAsia="Arial" w:hAnsi="Arial" w:cs="Arial"/>
                <w:sz w:val="22"/>
                <w:szCs w:val="22"/>
              </w:rPr>
            </w:pPr>
            <w:r w:rsidRPr="529024B7">
              <w:rPr>
                <w:rFonts w:ascii="Arial" w:eastAsia="Arial" w:hAnsi="Arial" w:cs="Arial"/>
                <w:sz w:val="22"/>
                <w:szCs w:val="22"/>
              </w:rPr>
              <w:t>Vennegrupper/</w:t>
            </w:r>
            <w:r w:rsidR="2C74AB48">
              <w:br/>
            </w:r>
            <w:r w:rsidRPr="529024B7">
              <w:rPr>
                <w:rFonts w:ascii="Arial" w:eastAsia="Arial" w:hAnsi="Arial" w:cs="Arial"/>
                <w:sz w:val="22"/>
                <w:szCs w:val="22"/>
              </w:rPr>
              <w:t>smågrupper/</w:t>
            </w:r>
            <w:r w:rsidR="2C74AB48">
              <w:br/>
            </w:r>
            <w:r w:rsidRPr="529024B7">
              <w:rPr>
                <w:rFonts w:ascii="Arial" w:eastAsia="Arial" w:hAnsi="Arial" w:cs="Arial"/>
                <w:sz w:val="22"/>
                <w:szCs w:val="22"/>
              </w:rPr>
              <w:t>lekegrupper</w:t>
            </w:r>
          </w:p>
        </w:tc>
        <w:tc>
          <w:tcPr>
            <w:tcW w:w="5535" w:type="dxa"/>
            <w:tcBorders>
              <w:left w:val="single" w:sz="4" w:space="0" w:color="000000" w:themeColor="text1"/>
              <w:bottom w:val="single" w:sz="4" w:space="0" w:color="auto"/>
            </w:tcBorders>
          </w:tcPr>
          <w:p w14:paraId="41AB4409" w14:textId="07AB1F8A" w:rsidR="0071652B" w:rsidRPr="007A458D" w:rsidRDefault="46585A4E" w:rsidP="529024B7">
            <w:pPr>
              <w:rPr>
                <w:rFonts w:ascii="Arial" w:eastAsia="Arial" w:hAnsi="Arial" w:cs="Arial"/>
                <w:sz w:val="22"/>
                <w:szCs w:val="22"/>
              </w:rPr>
            </w:pPr>
            <w:r w:rsidRPr="529024B7">
              <w:rPr>
                <w:rFonts w:ascii="Arial" w:eastAsia="Arial" w:hAnsi="Arial" w:cs="Arial"/>
                <w:sz w:val="22"/>
                <w:szCs w:val="22"/>
              </w:rPr>
              <w:t>1. trinn:</w:t>
            </w:r>
          </w:p>
          <w:p w14:paraId="3E8BCD39" w14:textId="685B1AB1" w:rsidR="0071652B" w:rsidRPr="007A458D" w:rsidRDefault="46585A4E" w:rsidP="529024B7">
            <w:pPr>
              <w:rPr>
                <w:rFonts w:ascii="Arial" w:eastAsia="Arial" w:hAnsi="Arial" w:cs="Arial"/>
                <w:sz w:val="22"/>
                <w:szCs w:val="22"/>
              </w:rPr>
            </w:pPr>
            <w:r w:rsidRPr="529024B7">
              <w:rPr>
                <w:rFonts w:ascii="Arial" w:eastAsia="Arial" w:hAnsi="Arial" w:cs="Arial"/>
                <w:sz w:val="22"/>
                <w:szCs w:val="22"/>
              </w:rPr>
              <w:t>For de yngste er målet å bli kjent, oppleve trygghet og finne venner. Gruppene brukes til å skape små, oversiktlige fellesskap hvor barna får støtte til å bli inkludert i lek og aktivitet. Vi bruker lekbaserte oppgaver og voksenstyrte aktiviteter for å styrke samspill, språk og relasjonsferdigheter.</w:t>
            </w:r>
          </w:p>
          <w:p w14:paraId="5EE0510F" w14:textId="7A6CA4FF" w:rsidR="0071652B" w:rsidRPr="007A458D" w:rsidRDefault="0071652B" w:rsidP="529024B7">
            <w:pPr>
              <w:rPr>
                <w:rFonts w:ascii="Arial" w:eastAsia="Arial" w:hAnsi="Arial" w:cs="Arial"/>
                <w:sz w:val="22"/>
                <w:szCs w:val="22"/>
              </w:rPr>
            </w:pPr>
          </w:p>
          <w:p w14:paraId="225E3A87" w14:textId="4F2480B3" w:rsidR="0071652B" w:rsidRPr="007A458D" w:rsidRDefault="46585A4E" w:rsidP="529024B7">
            <w:pPr>
              <w:rPr>
                <w:rFonts w:ascii="Arial" w:eastAsia="Arial" w:hAnsi="Arial" w:cs="Arial"/>
                <w:sz w:val="22"/>
                <w:szCs w:val="22"/>
              </w:rPr>
            </w:pPr>
            <w:r w:rsidRPr="529024B7">
              <w:rPr>
                <w:rFonts w:ascii="Arial" w:eastAsia="Arial" w:hAnsi="Arial" w:cs="Arial"/>
                <w:sz w:val="22"/>
                <w:szCs w:val="22"/>
              </w:rPr>
              <w:t>2. trinn:</w:t>
            </w:r>
            <w:r w:rsidR="550EE137">
              <w:br/>
            </w:r>
            <w:r w:rsidRPr="529024B7">
              <w:rPr>
                <w:rFonts w:ascii="Arial" w:eastAsia="Arial" w:hAnsi="Arial" w:cs="Arial"/>
                <w:sz w:val="22"/>
                <w:szCs w:val="22"/>
              </w:rPr>
              <w:t>Vi bygger videre på relasjonene og gir barna mer ansvar for samspill i gruppene. Barna deltar i aktiviteter som krever samarbeid, turtaking og felles mål. Gruppene gir trygghet, og brukes både for å styrke vennskap og for å støtte barn som trenger hjelp til å finne sin plass i fellesskapet.</w:t>
            </w:r>
          </w:p>
          <w:p w14:paraId="7DEE85E6" w14:textId="0C99C6D2" w:rsidR="0071652B" w:rsidRPr="007A458D" w:rsidRDefault="0071652B" w:rsidP="529024B7">
            <w:pPr>
              <w:rPr>
                <w:rFonts w:ascii="Arial" w:eastAsia="Arial" w:hAnsi="Arial" w:cs="Arial"/>
                <w:sz w:val="22"/>
                <w:szCs w:val="22"/>
              </w:rPr>
            </w:pPr>
          </w:p>
          <w:p w14:paraId="519D051D" w14:textId="45DD32A4" w:rsidR="0071652B" w:rsidRPr="007A458D" w:rsidRDefault="46585A4E" w:rsidP="529024B7">
            <w:pPr>
              <w:rPr>
                <w:rFonts w:ascii="Arial" w:eastAsia="Arial" w:hAnsi="Arial" w:cs="Arial"/>
                <w:sz w:val="22"/>
                <w:szCs w:val="22"/>
              </w:rPr>
            </w:pPr>
            <w:r w:rsidRPr="529024B7">
              <w:rPr>
                <w:rFonts w:ascii="Arial" w:eastAsia="Arial" w:hAnsi="Arial" w:cs="Arial"/>
                <w:sz w:val="22"/>
                <w:szCs w:val="22"/>
              </w:rPr>
              <w:t>3. trinn:</w:t>
            </w:r>
            <w:r w:rsidR="550EE137">
              <w:br/>
            </w:r>
            <w:r w:rsidRPr="529024B7">
              <w:rPr>
                <w:rFonts w:ascii="Arial" w:eastAsia="Arial" w:hAnsi="Arial" w:cs="Arial"/>
                <w:sz w:val="22"/>
                <w:szCs w:val="22"/>
              </w:rPr>
              <w:t>Smågrupper brukes mer målrettet til å fremme samarbeid og sosial kompetanse. Barna får være med å påvirke aktivitetene, og vi legger til rette for både lek, samtale og refleksjon. Gruppene brukes også for å løse utfordringer i venneforhold, og for å fremme inkluderende holdninger og empati.</w:t>
            </w:r>
          </w:p>
          <w:p w14:paraId="241E6C7E" w14:textId="7DFACB50" w:rsidR="0071652B" w:rsidRPr="007A458D" w:rsidRDefault="0071652B" w:rsidP="529024B7">
            <w:pPr>
              <w:rPr>
                <w:rFonts w:ascii="Arial" w:eastAsia="Arial" w:hAnsi="Arial" w:cs="Arial"/>
                <w:sz w:val="22"/>
                <w:szCs w:val="22"/>
              </w:rPr>
            </w:pPr>
          </w:p>
          <w:p w14:paraId="251814F7" w14:textId="1D9A7CBA" w:rsidR="0071652B" w:rsidRPr="007A458D" w:rsidRDefault="46585A4E" w:rsidP="529024B7">
            <w:pPr>
              <w:rPr>
                <w:rFonts w:ascii="Arial" w:eastAsia="Arial" w:hAnsi="Arial" w:cs="Arial"/>
                <w:sz w:val="22"/>
                <w:szCs w:val="22"/>
              </w:rPr>
            </w:pPr>
            <w:r w:rsidRPr="529024B7">
              <w:rPr>
                <w:rFonts w:ascii="Arial" w:eastAsia="Arial" w:hAnsi="Arial" w:cs="Arial"/>
                <w:sz w:val="22"/>
                <w:szCs w:val="22"/>
              </w:rPr>
              <w:t>4. trinn:</w:t>
            </w:r>
            <w:r w:rsidR="550EE137">
              <w:br/>
            </w:r>
            <w:r w:rsidRPr="529024B7">
              <w:rPr>
                <w:rFonts w:ascii="Arial" w:eastAsia="Arial" w:hAnsi="Arial" w:cs="Arial"/>
                <w:sz w:val="22"/>
                <w:szCs w:val="22"/>
              </w:rPr>
              <w:t>Vi gir barna større eierskap til gruppene og hvordan de fungerer. Gruppene kan brukes til ansvar, prosjektarbeid eller samarbeid med yngre barn. Vi oppmuntrer til å vise omsorg, bygge positive relasjoner og være gode rollemodeller. Samtidig fortsetter vi å bruke gruppene som verktøy for å styrke trygghet, trivsel og tilhørighet i hverdagen.</w:t>
            </w:r>
          </w:p>
        </w:tc>
        <w:tc>
          <w:tcPr>
            <w:tcW w:w="5450" w:type="dxa"/>
            <w:tcBorders>
              <w:left w:val="single" w:sz="4" w:space="0" w:color="000000" w:themeColor="text1"/>
              <w:bottom w:val="single" w:sz="4" w:space="0" w:color="auto"/>
            </w:tcBorders>
          </w:tcPr>
          <w:p w14:paraId="27E908C5" w14:textId="0C4BF42F" w:rsidR="0071652B" w:rsidRPr="007A458D" w:rsidRDefault="3D3E0090" w:rsidP="529024B7">
            <w:pPr>
              <w:rPr>
                <w:rFonts w:ascii="Arial" w:eastAsia="Arial" w:hAnsi="Arial" w:cs="Arial"/>
                <w:sz w:val="22"/>
                <w:szCs w:val="22"/>
              </w:rPr>
            </w:pPr>
            <w:r w:rsidRPr="529024B7">
              <w:rPr>
                <w:rFonts w:ascii="Arial" w:eastAsia="Arial" w:hAnsi="Arial" w:cs="Arial"/>
                <w:sz w:val="22"/>
                <w:szCs w:val="22"/>
              </w:rPr>
              <w:t>Vi jobber systematisk med vennegrupper, smågrupper og lekegrupper for å støtte barns sosiale utvikling, inkludering og tilhørighet. Gruppene gir rom for trygghet, relasjonsbygging og styrket fellesskap, og er viktige for å sikre at alle barn får erfaring med positivt samspill. Gruppene settes sammen ut fra ulike behov og mål, og vi tilpasser aktivitetene etter alder og utvikling.</w:t>
            </w:r>
          </w:p>
        </w:tc>
        <w:tc>
          <w:tcPr>
            <w:tcW w:w="1875" w:type="dxa"/>
            <w:tcBorders>
              <w:left w:val="single" w:sz="4" w:space="0" w:color="000000" w:themeColor="text1"/>
              <w:bottom w:val="single" w:sz="4" w:space="0" w:color="auto"/>
              <w:right w:val="single" w:sz="4" w:space="0" w:color="000000" w:themeColor="text1"/>
            </w:tcBorders>
          </w:tcPr>
          <w:p w14:paraId="32023A85" w14:textId="77777777" w:rsidR="0071652B" w:rsidRPr="007A458D" w:rsidRDefault="0071652B" w:rsidP="529024B7">
            <w:pPr>
              <w:rPr>
                <w:rFonts w:ascii="Arial" w:eastAsia="Arial" w:hAnsi="Arial" w:cs="Arial"/>
                <w:sz w:val="22"/>
                <w:szCs w:val="22"/>
              </w:rPr>
            </w:pPr>
          </w:p>
        </w:tc>
      </w:tr>
      <w:tr w:rsidR="0071652B" w:rsidRPr="007A458D" w14:paraId="264179F6" w14:textId="77777777" w:rsidTr="00B62948">
        <w:trPr>
          <w:trHeight w:val="716"/>
        </w:trPr>
        <w:tc>
          <w:tcPr>
            <w:tcW w:w="2505" w:type="dxa"/>
            <w:tcBorders>
              <w:top w:val="single" w:sz="4" w:space="0" w:color="auto"/>
              <w:left w:val="single" w:sz="4" w:space="0" w:color="auto"/>
              <w:bottom w:val="single" w:sz="4" w:space="0" w:color="auto"/>
              <w:right w:val="single" w:sz="4" w:space="0" w:color="auto"/>
            </w:tcBorders>
          </w:tcPr>
          <w:p w14:paraId="4858E894" w14:textId="0618415A" w:rsidR="0071652B" w:rsidRPr="007A458D" w:rsidRDefault="4FF06944" w:rsidP="529024B7">
            <w:pPr>
              <w:rPr>
                <w:rFonts w:ascii="Arial" w:eastAsia="Arial" w:hAnsi="Arial" w:cs="Arial"/>
                <w:sz w:val="22"/>
                <w:szCs w:val="22"/>
              </w:rPr>
            </w:pPr>
            <w:r w:rsidRPr="529024B7">
              <w:rPr>
                <w:rFonts w:ascii="Arial" w:eastAsia="Arial" w:hAnsi="Arial" w:cs="Arial"/>
                <w:sz w:val="22"/>
                <w:szCs w:val="22"/>
              </w:rPr>
              <w:lastRenderedPageBreak/>
              <w:t>Frilek</w:t>
            </w:r>
            <w:r w:rsidR="2C74AB48">
              <w:br/>
            </w:r>
          </w:p>
        </w:tc>
        <w:tc>
          <w:tcPr>
            <w:tcW w:w="5535" w:type="dxa"/>
            <w:tcBorders>
              <w:top w:val="single" w:sz="4" w:space="0" w:color="auto"/>
              <w:left w:val="single" w:sz="4" w:space="0" w:color="auto"/>
              <w:bottom w:val="single" w:sz="4" w:space="0" w:color="auto"/>
              <w:right w:val="single" w:sz="4" w:space="0" w:color="auto"/>
            </w:tcBorders>
          </w:tcPr>
          <w:p w14:paraId="352F0B39" w14:textId="039C9CB6" w:rsidR="0071652B" w:rsidRPr="007A458D" w:rsidRDefault="5D9114BB" w:rsidP="529024B7">
            <w:pPr>
              <w:rPr>
                <w:rFonts w:ascii="Arial" w:eastAsia="Arial" w:hAnsi="Arial" w:cs="Arial"/>
                <w:sz w:val="22"/>
                <w:szCs w:val="22"/>
              </w:rPr>
            </w:pPr>
            <w:r w:rsidRPr="529024B7">
              <w:rPr>
                <w:rFonts w:ascii="Arial" w:eastAsia="Arial" w:hAnsi="Arial" w:cs="Arial"/>
                <w:sz w:val="22"/>
                <w:szCs w:val="22"/>
              </w:rPr>
              <w:t>1. trinn:</w:t>
            </w:r>
            <w:r w:rsidR="317EA25C">
              <w:br/>
            </w:r>
            <w:r w:rsidRPr="529024B7">
              <w:rPr>
                <w:rFonts w:ascii="Arial" w:eastAsia="Arial" w:hAnsi="Arial" w:cs="Arial"/>
                <w:sz w:val="22"/>
                <w:szCs w:val="22"/>
              </w:rPr>
              <w:t>Frileken er viktig for å bygge trygghet og finne sin plass i fellesskapet. Vi legger til rette for lek i små grupper og trygge omgivelser, både ute og inne. De voksne er tett på og støtter barna i å finne lekekamerater, forstå lekens regler og øve på turtaking og inkludering. Leken er ofte rollelek, konstruksjonslek og sanseleker.</w:t>
            </w:r>
          </w:p>
          <w:p w14:paraId="4F4D0919" w14:textId="3FE8CBE9" w:rsidR="0071652B" w:rsidRPr="007A458D" w:rsidRDefault="0071652B" w:rsidP="529024B7">
            <w:pPr>
              <w:rPr>
                <w:rFonts w:ascii="Arial" w:eastAsia="Arial" w:hAnsi="Arial" w:cs="Arial"/>
                <w:sz w:val="22"/>
                <w:szCs w:val="22"/>
              </w:rPr>
            </w:pPr>
          </w:p>
          <w:p w14:paraId="52038F3F" w14:textId="2B3405F9" w:rsidR="0071652B" w:rsidRPr="007A458D" w:rsidRDefault="5D9114BB" w:rsidP="529024B7">
            <w:pPr>
              <w:rPr>
                <w:rFonts w:ascii="Arial" w:eastAsia="Arial" w:hAnsi="Arial" w:cs="Arial"/>
                <w:sz w:val="22"/>
                <w:szCs w:val="22"/>
              </w:rPr>
            </w:pPr>
            <w:r w:rsidRPr="529024B7">
              <w:rPr>
                <w:rFonts w:ascii="Arial" w:eastAsia="Arial" w:hAnsi="Arial" w:cs="Arial"/>
                <w:sz w:val="22"/>
                <w:szCs w:val="22"/>
              </w:rPr>
              <w:t>2. trinn:</w:t>
            </w:r>
            <w:r w:rsidR="317EA25C">
              <w:br/>
            </w:r>
            <w:r w:rsidRPr="529024B7">
              <w:rPr>
                <w:rFonts w:ascii="Arial" w:eastAsia="Arial" w:hAnsi="Arial" w:cs="Arial"/>
                <w:sz w:val="22"/>
                <w:szCs w:val="22"/>
              </w:rPr>
              <w:t>Barna blir tryggere og mer selvstendige i leken. Vi ser tydeligere lekemiljøer og grupper, og barna tar større initiativ selv. Vi følger med og veileder ved behov, særlig for å sikre inkludering og hjelpe barn som faller utenfor. Barna får mulighet til å påvirke hvilke leker og rom som er tilgjengelige, og vi tilbyr variert lekemateriell som stimulerer kreativiteten.</w:t>
            </w:r>
            <w:r w:rsidR="317EA25C">
              <w:br/>
            </w:r>
          </w:p>
          <w:p w14:paraId="72517A04" w14:textId="0B8AAA5B" w:rsidR="0071652B" w:rsidRPr="007A458D" w:rsidRDefault="5D9114BB" w:rsidP="529024B7">
            <w:pPr>
              <w:rPr>
                <w:rFonts w:ascii="Arial" w:eastAsia="Arial" w:hAnsi="Arial" w:cs="Arial"/>
                <w:sz w:val="22"/>
                <w:szCs w:val="22"/>
              </w:rPr>
            </w:pPr>
            <w:r w:rsidRPr="529024B7">
              <w:rPr>
                <w:rFonts w:ascii="Arial" w:eastAsia="Arial" w:hAnsi="Arial" w:cs="Arial"/>
                <w:sz w:val="22"/>
                <w:szCs w:val="22"/>
              </w:rPr>
              <w:t>3. trinn:</w:t>
            </w:r>
            <w:r w:rsidR="317EA25C">
              <w:br/>
            </w:r>
            <w:r w:rsidRPr="529024B7">
              <w:rPr>
                <w:rFonts w:ascii="Arial" w:eastAsia="Arial" w:hAnsi="Arial" w:cs="Arial"/>
                <w:sz w:val="22"/>
                <w:szCs w:val="22"/>
              </w:rPr>
              <w:t>Barna utvikler mer avansert lek og økt forhandlingskompetanse. Frileken brukes også til å bearbeide inntrykk, prøve ut roller og uttrykke følelser. De voksne veileder ved behov og støtter barna i å løse konflikter på en god måte. Vi gir tid og rom til både aktiv lek og roligere aktiviteter, og tilbyr ulike soner og materialer som inspirerer til lek.</w:t>
            </w:r>
          </w:p>
          <w:p w14:paraId="2A94D122" w14:textId="436BA588" w:rsidR="0071652B" w:rsidRPr="007A458D" w:rsidRDefault="0071652B" w:rsidP="529024B7">
            <w:pPr>
              <w:rPr>
                <w:rFonts w:ascii="Arial" w:eastAsia="Arial" w:hAnsi="Arial" w:cs="Arial"/>
                <w:sz w:val="22"/>
                <w:szCs w:val="22"/>
              </w:rPr>
            </w:pPr>
          </w:p>
          <w:p w14:paraId="2B13BA9B" w14:textId="2764A4BB" w:rsidR="0071652B" w:rsidRPr="007A458D" w:rsidRDefault="5D9114BB" w:rsidP="529024B7">
            <w:pPr>
              <w:rPr>
                <w:rFonts w:ascii="Arial" w:eastAsia="Arial" w:hAnsi="Arial" w:cs="Arial"/>
                <w:sz w:val="22"/>
                <w:szCs w:val="22"/>
              </w:rPr>
            </w:pPr>
            <w:r w:rsidRPr="529024B7">
              <w:rPr>
                <w:rFonts w:ascii="Arial" w:eastAsia="Arial" w:hAnsi="Arial" w:cs="Arial"/>
                <w:sz w:val="22"/>
                <w:szCs w:val="22"/>
              </w:rPr>
              <w:t xml:space="preserve">4. trinn: </w:t>
            </w:r>
            <w:r w:rsidR="317EA25C">
              <w:br/>
            </w:r>
            <w:r w:rsidRPr="529024B7">
              <w:rPr>
                <w:rFonts w:ascii="Arial" w:eastAsia="Arial" w:hAnsi="Arial" w:cs="Arial"/>
                <w:sz w:val="22"/>
                <w:szCs w:val="22"/>
              </w:rPr>
              <w:t>De eldste barna får større frihet og ansvar i frileken. Vi gir dem medvirkning i valg av aktiviteter og rom, og oppmuntrer til å inkludere yngre barn og ta ansvar for fellesskapet. Barna velger ofte aktiviteter som spill, konstruksjon, fysisk lek eller kreativ lek med utstyr og teknologi. De voksne følger med og støtter gode lekemiljøer med respekt og anerkjennelse for barnas behov.</w:t>
            </w:r>
          </w:p>
          <w:p w14:paraId="15DF5899" w14:textId="6EA4CF51" w:rsidR="0071652B" w:rsidRPr="007A458D" w:rsidRDefault="0071652B" w:rsidP="529024B7">
            <w:pPr>
              <w:rPr>
                <w:rFonts w:ascii="Arial" w:eastAsia="Arial" w:hAnsi="Arial" w:cs="Arial"/>
                <w:sz w:val="22"/>
                <w:szCs w:val="22"/>
              </w:rPr>
            </w:pPr>
          </w:p>
        </w:tc>
        <w:tc>
          <w:tcPr>
            <w:tcW w:w="5450" w:type="dxa"/>
            <w:tcBorders>
              <w:top w:val="single" w:sz="4" w:space="0" w:color="auto"/>
              <w:left w:val="single" w:sz="4" w:space="0" w:color="auto"/>
              <w:bottom w:val="single" w:sz="4" w:space="0" w:color="auto"/>
              <w:right w:val="single" w:sz="4" w:space="0" w:color="auto"/>
            </w:tcBorders>
          </w:tcPr>
          <w:p w14:paraId="3456AF76" w14:textId="3182DFCC" w:rsidR="0071652B" w:rsidRPr="007A458D" w:rsidRDefault="15E83EC6" w:rsidP="529024B7">
            <w:pPr>
              <w:rPr>
                <w:rFonts w:ascii="Arial" w:eastAsia="Arial" w:hAnsi="Arial" w:cs="Arial"/>
                <w:sz w:val="22"/>
                <w:szCs w:val="22"/>
              </w:rPr>
            </w:pPr>
            <w:r w:rsidRPr="529024B7">
              <w:rPr>
                <w:rFonts w:ascii="Arial" w:eastAsia="Arial" w:hAnsi="Arial" w:cs="Arial"/>
                <w:sz w:val="22"/>
                <w:szCs w:val="22"/>
              </w:rPr>
              <w:t>Frileken er en sentral og verdifull del av hverdagen på SFO. Den gir barna rom til å være kreative, utforskende og sosiale på egne premisser. Gjennom frilek utvikler barna vennskap, språk, empati og lekekompetanse. De får også øve på selvstendighet, valg og problemløsning. Vi skaper trygge rammer, observerer, veileder og støtter barna i leken uten å styre den.</w:t>
            </w:r>
          </w:p>
        </w:tc>
        <w:tc>
          <w:tcPr>
            <w:tcW w:w="1875" w:type="dxa"/>
            <w:tcBorders>
              <w:top w:val="single" w:sz="4" w:space="0" w:color="auto"/>
              <w:left w:val="single" w:sz="4" w:space="0" w:color="auto"/>
              <w:bottom w:val="single" w:sz="4" w:space="0" w:color="auto"/>
              <w:right w:val="single" w:sz="4" w:space="0" w:color="auto"/>
            </w:tcBorders>
          </w:tcPr>
          <w:p w14:paraId="7C961F73" w14:textId="77777777" w:rsidR="0071652B" w:rsidRPr="007A458D" w:rsidRDefault="0071652B" w:rsidP="529024B7">
            <w:pPr>
              <w:rPr>
                <w:rFonts w:ascii="Arial" w:eastAsia="Arial" w:hAnsi="Arial" w:cs="Arial"/>
                <w:sz w:val="22"/>
                <w:szCs w:val="22"/>
              </w:rPr>
            </w:pPr>
          </w:p>
        </w:tc>
      </w:tr>
      <w:tr w:rsidR="529024B7" w14:paraId="63559668" w14:textId="77777777" w:rsidTr="00B62948">
        <w:trPr>
          <w:trHeight w:val="300"/>
        </w:trPr>
        <w:tc>
          <w:tcPr>
            <w:tcW w:w="2505" w:type="dxa"/>
            <w:tcBorders>
              <w:top w:val="single" w:sz="4" w:space="0" w:color="auto"/>
              <w:left w:val="single" w:sz="4" w:space="0" w:color="000000" w:themeColor="text1"/>
              <w:bottom w:val="single" w:sz="4" w:space="0" w:color="auto"/>
            </w:tcBorders>
          </w:tcPr>
          <w:p w14:paraId="4ED0E7B8" w14:textId="045698A8" w:rsidR="33F664C7" w:rsidRDefault="33F664C7" w:rsidP="529024B7">
            <w:pPr>
              <w:rPr>
                <w:rFonts w:ascii="Arial" w:eastAsia="Arial" w:hAnsi="Arial" w:cs="Arial"/>
                <w:sz w:val="22"/>
                <w:szCs w:val="22"/>
              </w:rPr>
            </w:pPr>
            <w:r w:rsidRPr="529024B7">
              <w:rPr>
                <w:rFonts w:ascii="Arial" w:eastAsia="Arial" w:hAnsi="Arial" w:cs="Arial"/>
                <w:sz w:val="22"/>
                <w:szCs w:val="22"/>
              </w:rPr>
              <w:t>Lekekurs</w:t>
            </w:r>
          </w:p>
        </w:tc>
        <w:tc>
          <w:tcPr>
            <w:tcW w:w="5535" w:type="dxa"/>
            <w:tcBorders>
              <w:top w:val="single" w:sz="4" w:space="0" w:color="auto"/>
              <w:left w:val="single" w:sz="4" w:space="0" w:color="000000" w:themeColor="text1"/>
              <w:bottom w:val="single" w:sz="4" w:space="0" w:color="auto"/>
            </w:tcBorders>
          </w:tcPr>
          <w:p w14:paraId="06B68595" w14:textId="240CD73A" w:rsidR="33F664C7" w:rsidRDefault="33F664C7" w:rsidP="529024B7">
            <w:pPr>
              <w:rPr>
                <w:rFonts w:ascii="Arial" w:eastAsia="Arial" w:hAnsi="Arial" w:cs="Arial"/>
                <w:sz w:val="22"/>
                <w:szCs w:val="22"/>
              </w:rPr>
            </w:pPr>
            <w:r w:rsidRPr="529024B7">
              <w:rPr>
                <w:rFonts w:ascii="Arial" w:eastAsia="Arial" w:hAnsi="Arial" w:cs="Arial"/>
                <w:sz w:val="22"/>
                <w:szCs w:val="22"/>
              </w:rPr>
              <w:t>1. trinn:</w:t>
            </w:r>
            <w:r>
              <w:br/>
            </w:r>
            <w:r w:rsidRPr="529024B7">
              <w:rPr>
                <w:rFonts w:ascii="Arial" w:eastAsia="Arial" w:hAnsi="Arial" w:cs="Arial"/>
                <w:sz w:val="22"/>
                <w:szCs w:val="22"/>
              </w:rPr>
              <w:t xml:space="preserve">De yngste får hjelp til å velge og delta i kurs, og vi legger vekt på å skape trygghet og struktur. Kursene er enkle og lekende, og gir barna mulighet til å prøve </w:t>
            </w:r>
            <w:r w:rsidRPr="529024B7">
              <w:rPr>
                <w:rFonts w:ascii="Arial" w:eastAsia="Arial" w:hAnsi="Arial" w:cs="Arial"/>
                <w:sz w:val="22"/>
                <w:szCs w:val="22"/>
              </w:rPr>
              <w:lastRenderedPageBreak/>
              <w:t>noe nytt i små grupper. Vi støtter dem i å lytte til instruksjoner, vente på tur og fullføre aktiviteter i eget tempo. Målet er mestring, nysgjerrighet og glede ved å være med.</w:t>
            </w:r>
          </w:p>
          <w:p w14:paraId="2F37C825" w14:textId="0B4FE672" w:rsidR="529024B7" w:rsidRDefault="529024B7" w:rsidP="529024B7">
            <w:pPr>
              <w:rPr>
                <w:rFonts w:ascii="Arial" w:eastAsia="Arial" w:hAnsi="Arial" w:cs="Arial"/>
                <w:sz w:val="22"/>
                <w:szCs w:val="22"/>
              </w:rPr>
            </w:pPr>
          </w:p>
          <w:p w14:paraId="3AF69A7B" w14:textId="5CE96F5B" w:rsidR="33F664C7" w:rsidRDefault="33F664C7" w:rsidP="529024B7">
            <w:pPr>
              <w:rPr>
                <w:rFonts w:ascii="Arial" w:eastAsia="Arial" w:hAnsi="Arial" w:cs="Arial"/>
                <w:sz w:val="22"/>
                <w:szCs w:val="22"/>
              </w:rPr>
            </w:pPr>
            <w:r w:rsidRPr="529024B7">
              <w:rPr>
                <w:rFonts w:ascii="Arial" w:eastAsia="Arial" w:hAnsi="Arial" w:cs="Arial"/>
                <w:sz w:val="22"/>
                <w:szCs w:val="22"/>
              </w:rPr>
              <w:t>2. trinn:</w:t>
            </w:r>
            <w:r>
              <w:br/>
            </w:r>
            <w:r w:rsidRPr="529024B7">
              <w:rPr>
                <w:rFonts w:ascii="Arial" w:eastAsia="Arial" w:hAnsi="Arial" w:cs="Arial"/>
                <w:sz w:val="22"/>
                <w:szCs w:val="22"/>
              </w:rPr>
              <w:t>Barna blir tryggere på egne valg og kan delta i flere typer kurs med ulik varighet og innhold. De øver på å samarbeide med andre, følge instruksjoner over tid og vise ansvar for egen innsats. Vi oppmuntrer til å prøve både kjente og nye aktiviteter, og gir rom for variasjon og medvirkning i innholdet.</w:t>
            </w:r>
          </w:p>
          <w:p w14:paraId="15D832C4" w14:textId="6DE21DDF" w:rsidR="529024B7" w:rsidRDefault="529024B7" w:rsidP="529024B7">
            <w:pPr>
              <w:rPr>
                <w:rFonts w:ascii="Arial" w:eastAsia="Arial" w:hAnsi="Arial" w:cs="Arial"/>
                <w:sz w:val="22"/>
                <w:szCs w:val="22"/>
              </w:rPr>
            </w:pPr>
          </w:p>
          <w:p w14:paraId="6B5E6394" w14:textId="05FC7DFF" w:rsidR="33F664C7" w:rsidRDefault="33F664C7" w:rsidP="529024B7">
            <w:pPr>
              <w:rPr>
                <w:rFonts w:ascii="Arial" w:eastAsia="Arial" w:hAnsi="Arial" w:cs="Arial"/>
                <w:sz w:val="22"/>
                <w:szCs w:val="22"/>
              </w:rPr>
            </w:pPr>
            <w:r w:rsidRPr="529024B7">
              <w:rPr>
                <w:rFonts w:ascii="Arial" w:eastAsia="Arial" w:hAnsi="Arial" w:cs="Arial"/>
                <w:sz w:val="22"/>
                <w:szCs w:val="22"/>
              </w:rPr>
              <w:t>3. trinn:</w:t>
            </w:r>
            <w:r>
              <w:br/>
            </w:r>
            <w:r w:rsidRPr="529024B7">
              <w:rPr>
                <w:rFonts w:ascii="Arial" w:eastAsia="Arial" w:hAnsi="Arial" w:cs="Arial"/>
                <w:sz w:val="22"/>
                <w:szCs w:val="22"/>
              </w:rPr>
              <w:t xml:space="preserve"> Barna viser mer selvstendighet og deltar ofte mer aktivt og målrettet. Vi tilbyr kurs med økt kompleksitet, som krever samarbeid, utholdenhet og refleksjon. Barna får påvirke valg av kurs og komme med forslag til nye temaer. Vi bruker kursene til å utvikle ferdigheter som problemløsing, kreativitet og samarbeid i praksis.</w:t>
            </w:r>
          </w:p>
          <w:p w14:paraId="158776B3" w14:textId="0D9513A8" w:rsidR="529024B7" w:rsidRDefault="529024B7" w:rsidP="529024B7">
            <w:pPr>
              <w:rPr>
                <w:rFonts w:ascii="Arial" w:eastAsia="Arial" w:hAnsi="Arial" w:cs="Arial"/>
                <w:sz w:val="22"/>
                <w:szCs w:val="22"/>
              </w:rPr>
            </w:pPr>
          </w:p>
          <w:p w14:paraId="3F237944" w14:textId="2ABC3325" w:rsidR="33F664C7" w:rsidRDefault="33F664C7" w:rsidP="529024B7">
            <w:pPr>
              <w:rPr>
                <w:rFonts w:ascii="Arial" w:eastAsia="Arial" w:hAnsi="Arial" w:cs="Arial"/>
                <w:sz w:val="22"/>
                <w:szCs w:val="22"/>
              </w:rPr>
            </w:pPr>
            <w:r w:rsidRPr="529024B7">
              <w:rPr>
                <w:rFonts w:ascii="Arial" w:eastAsia="Arial" w:hAnsi="Arial" w:cs="Arial"/>
                <w:sz w:val="22"/>
                <w:szCs w:val="22"/>
              </w:rPr>
              <w:t>4. trinn:</w:t>
            </w:r>
            <w:r>
              <w:br/>
            </w:r>
            <w:r w:rsidRPr="529024B7">
              <w:rPr>
                <w:rFonts w:ascii="Arial" w:eastAsia="Arial" w:hAnsi="Arial" w:cs="Arial"/>
                <w:sz w:val="22"/>
                <w:szCs w:val="22"/>
              </w:rPr>
              <w:t xml:space="preserve"> De eldste får større ansvar og mulighet til å delta i eller lede enkle deler av kursene. De kan være med å planlegge, sette opp turneringer, lære bort ferdigheter til yngre barn eller gjennomføre egne idéer. Kursene gir mulighet til å styrke selvstendighet, ansvarsfølelse og fellesskap – og fungerer også som en arena for å forberede barna på overgangen ut av SFO.</w:t>
            </w:r>
          </w:p>
        </w:tc>
        <w:tc>
          <w:tcPr>
            <w:tcW w:w="5450" w:type="dxa"/>
            <w:tcBorders>
              <w:top w:val="single" w:sz="4" w:space="0" w:color="auto"/>
              <w:left w:val="single" w:sz="4" w:space="0" w:color="000000" w:themeColor="text1"/>
              <w:bottom w:val="single" w:sz="4" w:space="0" w:color="auto"/>
            </w:tcBorders>
          </w:tcPr>
          <w:p w14:paraId="691296E3" w14:textId="59F7DAE1" w:rsidR="33F664C7" w:rsidRDefault="33F664C7" w:rsidP="529024B7">
            <w:pPr>
              <w:rPr>
                <w:rFonts w:ascii="Arial" w:eastAsia="Arial" w:hAnsi="Arial" w:cs="Arial"/>
                <w:sz w:val="22"/>
                <w:szCs w:val="22"/>
              </w:rPr>
            </w:pPr>
            <w:r w:rsidRPr="529024B7">
              <w:rPr>
                <w:rFonts w:ascii="Arial" w:eastAsia="Arial" w:hAnsi="Arial" w:cs="Arial"/>
                <w:sz w:val="22"/>
                <w:szCs w:val="22"/>
              </w:rPr>
              <w:lastRenderedPageBreak/>
              <w:t xml:space="preserve">Lekekurs er </w:t>
            </w:r>
            <w:r w:rsidR="00D67A37">
              <w:rPr>
                <w:rFonts w:ascii="Arial" w:eastAsia="Arial" w:hAnsi="Arial" w:cs="Arial"/>
                <w:sz w:val="22"/>
                <w:szCs w:val="22"/>
              </w:rPr>
              <w:t>voksenstyrte</w:t>
            </w:r>
            <w:r w:rsidRPr="529024B7">
              <w:rPr>
                <w:rFonts w:ascii="Arial" w:eastAsia="Arial" w:hAnsi="Arial" w:cs="Arial"/>
                <w:sz w:val="22"/>
                <w:szCs w:val="22"/>
              </w:rPr>
              <w:t xml:space="preserve"> aktiviteter der barna får melde seg på ut fra egne interesser. Tilbudet varierer gjennom året, og kan bestå av alt fra kokkekurs, bakekurs og sy</w:t>
            </w:r>
            <w:r w:rsidR="00D67A37">
              <w:rPr>
                <w:rFonts w:ascii="Arial" w:eastAsia="Arial" w:hAnsi="Arial" w:cs="Arial"/>
                <w:sz w:val="22"/>
                <w:szCs w:val="22"/>
              </w:rPr>
              <w:t>-</w:t>
            </w:r>
            <w:r w:rsidRPr="529024B7">
              <w:rPr>
                <w:rFonts w:ascii="Arial" w:eastAsia="Arial" w:hAnsi="Arial" w:cs="Arial"/>
                <w:sz w:val="22"/>
                <w:szCs w:val="22"/>
              </w:rPr>
              <w:t xml:space="preserve">kurs til turneringer, eksperimenter og </w:t>
            </w:r>
            <w:r w:rsidRPr="529024B7">
              <w:rPr>
                <w:rFonts w:ascii="Arial" w:eastAsia="Arial" w:hAnsi="Arial" w:cs="Arial"/>
                <w:sz w:val="22"/>
                <w:szCs w:val="22"/>
              </w:rPr>
              <w:lastRenderedPageBreak/>
              <w:t>kreative verksteder. Kursene gir barna mulighet til å fordype seg i noe de er nysgjerrige på, utvikle nye ferdigheter og bli kjent med barn på tvers av trinn og vennegrupper. Vi jobber samtidig med sosialt samspill, konsentrasjon og mestring.</w:t>
            </w:r>
          </w:p>
        </w:tc>
        <w:tc>
          <w:tcPr>
            <w:tcW w:w="1875" w:type="dxa"/>
            <w:tcBorders>
              <w:top w:val="single" w:sz="4" w:space="0" w:color="auto"/>
              <w:left w:val="single" w:sz="4" w:space="0" w:color="000000" w:themeColor="text1"/>
              <w:bottom w:val="single" w:sz="4" w:space="0" w:color="auto"/>
              <w:right w:val="single" w:sz="4" w:space="0" w:color="000000" w:themeColor="text1"/>
            </w:tcBorders>
          </w:tcPr>
          <w:p w14:paraId="6BEEE21C" w14:textId="167023CC" w:rsidR="529024B7" w:rsidRDefault="529024B7" w:rsidP="529024B7">
            <w:pPr>
              <w:rPr>
                <w:rFonts w:ascii="Arial" w:eastAsia="Arial" w:hAnsi="Arial" w:cs="Arial"/>
                <w:sz w:val="22"/>
                <w:szCs w:val="22"/>
              </w:rPr>
            </w:pPr>
          </w:p>
        </w:tc>
      </w:tr>
      <w:bookmarkEnd w:id="0"/>
    </w:tbl>
    <w:p w14:paraId="5E99C2DF" w14:textId="4B91B719" w:rsidR="00E02598" w:rsidRPr="007A458D" w:rsidRDefault="00E02598" w:rsidP="009262A8">
      <w:pPr>
        <w:pStyle w:val="Default"/>
        <w:rPr>
          <w:b/>
          <w:sz w:val="22"/>
          <w:szCs w:val="22"/>
        </w:rPr>
      </w:pPr>
    </w:p>
    <w:p w14:paraId="1E9D7B4A" w14:textId="3A56319A" w:rsidR="1055BE64" w:rsidRDefault="1055BE64" w:rsidP="1055BE64">
      <w:pPr>
        <w:pStyle w:val="Default"/>
        <w:rPr>
          <w:b/>
          <w:bCs/>
          <w:color w:val="00CC00"/>
          <w:sz w:val="40"/>
          <w:szCs w:val="40"/>
        </w:rPr>
      </w:pPr>
    </w:p>
    <w:p w14:paraId="069E9DCD" w14:textId="746EF55A" w:rsidR="529024B7" w:rsidRDefault="529024B7" w:rsidP="529024B7">
      <w:pPr>
        <w:pStyle w:val="Default"/>
        <w:rPr>
          <w:b/>
          <w:bCs/>
          <w:color w:val="00CC00"/>
          <w:sz w:val="40"/>
          <w:szCs w:val="40"/>
        </w:rPr>
      </w:pPr>
    </w:p>
    <w:p w14:paraId="70EEFEEE" w14:textId="6444CFC4" w:rsidR="529024B7" w:rsidRDefault="529024B7" w:rsidP="529024B7">
      <w:pPr>
        <w:pStyle w:val="Default"/>
        <w:rPr>
          <w:b/>
          <w:bCs/>
          <w:color w:val="00CC00"/>
          <w:sz w:val="40"/>
          <w:szCs w:val="40"/>
        </w:rPr>
      </w:pPr>
    </w:p>
    <w:p w14:paraId="7BD14E3C" w14:textId="76C9BFB7" w:rsidR="529024B7" w:rsidRDefault="529024B7" w:rsidP="529024B7">
      <w:pPr>
        <w:pStyle w:val="Default"/>
        <w:rPr>
          <w:b/>
          <w:bCs/>
          <w:color w:val="00CC00"/>
          <w:sz w:val="40"/>
          <w:szCs w:val="40"/>
        </w:rPr>
      </w:pPr>
    </w:p>
    <w:p w14:paraId="33CB9845" w14:textId="7D728F40" w:rsidR="529024B7" w:rsidRDefault="529024B7" w:rsidP="529024B7">
      <w:pPr>
        <w:pStyle w:val="Default"/>
        <w:rPr>
          <w:b/>
          <w:bCs/>
          <w:color w:val="00CC00"/>
          <w:sz w:val="40"/>
          <w:szCs w:val="40"/>
        </w:rPr>
      </w:pPr>
    </w:p>
    <w:p w14:paraId="3E606956" w14:textId="39298412" w:rsidR="00A3138D" w:rsidRPr="007A458D" w:rsidRDefault="00133A65" w:rsidP="529024B7">
      <w:pPr>
        <w:pStyle w:val="Default"/>
        <w:rPr>
          <w:b/>
          <w:bCs/>
          <w:color w:val="00B050"/>
          <w:sz w:val="40"/>
          <w:szCs w:val="40"/>
        </w:rPr>
      </w:pPr>
      <w:r w:rsidRPr="529024B7">
        <w:rPr>
          <w:b/>
          <w:bCs/>
          <w:color w:val="00B050"/>
          <w:sz w:val="40"/>
          <w:szCs w:val="40"/>
        </w:rPr>
        <w:lastRenderedPageBreak/>
        <w:t>Målområde</w:t>
      </w:r>
      <w:r w:rsidR="00C419B2" w:rsidRPr="529024B7">
        <w:rPr>
          <w:b/>
          <w:bCs/>
          <w:color w:val="00B050"/>
          <w:sz w:val="40"/>
          <w:szCs w:val="40"/>
        </w:rPr>
        <w:t xml:space="preserve"> 2</w:t>
      </w:r>
      <w:r w:rsidRPr="529024B7">
        <w:rPr>
          <w:b/>
          <w:bCs/>
          <w:color w:val="00B050"/>
          <w:sz w:val="40"/>
          <w:szCs w:val="40"/>
        </w:rPr>
        <w:t xml:space="preserve">: </w:t>
      </w:r>
      <w:r w:rsidR="00972F69" w:rsidRPr="529024B7">
        <w:rPr>
          <w:b/>
          <w:bCs/>
          <w:color w:val="00B050"/>
          <w:sz w:val="40"/>
          <w:szCs w:val="40"/>
        </w:rPr>
        <w:t>Mangfold og skaperglede</w:t>
      </w:r>
      <w:r w:rsidR="00415663" w:rsidRPr="529024B7">
        <w:rPr>
          <w:b/>
          <w:bCs/>
          <w:color w:val="00B050"/>
          <w:sz w:val="40"/>
          <w:szCs w:val="40"/>
        </w:rPr>
        <w:t>, kultur og kreativitet</w:t>
      </w:r>
      <w:r w:rsidR="00A3138D" w:rsidRPr="529024B7">
        <w:rPr>
          <w:b/>
          <w:bCs/>
          <w:color w:val="00B050"/>
          <w:sz w:val="40"/>
          <w:szCs w:val="40"/>
        </w:rPr>
        <w:t xml:space="preserve"> </w:t>
      </w:r>
    </w:p>
    <w:p w14:paraId="1C44E5F0" w14:textId="77777777" w:rsidR="0067761C" w:rsidRPr="007A458D" w:rsidRDefault="0067761C" w:rsidP="00133A65">
      <w:pPr>
        <w:pStyle w:val="Default"/>
        <w:rPr>
          <w:b/>
          <w:bCs/>
          <w:color w:val="00CC00"/>
          <w:sz w:val="40"/>
          <w:szCs w:val="40"/>
        </w:rPr>
      </w:pPr>
    </w:p>
    <w:p w14:paraId="72B4ABF7" w14:textId="77777777" w:rsidR="008908B5" w:rsidRPr="007A458D" w:rsidRDefault="008908B5" w:rsidP="00133A65">
      <w:pPr>
        <w:pStyle w:val="Default"/>
        <w:rPr>
          <w:b/>
          <w:bCs/>
          <w:color w:val="0070C0"/>
          <w:sz w:val="22"/>
          <w:szCs w:val="22"/>
        </w:rPr>
      </w:pPr>
      <w:r w:rsidRPr="007A458D">
        <w:rPr>
          <w:b/>
          <w:bCs/>
          <w:color w:val="0070C0"/>
          <w:sz w:val="22"/>
          <w:szCs w:val="22"/>
        </w:rPr>
        <w:t>3.3 Kultur</w:t>
      </w:r>
    </w:p>
    <w:p w14:paraId="2C8F7412" w14:textId="77D34063" w:rsidR="006B6D70" w:rsidRPr="007A458D" w:rsidRDefault="00E06323" w:rsidP="00133A65">
      <w:pPr>
        <w:pStyle w:val="Default"/>
        <w:rPr>
          <w:color w:val="FF0000"/>
          <w:sz w:val="22"/>
          <w:szCs w:val="22"/>
        </w:rPr>
      </w:pPr>
      <w:r w:rsidRPr="007A458D">
        <w:rPr>
          <w:color w:val="auto"/>
          <w:sz w:val="22"/>
          <w:szCs w:val="22"/>
        </w:rPr>
        <w:t>«</w:t>
      </w:r>
      <w:r w:rsidR="006B6D70" w:rsidRPr="007A458D">
        <w:rPr>
          <w:color w:val="auto"/>
          <w:sz w:val="22"/>
          <w:szCs w:val="22"/>
        </w:rPr>
        <w:t>Kultur skal ha en viktig plass i SFO. SFO skal legge til rette for at barna får delta i forskjellige kunstneriske og kulturelle aktiviteter, slik som musikk, dans, drama og annen skapende virksomhet. Gjennom kulturaktiviteter skal SFO gi støtte til at barna får skape sine egne uttrykk og får kjennskap til ulike måter å uttrykke seg på, slik at mangfoldet i barnegruppen blir representert. SFO skal bidra til at barna møter samisk kultur.</w:t>
      </w:r>
      <w:r w:rsidRPr="007A458D">
        <w:rPr>
          <w:color w:val="auto"/>
          <w:sz w:val="22"/>
          <w:szCs w:val="22"/>
        </w:rPr>
        <w:t>»</w:t>
      </w:r>
      <w:r w:rsidR="006B6D70" w:rsidRPr="007A458D">
        <w:rPr>
          <w:color w:val="auto"/>
          <w:sz w:val="22"/>
          <w:szCs w:val="22"/>
        </w:rPr>
        <w:t xml:space="preserve"> </w:t>
      </w:r>
      <w:r w:rsidR="00897973" w:rsidRPr="007A458D">
        <w:rPr>
          <w:i/>
          <w:iCs/>
          <w:color w:val="auto"/>
          <w:sz w:val="22"/>
          <w:szCs w:val="22"/>
        </w:rPr>
        <w:t>(Kapittel 3.3, rammeplan for SFO, udir.no)</w:t>
      </w:r>
    </w:p>
    <w:p w14:paraId="08C7E14D" w14:textId="77777777" w:rsidR="00B8080D" w:rsidRPr="007A458D" w:rsidRDefault="00B8080D" w:rsidP="00B8080D">
      <w:pPr>
        <w:pStyle w:val="Default"/>
        <w:rPr>
          <w:sz w:val="22"/>
          <w:szCs w:val="22"/>
        </w:rPr>
      </w:pPr>
    </w:p>
    <w:p w14:paraId="7586D621" w14:textId="2FEB9614" w:rsidR="00DF124C" w:rsidRPr="007A458D" w:rsidRDefault="00B8080D" w:rsidP="00DF124C">
      <w:pPr>
        <w:pStyle w:val="Default"/>
        <w:rPr>
          <w:sz w:val="22"/>
          <w:szCs w:val="22"/>
        </w:rPr>
      </w:pPr>
      <w:r w:rsidRPr="007A458D">
        <w:rPr>
          <w:sz w:val="22"/>
          <w:szCs w:val="22"/>
        </w:rPr>
        <w:t>SFO skal gi «Det skapende barnet» mulighet til å reflektere, bruke sansene, undre seg, skape nysgjerrighet og mestringsfølelse.</w:t>
      </w:r>
      <w:r w:rsidR="00064B2D" w:rsidRPr="007A458D">
        <w:rPr>
          <w:sz w:val="22"/>
          <w:szCs w:val="22"/>
        </w:rPr>
        <w:t xml:space="preserve"> </w:t>
      </w:r>
      <w:r w:rsidR="00DF124C" w:rsidRPr="007A458D">
        <w:rPr>
          <w:sz w:val="22"/>
          <w:szCs w:val="22"/>
        </w:rPr>
        <w:t xml:space="preserve">Kunst og kultur stimulerer til bruk av fantasi, kreativitet og skaper rom for fellesskap og estetiske opplevelser. </w:t>
      </w:r>
    </w:p>
    <w:p w14:paraId="708BA280" w14:textId="77777777" w:rsidR="00DF124C" w:rsidRPr="007A458D" w:rsidRDefault="00DF124C" w:rsidP="00DF124C">
      <w:pPr>
        <w:pStyle w:val="Default"/>
        <w:rPr>
          <w:sz w:val="22"/>
          <w:szCs w:val="22"/>
        </w:rPr>
      </w:pPr>
    </w:p>
    <w:p w14:paraId="61E1D024" w14:textId="77777777" w:rsidR="00C21382" w:rsidRPr="007A458D" w:rsidRDefault="00C21382" w:rsidP="00DF124C">
      <w:pPr>
        <w:pStyle w:val="Default"/>
        <w:rPr>
          <w:b/>
          <w:sz w:val="22"/>
          <w:szCs w:val="22"/>
          <w:u w:val="single"/>
        </w:rPr>
      </w:pPr>
    </w:p>
    <w:p w14:paraId="37E60149" w14:textId="1403690D" w:rsidR="00DF124C" w:rsidRPr="007A458D" w:rsidRDefault="00DF124C" w:rsidP="00DF124C">
      <w:pPr>
        <w:pStyle w:val="Default"/>
        <w:rPr>
          <w:b/>
          <w:sz w:val="22"/>
          <w:szCs w:val="22"/>
          <w:u w:val="single"/>
        </w:rPr>
      </w:pPr>
      <w:r w:rsidRPr="007A458D">
        <w:rPr>
          <w:b/>
          <w:sz w:val="22"/>
          <w:szCs w:val="22"/>
          <w:u w:val="single"/>
        </w:rPr>
        <w:t xml:space="preserve">Mål: </w:t>
      </w:r>
    </w:p>
    <w:p w14:paraId="0DCC1FDE" w14:textId="77777777" w:rsidR="00DF124C" w:rsidRPr="007A458D" w:rsidRDefault="00DF124C" w:rsidP="001355EB">
      <w:pPr>
        <w:pStyle w:val="Default"/>
        <w:rPr>
          <w:sz w:val="28"/>
          <w:szCs w:val="28"/>
        </w:rPr>
      </w:pPr>
    </w:p>
    <w:p w14:paraId="3127264C" w14:textId="77777777" w:rsidR="00E854F8" w:rsidRPr="007A458D" w:rsidRDefault="00E854F8" w:rsidP="001355EB">
      <w:pPr>
        <w:pStyle w:val="Listeavsnitt"/>
        <w:numPr>
          <w:ilvl w:val="0"/>
          <w:numId w:val="26"/>
        </w:numPr>
        <w:spacing w:after="200" w:line="276" w:lineRule="auto"/>
        <w:rPr>
          <w:rFonts w:ascii="Arial" w:hAnsi="Arial" w:cs="Arial"/>
          <w:sz w:val="22"/>
          <w:szCs w:val="22"/>
        </w:rPr>
      </w:pPr>
      <w:r w:rsidRPr="007A458D">
        <w:rPr>
          <w:rFonts w:ascii="Arial" w:hAnsi="Arial" w:cs="Arial"/>
          <w:sz w:val="22"/>
          <w:szCs w:val="22"/>
        </w:rPr>
        <w:t>Barna skal få oppleve, delta i og utvikle forståelse for ulike former for kunstneriske og kulturelle uttrykk.</w:t>
      </w:r>
    </w:p>
    <w:p w14:paraId="45F50AD9" w14:textId="5E55FB92" w:rsidR="00E854F8" w:rsidRPr="007A458D" w:rsidRDefault="00E854F8" w:rsidP="001355EB">
      <w:pPr>
        <w:pStyle w:val="Listeavsnitt"/>
        <w:numPr>
          <w:ilvl w:val="0"/>
          <w:numId w:val="26"/>
        </w:numPr>
        <w:spacing w:after="200" w:line="276" w:lineRule="auto"/>
        <w:rPr>
          <w:rFonts w:ascii="Arial" w:hAnsi="Arial" w:cs="Arial"/>
          <w:sz w:val="22"/>
          <w:szCs w:val="22"/>
        </w:rPr>
      </w:pPr>
      <w:r w:rsidRPr="007A458D">
        <w:rPr>
          <w:rFonts w:ascii="Arial" w:hAnsi="Arial" w:cs="Arial"/>
          <w:sz w:val="22"/>
          <w:szCs w:val="22"/>
        </w:rPr>
        <w:t>Barna skal få uttrykke seg kreativt og skapende gjennom musikk, dans</w:t>
      </w:r>
      <w:r w:rsidR="001148C1" w:rsidRPr="007A458D">
        <w:rPr>
          <w:rFonts w:ascii="Arial" w:hAnsi="Arial" w:cs="Arial"/>
          <w:sz w:val="22"/>
          <w:szCs w:val="22"/>
        </w:rPr>
        <w:t xml:space="preserve"> </w:t>
      </w:r>
      <w:r w:rsidRPr="007A458D">
        <w:rPr>
          <w:rFonts w:ascii="Arial" w:hAnsi="Arial" w:cs="Arial"/>
          <w:sz w:val="22"/>
          <w:szCs w:val="22"/>
        </w:rPr>
        <w:t>og andre kunstneriske former.</w:t>
      </w:r>
    </w:p>
    <w:p w14:paraId="64AE0D7B" w14:textId="146BC0B6" w:rsidR="00E854F8" w:rsidRPr="007A458D" w:rsidRDefault="00E854F8" w:rsidP="001355EB">
      <w:pPr>
        <w:pStyle w:val="Listeavsnitt"/>
        <w:numPr>
          <w:ilvl w:val="0"/>
          <w:numId w:val="26"/>
        </w:numPr>
        <w:spacing w:after="200" w:line="276" w:lineRule="auto"/>
        <w:rPr>
          <w:rFonts w:ascii="Arial" w:hAnsi="Arial" w:cs="Arial"/>
          <w:sz w:val="22"/>
          <w:szCs w:val="22"/>
        </w:rPr>
      </w:pPr>
      <w:r w:rsidRPr="007A458D">
        <w:rPr>
          <w:rFonts w:ascii="Arial" w:hAnsi="Arial" w:cs="Arial"/>
          <w:sz w:val="22"/>
          <w:szCs w:val="22"/>
        </w:rPr>
        <w:t>Barna skal få erfaring med kulturelt mangfold</w:t>
      </w:r>
      <w:r w:rsidR="001366D2" w:rsidRPr="007A458D">
        <w:rPr>
          <w:rFonts w:ascii="Arial" w:hAnsi="Arial" w:cs="Arial"/>
          <w:sz w:val="22"/>
          <w:szCs w:val="22"/>
        </w:rPr>
        <w:t>, toleranse for ulikheter</w:t>
      </w:r>
      <w:r w:rsidRPr="007A458D">
        <w:rPr>
          <w:rFonts w:ascii="Arial" w:hAnsi="Arial" w:cs="Arial"/>
          <w:sz w:val="22"/>
          <w:szCs w:val="22"/>
        </w:rPr>
        <w:t xml:space="preserve"> og få innsikt i samisk kultur.</w:t>
      </w:r>
    </w:p>
    <w:p w14:paraId="5117A78C" w14:textId="65B3E71A" w:rsidR="00054C19" w:rsidRPr="007A458D" w:rsidRDefault="00054C19" w:rsidP="001355EB">
      <w:pPr>
        <w:pStyle w:val="Listeavsnitt"/>
        <w:numPr>
          <w:ilvl w:val="0"/>
          <w:numId w:val="26"/>
        </w:numPr>
        <w:spacing w:after="200" w:line="276" w:lineRule="auto"/>
        <w:rPr>
          <w:rFonts w:ascii="Arial" w:hAnsi="Arial" w:cs="Arial"/>
          <w:sz w:val="22"/>
          <w:szCs w:val="22"/>
        </w:rPr>
      </w:pPr>
      <w:r w:rsidRPr="529024B7">
        <w:rPr>
          <w:rFonts w:ascii="Arial" w:hAnsi="Arial" w:cs="Arial"/>
          <w:sz w:val="22"/>
          <w:szCs w:val="22"/>
        </w:rPr>
        <w:t>SFO skal stimulere</w:t>
      </w:r>
      <w:r w:rsidR="009C1B94" w:rsidRPr="529024B7">
        <w:rPr>
          <w:rFonts w:ascii="Arial" w:hAnsi="Arial" w:cs="Arial"/>
          <w:sz w:val="22"/>
          <w:szCs w:val="22"/>
        </w:rPr>
        <w:t xml:space="preserve"> </w:t>
      </w:r>
      <w:r w:rsidRPr="529024B7">
        <w:rPr>
          <w:rFonts w:ascii="Arial" w:hAnsi="Arial" w:cs="Arial"/>
          <w:sz w:val="22"/>
          <w:szCs w:val="22"/>
        </w:rPr>
        <w:t>skaperglede, nysgjerrighet og samarbeid ved å gi barna mulighet til å omsette ideer til handling</w:t>
      </w:r>
      <w:r w:rsidR="0059638A" w:rsidRPr="529024B7">
        <w:rPr>
          <w:rFonts w:ascii="Arial" w:hAnsi="Arial" w:cs="Arial"/>
          <w:sz w:val="22"/>
          <w:szCs w:val="22"/>
        </w:rPr>
        <w:t xml:space="preserve"> og mestringsfølelse</w:t>
      </w:r>
      <w:r w:rsidR="00EF1B3A" w:rsidRPr="529024B7">
        <w:rPr>
          <w:rFonts w:ascii="Arial" w:hAnsi="Arial" w:cs="Arial"/>
          <w:sz w:val="22"/>
          <w:szCs w:val="22"/>
        </w:rPr>
        <w:t xml:space="preserve"> </w:t>
      </w:r>
      <w:r w:rsidRPr="529024B7">
        <w:rPr>
          <w:rFonts w:ascii="Arial" w:hAnsi="Arial" w:cs="Arial"/>
          <w:sz w:val="22"/>
          <w:szCs w:val="22"/>
        </w:rPr>
        <w:t>i skapende prosesser.</w:t>
      </w:r>
    </w:p>
    <w:p w14:paraId="537C27C1" w14:textId="4E9B0F62" w:rsidR="529024B7" w:rsidRDefault="529024B7" w:rsidP="529024B7">
      <w:pPr>
        <w:spacing w:after="200" w:line="276" w:lineRule="auto"/>
        <w:rPr>
          <w:rFonts w:ascii="Arial" w:hAnsi="Arial" w:cs="Arial"/>
        </w:rPr>
      </w:pPr>
    </w:p>
    <w:p w14:paraId="53231C4B" w14:textId="77777777" w:rsidR="00DF124C" w:rsidRPr="007A458D" w:rsidRDefault="00DF124C" w:rsidP="00DF124C">
      <w:pPr>
        <w:pStyle w:val="Default"/>
        <w:rPr>
          <w:sz w:val="22"/>
          <w:szCs w:val="22"/>
        </w:rPr>
      </w:pPr>
    </w:p>
    <w:p w14:paraId="05014AE2" w14:textId="77777777" w:rsidR="00DF124C" w:rsidRPr="007A458D" w:rsidRDefault="00DF124C" w:rsidP="00DF124C">
      <w:pPr>
        <w:pStyle w:val="Default"/>
        <w:rPr>
          <w:b/>
          <w:sz w:val="22"/>
          <w:szCs w:val="22"/>
          <w:u w:val="single"/>
        </w:rPr>
      </w:pPr>
      <w:r w:rsidRPr="007A458D">
        <w:rPr>
          <w:b/>
          <w:sz w:val="22"/>
          <w:szCs w:val="22"/>
          <w:u w:val="single"/>
        </w:rPr>
        <w:t xml:space="preserve">Strategier: </w:t>
      </w:r>
    </w:p>
    <w:p w14:paraId="7A5E7BC6" w14:textId="7A275ED2" w:rsidR="00DF124C" w:rsidRPr="007A458D" w:rsidRDefault="00DF124C" w:rsidP="00424C39">
      <w:pPr>
        <w:pStyle w:val="Default"/>
        <w:spacing w:after="27"/>
        <w:rPr>
          <w:sz w:val="22"/>
          <w:szCs w:val="22"/>
        </w:rPr>
      </w:pPr>
    </w:p>
    <w:p w14:paraId="4C345382" w14:textId="77777777" w:rsidR="00424C39" w:rsidRPr="007A458D" w:rsidRDefault="00424C39" w:rsidP="00C21382">
      <w:pPr>
        <w:pStyle w:val="Listeavsnitt"/>
        <w:numPr>
          <w:ilvl w:val="0"/>
          <w:numId w:val="28"/>
        </w:numPr>
        <w:spacing w:after="200" w:line="276" w:lineRule="auto"/>
        <w:rPr>
          <w:rFonts w:ascii="Arial" w:hAnsi="Arial" w:cs="Arial"/>
          <w:sz w:val="22"/>
          <w:szCs w:val="22"/>
        </w:rPr>
      </w:pPr>
      <w:r w:rsidRPr="007A458D">
        <w:rPr>
          <w:rFonts w:ascii="Arial" w:hAnsi="Arial" w:cs="Arial"/>
          <w:sz w:val="22"/>
          <w:szCs w:val="22"/>
        </w:rPr>
        <w:t xml:space="preserve">Legge til rette for et bredt spekter av kulturelle aktiviteter og uttrykksformer. </w:t>
      </w:r>
    </w:p>
    <w:p w14:paraId="76BB6021" w14:textId="77777777" w:rsidR="00C21382" w:rsidRPr="007A458D" w:rsidRDefault="00424C39" w:rsidP="00C21382">
      <w:pPr>
        <w:pStyle w:val="Listeavsnitt"/>
        <w:numPr>
          <w:ilvl w:val="0"/>
          <w:numId w:val="28"/>
        </w:numPr>
        <w:spacing w:after="200" w:line="276" w:lineRule="auto"/>
        <w:rPr>
          <w:rFonts w:ascii="Arial" w:hAnsi="Arial" w:cs="Arial"/>
          <w:sz w:val="22"/>
          <w:szCs w:val="22"/>
        </w:rPr>
      </w:pPr>
      <w:r w:rsidRPr="007A458D">
        <w:rPr>
          <w:rFonts w:ascii="Arial" w:hAnsi="Arial" w:cs="Arial"/>
          <w:sz w:val="22"/>
          <w:szCs w:val="22"/>
        </w:rPr>
        <w:t>Invitere barna inn i skapende prosesser, der de får forme, tolke og presentere egne ideer.</w:t>
      </w:r>
    </w:p>
    <w:p w14:paraId="3FB34049" w14:textId="77777777" w:rsidR="00C21382" w:rsidRPr="007A458D" w:rsidRDefault="00DF124C" w:rsidP="00C21382">
      <w:pPr>
        <w:pStyle w:val="Listeavsnitt"/>
        <w:numPr>
          <w:ilvl w:val="0"/>
          <w:numId w:val="28"/>
        </w:numPr>
        <w:spacing w:after="200" w:line="276" w:lineRule="auto"/>
        <w:rPr>
          <w:rFonts w:ascii="Arial" w:hAnsi="Arial" w:cs="Arial"/>
          <w:sz w:val="22"/>
          <w:szCs w:val="22"/>
        </w:rPr>
      </w:pPr>
      <w:r w:rsidRPr="007A458D">
        <w:rPr>
          <w:rFonts w:ascii="Arial" w:hAnsi="Arial" w:cs="Arial"/>
          <w:sz w:val="22"/>
          <w:szCs w:val="22"/>
        </w:rPr>
        <w:t xml:space="preserve">Barna blir kjent med forskjellige sider ved barnekultur som sangleker, rim, regler, eventyr og tradisjonsleker. </w:t>
      </w:r>
    </w:p>
    <w:p w14:paraId="5E80D43F" w14:textId="77777777" w:rsidR="00C21382" w:rsidRPr="007A458D" w:rsidRDefault="00070EFD" w:rsidP="00C21382">
      <w:pPr>
        <w:pStyle w:val="Listeavsnitt"/>
        <w:numPr>
          <w:ilvl w:val="0"/>
          <w:numId w:val="28"/>
        </w:numPr>
        <w:spacing w:after="200" w:line="276" w:lineRule="auto"/>
        <w:rPr>
          <w:rFonts w:ascii="Arial" w:hAnsi="Arial" w:cs="Arial"/>
          <w:sz w:val="22"/>
          <w:szCs w:val="22"/>
        </w:rPr>
      </w:pPr>
      <w:r w:rsidRPr="007A458D">
        <w:rPr>
          <w:rFonts w:ascii="Arial" w:hAnsi="Arial" w:cs="Arial"/>
          <w:sz w:val="22"/>
          <w:szCs w:val="22"/>
        </w:rPr>
        <w:t>Samarbeide med lokale kulturaktører der det er mulig, og benytte skolens og lokalmiljøets kulturtilbud.</w:t>
      </w:r>
    </w:p>
    <w:p w14:paraId="2EC191A7" w14:textId="77777777" w:rsidR="002E4092" w:rsidRPr="007A458D" w:rsidRDefault="00590D81" w:rsidP="002E4092">
      <w:pPr>
        <w:pStyle w:val="Listeavsnitt"/>
        <w:numPr>
          <w:ilvl w:val="0"/>
          <w:numId w:val="28"/>
        </w:numPr>
        <w:spacing w:after="200" w:line="276" w:lineRule="auto"/>
        <w:rPr>
          <w:rFonts w:ascii="Arial" w:hAnsi="Arial" w:cs="Arial"/>
          <w:sz w:val="22"/>
          <w:szCs w:val="22"/>
        </w:rPr>
      </w:pPr>
      <w:r w:rsidRPr="007A458D">
        <w:rPr>
          <w:rFonts w:ascii="Arial" w:hAnsi="Arial" w:cs="Arial"/>
          <w:sz w:val="22"/>
          <w:szCs w:val="22"/>
        </w:rPr>
        <w:t>Inkludere samiske kulturuttrykk i forbindelse med aktuelle merkedager</w:t>
      </w:r>
    </w:p>
    <w:p w14:paraId="76595924" w14:textId="13513DEE" w:rsidR="00943FC0" w:rsidRPr="007A458D" w:rsidRDefault="00943FC0" w:rsidP="002E4092">
      <w:pPr>
        <w:pStyle w:val="Listeavsnitt"/>
        <w:numPr>
          <w:ilvl w:val="0"/>
          <w:numId w:val="28"/>
        </w:numPr>
        <w:spacing w:after="200" w:line="276" w:lineRule="auto"/>
        <w:rPr>
          <w:rFonts w:ascii="Arial" w:hAnsi="Arial" w:cs="Arial"/>
          <w:sz w:val="22"/>
          <w:szCs w:val="22"/>
        </w:rPr>
      </w:pPr>
      <w:r w:rsidRPr="529024B7">
        <w:rPr>
          <w:rFonts w:ascii="Arial" w:hAnsi="Arial" w:cs="Arial"/>
          <w:sz w:val="22"/>
          <w:szCs w:val="22"/>
        </w:rPr>
        <w:t>SFO legger til rette for aktiviteter der gjenbruk, redesign og bruk av materiell fra naturen inngår.</w:t>
      </w:r>
    </w:p>
    <w:p w14:paraId="4386FBD5" w14:textId="612BFB45" w:rsidR="529024B7" w:rsidRDefault="529024B7" w:rsidP="529024B7">
      <w:pPr>
        <w:pStyle w:val="Listeavsnitt"/>
        <w:numPr>
          <w:ilvl w:val="0"/>
          <w:numId w:val="28"/>
        </w:numPr>
        <w:spacing w:after="200" w:line="276" w:lineRule="auto"/>
        <w:rPr>
          <w:rFonts w:ascii="Arial" w:hAnsi="Arial" w:cs="Arial"/>
          <w:sz w:val="22"/>
          <w:szCs w:val="22"/>
        </w:rPr>
      </w:pPr>
    </w:p>
    <w:p w14:paraId="6FEA456F" w14:textId="77777777" w:rsidR="00F0620D" w:rsidRPr="007A458D" w:rsidRDefault="00F0620D" w:rsidP="00C20590">
      <w:pPr>
        <w:tabs>
          <w:tab w:val="right" w:pos="9870"/>
        </w:tabs>
        <w:jc w:val="both"/>
        <w:rPr>
          <w:rFonts w:ascii="Arial" w:hAnsi="Arial" w:cs="Arial"/>
          <w:b/>
          <w:bCs/>
          <w:color w:val="000000" w:themeColor="text1"/>
          <w:sz w:val="22"/>
          <w:szCs w:val="22"/>
        </w:rPr>
      </w:pPr>
    </w:p>
    <w:p w14:paraId="2670DACB" w14:textId="77777777" w:rsidR="00F0620D" w:rsidRPr="007A458D" w:rsidRDefault="00F0620D" w:rsidP="00C20590">
      <w:pPr>
        <w:tabs>
          <w:tab w:val="right" w:pos="9870"/>
        </w:tabs>
        <w:jc w:val="both"/>
        <w:rPr>
          <w:rFonts w:ascii="Arial" w:hAnsi="Arial" w:cs="Arial"/>
          <w:b/>
          <w:bCs/>
          <w:color w:val="000000" w:themeColor="text1"/>
          <w:sz w:val="22"/>
          <w:szCs w:val="22"/>
        </w:rPr>
      </w:pPr>
    </w:p>
    <w:tbl>
      <w:tblPr>
        <w:tblW w:w="0" w:type="auto"/>
        <w:tblInd w:w="85" w:type="dxa"/>
        <w:tblLayout w:type="fixed"/>
        <w:tblLook w:val="0000" w:firstRow="0" w:lastRow="0" w:firstColumn="0" w:lastColumn="0" w:noHBand="0" w:noVBand="0"/>
      </w:tblPr>
      <w:tblGrid>
        <w:gridCol w:w="2010"/>
        <w:gridCol w:w="5555"/>
        <w:gridCol w:w="5670"/>
        <w:gridCol w:w="1559"/>
      </w:tblGrid>
      <w:tr w:rsidR="00F0620D" w:rsidRPr="007A303E" w14:paraId="75074268" w14:textId="77777777" w:rsidTr="005D5148">
        <w:trPr>
          <w:trHeight w:val="570"/>
        </w:trPr>
        <w:tc>
          <w:tcPr>
            <w:tcW w:w="2010" w:type="dxa"/>
            <w:tcBorders>
              <w:top w:val="single" w:sz="4" w:space="0" w:color="000000" w:themeColor="text1"/>
              <w:left w:val="single" w:sz="4" w:space="0" w:color="000000" w:themeColor="text1"/>
              <w:bottom w:val="single" w:sz="4" w:space="0" w:color="auto"/>
            </w:tcBorders>
            <w:shd w:val="clear" w:color="auto" w:fill="00B050"/>
            <w:vAlign w:val="center"/>
          </w:tcPr>
          <w:p w14:paraId="3CD1D7C0" w14:textId="77777777" w:rsidR="00F0620D" w:rsidRPr="00C67A30" w:rsidRDefault="00F0620D">
            <w:pPr>
              <w:pStyle w:val="WW-Default"/>
              <w:snapToGrid w:val="0"/>
              <w:rPr>
                <w:rFonts w:cs="Arial"/>
                <w:b/>
                <w:bCs/>
                <w:color w:val="FFFFFF" w:themeColor="background1"/>
              </w:rPr>
            </w:pPr>
            <w:bookmarkStart w:id="1" w:name="_Hlk200621106"/>
            <w:r w:rsidRPr="00C67A30">
              <w:rPr>
                <w:rFonts w:cs="Arial"/>
                <w:b/>
                <w:bCs/>
                <w:color w:val="FFFFFF" w:themeColor="background1"/>
              </w:rPr>
              <w:lastRenderedPageBreak/>
              <w:t xml:space="preserve">Aktivitet </w:t>
            </w:r>
          </w:p>
          <w:p w14:paraId="594EBEEF" w14:textId="77777777" w:rsidR="00F0620D" w:rsidRPr="00C67A30" w:rsidRDefault="00F0620D">
            <w:pPr>
              <w:snapToGrid w:val="0"/>
              <w:rPr>
                <w:rFonts w:ascii="Arial" w:hAnsi="Arial" w:cs="Arial"/>
                <w:b/>
                <w:color w:val="FFFFFF" w:themeColor="background1"/>
              </w:rPr>
            </w:pPr>
          </w:p>
        </w:tc>
        <w:tc>
          <w:tcPr>
            <w:tcW w:w="5555" w:type="dxa"/>
            <w:tcBorders>
              <w:top w:val="single" w:sz="4" w:space="0" w:color="000000" w:themeColor="text1"/>
              <w:left w:val="single" w:sz="4" w:space="0" w:color="000000" w:themeColor="text1"/>
              <w:bottom w:val="single" w:sz="4" w:space="0" w:color="auto"/>
            </w:tcBorders>
            <w:shd w:val="clear" w:color="auto" w:fill="00B050"/>
            <w:vAlign w:val="center"/>
          </w:tcPr>
          <w:p w14:paraId="3CFFBD07" w14:textId="77777777" w:rsidR="00F0620D" w:rsidRPr="00C67A30" w:rsidRDefault="00F0620D">
            <w:pPr>
              <w:pStyle w:val="WW-Default"/>
              <w:snapToGrid w:val="0"/>
              <w:rPr>
                <w:rFonts w:cs="Arial"/>
                <w:b/>
                <w:bCs/>
                <w:color w:val="FFFFFF" w:themeColor="background1"/>
              </w:rPr>
            </w:pPr>
            <w:r w:rsidRPr="00C67A30">
              <w:rPr>
                <w:rFonts w:cs="Arial"/>
                <w:b/>
                <w:bCs/>
                <w:color w:val="FFFFFF" w:themeColor="background1"/>
              </w:rPr>
              <w:t xml:space="preserve">Beskrivelse av aktivitet </w:t>
            </w:r>
          </w:p>
          <w:p w14:paraId="3A038617" w14:textId="77777777" w:rsidR="00F0620D" w:rsidRPr="00C67A30" w:rsidRDefault="00F0620D">
            <w:pPr>
              <w:snapToGrid w:val="0"/>
              <w:rPr>
                <w:rFonts w:ascii="Arial" w:hAnsi="Arial" w:cs="Arial"/>
                <w:b/>
                <w:color w:val="FFFFFF" w:themeColor="background1"/>
              </w:rPr>
            </w:pPr>
          </w:p>
        </w:tc>
        <w:tc>
          <w:tcPr>
            <w:tcW w:w="5670" w:type="dxa"/>
            <w:tcBorders>
              <w:top w:val="single" w:sz="4" w:space="0" w:color="000000" w:themeColor="text1"/>
              <w:left w:val="single" w:sz="4" w:space="0" w:color="000000" w:themeColor="text1"/>
              <w:bottom w:val="single" w:sz="4" w:space="0" w:color="auto"/>
            </w:tcBorders>
            <w:shd w:val="clear" w:color="auto" w:fill="00B050"/>
            <w:vAlign w:val="center"/>
          </w:tcPr>
          <w:p w14:paraId="343C0450" w14:textId="77777777" w:rsidR="00F0620D" w:rsidRPr="00C67A30" w:rsidRDefault="00F0620D">
            <w:pPr>
              <w:pStyle w:val="WW-Default"/>
              <w:snapToGrid w:val="0"/>
              <w:rPr>
                <w:rFonts w:cs="Arial"/>
                <w:b/>
                <w:bCs/>
                <w:color w:val="FFFFFF" w:themeColor="background1"/>
              </w:rPr>
            </w:pPr>
            <w:r w:rsidRPr="00C67A30">
              <w:rPr>
                <w:rFonts w:cs="Arial"/>
                <w:b/>
                <w:bCs/>
                <w:color w:val="FFFFFF" w:themeColor="background1"/>
              </w:rPr>
              <w:t>Mål/Begrunnelse for valg av aktivitet</w:t>
            </w:r>
          </w:p>
          <w:p w14:paraId="7D7E3060" w14:textId="77777777" w:rsidR="00F0620D" w:rsidRPr="00C67A30" w:rsidRDefault="00F0620D">
            <w:pPr>
              <w:pStyle w:val="WW-Default"/>
              <w:rPr>
                <w:rFonts w:cs="Arial"/>
                <w:color w:val="FFFFFF" w:themeColor="background1"/>
              </w:rPr>
            </w:pP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50"/>
            <w:vAlign w:val="center"/>
          </w:tcPr>
          <w:p w14:paraId="6D12BF5E" w14:textId="77777777" w:rsidR="00F0620D" w:rsidRPr="00C67A30" w:rsidRDefault="00F0620D">
            <w:pPr>
              <w:pStyle w:val="WW-Default"/>
              <w:snapToGrid w:val="0"/>
              <w:rPr>
                <w:rFonts w:cs="Arial"/>
                <w:b/>
                <w:bCs/>
                <w:color w:val="FFFFFF" w:themeColor="background1"/>
              </w:rPr>
            </w:pPr>
            <w:r w:rsidRPr="00C67A30">
              <w:rPr>
                <w:rFonts w:cs="Arial"/>
                <w:b/>
                <w:bCs/>
                <w:color w:val="FFFFFF" w:themeColor="background1"/>
              </w:rPr>
              <w:t xml:space="preserve">Når </w:t>
            </w:r>
          </w:p>
          <w:p w14:paraId="034479F4" w14:textId="77777777" w:rsidR="00F0620D" w:rsidRPr="00C67A30" w:rsidRDefault="00F0620D">
            <w:pPr>
              <w:snapToGrid w:val="0"/>
              <w:ind w:right="-570"/>
              <w:rPr>
                <w:rFonts w:ascii="Arial" w:hAnsi="Arial" w:cs="Arial"/>
                <w:b/>
                <w:color w:val="FFFFFF" w:themeColor="background1"/>
              </w:rPr>
            </w:pPr>
          </w:p>
        </w:tc>
      </w:tr>
      <w:tr w:rsidR="00F0620D" w:rsidRPr="007A303E" w14:paraId="7CBAC4A0" w14:textId="77777777" w:rsidTr="005D5148">
        <w:trPr>
          <w:trHeight w:val="716"/>
        </w:trPr>
        <w:tc>
          <w:tcPr>
            <w:tcW w:w="2010" w:type="dxa"/>
            <w:tcBorders>
              <w:top w:val="single" w:sz="4" w:space="0" w:color="auto"/>
              <w:left w:val="single" w:sz="4" w:space="0" w:color="auto"/>
              <w:bottom w:val="single" w:sz="4" w:space="0" w:color="auto"/>
              <w:right w:val="single" w:sz="4" w:space="0" w:color="auto"/>
            </w:tcBorders>
          </w:tcPr>
          <w:p w14:paraId="328B758A" w14:textId="509155D5" w:rsidR="00F0620D" w:rsidRPr="007A303E" w:rsidRDefault="0041665B" w:rsidP="529024B7">
            <w:pPr>
              <w:rPr>
                <w:rFonts w:ascii="Arial" w:hAnsi="Arial" w:cs="Arial"/>
                <w:sz w:val="22"/>
                <w:szCs w:val="22"/>
              </w:rPr>
            </w:pPr>
            <w:r w:rsidRPr="007A303E">
              <w:rPr>
                <w:rFonts w:ascii="Arial" w:hAnsi="Arial" w:cs="Arial"/>
                <w:sz w:val="22"/>
                <w:szCs w:val="22"/>
              </w:rPr>
              <w:t>Sang og dans</w:t>
            </w:r>
            <w:r w:rsidR="008539C7" w:rsidRPr="007A303E">
              <w:rPr>
                <w:rFonts w:ascii="Arial" w:hAnsi="Arial" w:cs="Arial"/>
                <w:sz w:val="22"/>
                <w:szCs w:val="22"/>
              </w:rPr>
              <w:t xml:space="preserve"> </w:t>
            </w:r>
            <w:r w:rsidRPr="007A303E">
              <w:rPr>
                <w:rFonts w:ascii="Arial" w:hAnsi="Arial" w:cs="Arial"/>
                <w:sz w:val="22"/>
                <w:szCs w:val="22"/>
              </w:rPr>
              <w:t>fra ulike kulturer</w:t>
            </w:r>
          </w:p>
        </w:tc>
        <w:tc>
          <w:tcPr>
            <w:tcW w:w="5555" w:type="dxa"/>
            <w:tcBorders>
              <w:top w:val="single" w:sz="4" w:space="0" w:color="auto"/>
              <w:left w:val="single" w:sz="4" w:space="0" w:color="auto"/>
              <w:bottom w:val="single" w:sz="4" w:space="0" w:color="auto"/>
              <w:right w:val="single" w:sz="4" w:space="0" w:color="auto"/>
            </w:tcBorders>
          </w:tcPr>
          <w:p w14:paraId="63DD2677" w14:textId="0FF764C4" w:rsidR="00F0620D" w:rsidRDefault="4188F1F5" w:rsidP="529024B7">
            <w:pPr>
              <w:rPr>
                <w:rFonts w:ascii="Arial" w:hAnsi="Arial" w:cs="Arial"/>
                <w:sz w:val="22"/>
                <w:szCs w:val="22"/>
              </w:rPr>
            </w:pPr>
            <w:r w:rsidRPr="007A303E">
              <w:rPr>
                <w:rFonts w:ascii="Arial" w:hAnsi="Arial" w:cs="Arial"/>
                <w:sz w:val="22"/>
                <w:szCs w:val="22"/>
              </w:rPr>
              <w:t>1. trinn:</w:t>
            </w:r>
            <w:r w:rsidR="00F0620D" w:rsidRPr="007A303E">
              <w:rPr>
                <w:rFonts w:ascii="Arial" w:hAnsi="Arial" w:cs="Arial"/>
                <w:sz w:val="22"/>
                <w:szCs w:val="22"/>
              </w:rPr>
              <w:br/>
            </w:r>
            <w:r w:rsidRPr="007A303E">
              <w:rPr>
                <w:rFonts w:ascii="Arial" w:hAnsi="Arial" w:cs="Arial"/>
                <w:sz w:val="22"/>
                <w:szCs w:val="22"/>
              </w:rPr>
              <w:t>Vi introduserer barna for enkle sanger og danser fra ulike kulturer, gjerne med tydelige bevegelser og rytmer. Aktivitetene skjer i trygge rammer med mye støtte fra voksne. Barna lærer gjennom gjentakelse og deltakelse, og vi knytter bevegelsene til fortellinger, bilder eller konkrete gjenstander for å skape forståelse og interesse. Sangleker fra ulike kulturer brukes aktivt for å fremme både lek og læring.</w:t>
            </w:r>
          </w:p>
          <w:p w14:paraId="05C2C250" w14:textId="77777777" w:rsidR="003A372C" w:rsidRPr="007A303E" w:rsidRDefault="003A372C" w:rsidP="529024B7">
            <w:pPr>
              <w:rPr>
                <w:rFonts w:ascii="Arial" w:hAnsi="Arial" w:cs="Arial"/>
                <w:sz w:val="22"/>
                <w:szCs w:val="22"/>
              </w:rPr>
            </w:pPr>
          </w:p>
          <w:p w14:paraId="487FE86E" w14:textId="290B69D8" w:rsidR="00F0620D" w:rsidRDefault="4188F1F5" w:rsidP="529024B7">
            <w:pPr>
              <w:rPr>
                <w:rFonts w:ascii="Arial" w:hAnsi="Arial" w:cs="Arial"/>
                <w:sz w:val="22"/>
                <w:szCs w:val="22"/>
              </w:rPr>
            </w:pPr>
            <w:r w:rsidRPr="007A303E">
              <w:rPr>
                <w:rFonts w:ascii="Arial" w:hAnsi="Arial" w:cs="Arial"/>
                <w:sz w:val="22"/>
                <w:szCs w:val="22"/>
              </w:rPr>
              <w:t>2. trinn:</w:t>
            </w:r>
            <w:r w:rsidR="00F0620D" w:rsidRPr="007A303E">
              <w:rPr>
                <w:rFonts w:ascii="Arial" w:hAnsi="Arial" w:cs="Arial"/>
                <w:sz w:val="22"/>
                <w:szCs w:val="22"/>
              </w:rPr>
              <w:br/>
            </w:r>
            <w:r w:rsidRPr="007A303E">
              <w:rPr>
                <w:rFonts w:ascii="Arial" w:hAnsi="Arial" w:cs="Arial"/>
                <w:sz w:val="22"/>
                <w:szCs w:val="22"/>
              </w:rPr>
              <w:t>Barna får utvide sitt repertoar av sanger og danser, og vi utforsker musikk og rytmer fra ulike deler av verden, inkludert samisk kultur. De får øve på å gjenskape bevegelser og rytmer i fellesskap og lærer å samarbeide i gruppebasert dans. Vi åpner også for samtale rundt hvor sangene eller dansene kommer fra, og hvorfor de er viktige for mennesker i ulike kulturer.</w:t>
            </w:r>
          </w:p>
          <w:p w14:paraId="5E7A5A7A" w14:textId="77777777" w:rsidR="003A372C" w:rsidRPr="007A303E" w:rsidRDefault="003A372C" w:rsidP="529024B7">
            <w:pPr>
              <w:rPr>
                <w:rFonts w:ascii="Arial" w:hAnsi="Arial" w:cs="Arial"/>
                <w:sz w:val="22"/>
                <w:szCs w:val="22"/>
              </w:rPr>
            </w:pPr>
          </w:p>
          <w:p w14:paraId="0E3BFDC9" w14:textId="0EB58834" w:rsidR="00F0620D" w:rsidRDefault="4188F1F5" w:rsidP="529024B7">
            <w:pPr>
              <w:rPr>
                <w:rFonts w:ascii="Arial" w:hAnsi="Arial" w:cs="Arial"/>
                <w:sz w:val="22"/>
                <w:szCs w:val="22"/>
              </w:rPr>
            </w:pPr>
            <w:r w:rsidRPr="007A303E">
              <w:rPr>
                <w:rFonts w:ascii="Arial" w:hAnsi="Arial" w:cs="Arial"/>
                <w:sz w:val="22"/>
                <w:szCs w:val="22"/>
              </w:rPr>
              <w:t>3. trinn:</w:t>
            </w:r>
            <w:r w:rsidR="00F0620D" w:rsidRPr="007A303E">
              <w:rPr>
                <w:rFonts w:ascii="Arial" w:hAnsi="Arial" w:cs="Arial"/>
                <w:sz w:val="22"/>
                <w:szCs w:val="22"/>
              </w:rPr>
              <w:br/>
            </w:r>
            <w:r w:rsidRPr="007A303E">
              <w:rPr>
                <w:rFonts w:ascii="Arial" w:hAnsi="Arial" w:cs="Arial"/>
                <w:sz w:val="22"/>
                <w:szCs w:val="22"/>
              </w:rPr>
              <w:t>Vi legger til rette for at barna kan lære mer sammensatte dansetrinn og sanger med andre språk og rytmer. Barna får være med å foreslå musikk, og vi utforsker både tradisjonelle og moderne kulturuttrykk. Det legges vekt på refleksjon rundt kulturforskjeller og likheter, og barna får erfare hvordan dans og musikk kan skape fellesskap og identitet på tvers av bakgrunn.</w:t>
            </w:r>
          </w:p>
          <w:p w14:paraId="40049722" w14:textId="77777777" w:rsidR="003A372C" w:rsidRPr="007A303E" w:rsidRDefault="003A372C" w:rsidP="529024B7">
            <w:pPr>
              <w:rPr>
                <w:rFonts w:ascii="Arial" w:hAnsi="Arial" w:cs="Arial"/>
                <w:sz w:val="22"/>
                <w:szCs w:val="22"/>
              </w:rPr>
            </w:pPr>
          </w:p>
          <w:p w14:paraId="2B28ECF3" w14:textId="6A878F0C" w:rsidR="00F0620D" w:rsidRPr="007A303E" w:rsidRDefault="4188F1F5" w:rsidP="529024B7">
            <w:pPr>
              <w:rPr>
                <w:rFonts w:ascii="Arial" w:hAnsi="Arial" w:cs="Arial"/>
                <w:sz w:val="22"/>
                <w:szCs w:val="22"/>
              </w:rPr>
            </w:pPr>
            <w:r w:rsidRPr="007A303E">
              <w:rPr>
                <w:rFonts w:ascii="Arial" w:hAnsi="Arial" w:cs="Arial"/>
                <w:sz w:val="22"/>
                <w:szCs w:val="22"/>
              </w:rPr>
              <w:t>4. trinn:</w:t>
            </w:r>
            <w:r w:rsidR="00F0620D" w:rsidRPr="007A303E">
              <w:rPr>
                <w:rFonts w:ascii="Arial" w:hAnsi="Arial" w:cs="Arial"/>
                <w:sz w:val="22"/>
                <w:szCs w:val="22"/>
              </w:rPr>
              <w:br/>
            </w:r>
            <w:r w:rsidR="10EF38CF" w:rsidRPr="007A303E">
              <w:rPr>
                <w:rFonts w:ascii="Arial" w:hAnsi="Arial" w:cs="Arial"/>
                <w:sz w:val="22"/>
                <w:szCs w:val="22"/>
              </w:rPr>
              <w:t>D</w:t>
            </w:r>
            <w:r w:rsidRPr="007A303E">
              <w:rPr>
                <w:rFonts w:ascii="Arial" w:hAnsi="Arial" w:cs="Arial"/>
                <w:sz w:val="22"/>
                <w:szCs w:val="22"/>
              </w:rPr>
              <w:t>e eldste barna får være med og velge ut, presentere eller til og med lære bort sanger og danser fra ulike kulturer til andre. Vi oppfordrer til deltakelse i kulturelle prosjekter, temadager eller visninger. Aktiviteten brukes også som en inngang til samtale om respekt, mangfold og hvordan musikk og dans kan være en brobygger mellom mennesker.</w:t>
            </w:r>
          </w:p>
        </w:tc>
        <w:tc>
          <w:tcPr>
            <w:tcW w:w="5670" w:type="dxa"/>
            <w:tcBorders>
              <w:top w:val="single" w:sz="4" w:space="0" w:color="auto"/>
              <w:left w:val="single" w:sz="4" w:space="0" w:color="auto"/>
              <w:bottom w:val="single" w:sz="4" w:space="0" w:color="auto"/>
              <w:right w:val="single" w:sz="4" w:space="0" w:color="auto"/>
            </w:tcBorders>
          </w:tcPr>
          <w:p w14:paraId="5C16FA7F" w14:textId="5E8559FB" w:rsidR="00F0620D" w:rsidRPr="007A303E" w:rsidRDefault="7106056C" w:rsidP="529024B7">
            <w:pPr>
              <w:rPr>
                <w:rFonts w:ascii="Arial" w:hAnsi="Arial" w:cs="Arial"/>
                <w:sz w:val="22"/>
                <w:szCs w:val="22"/>
              </w:rPr>
            </w:pPr>
            <w:r w:rsidRPr="007A303E">
              <w:rPr>
                <w:rFonts w:ascii="Arial" w:hAnsi="Arial" w:cs="Arial"/>
                <w:sz w:val="22"/>
                <w:szCs w:val="22"/>
              </w:rPr>
              <w:t>Gjennom sang og dans fra ulike kulturer får barna erfaring med mangfoldige uttrykksformer og fellesskapsopplevelser som fremmer både inkludering, identitet og glede. Aktiviteten gir barna mulighet til å bli kjent med musikk og bevegelser fra forskjellige deler av verden, og stimulerer fantasi, rytmeforståelse og respekt for kulturelt mangfold.</w:t>
            </w:r>
          </w:p>
        </w:tc>
        <w:tc>
          <w:tcPr>
            <w:tcW w:w="1559" w:type="dxa"/>
            <w:tcBorders>
              <w:top w:val="single" w:sz="4" w:space="0" w:color="auto"/>
              <w:left w:val="single" w:sz="4" w:space="0" w:color="auto"/>
              <w:bottom w:val="single" w:sz="4" w:space="0" w:color="auto"/>
              <w:right w:val="single" w:sz="4" w:space="0" w:color="auto"/>
            </w:tcBorders>
          </w:tcPr>
          <w:p w14:paraId="7894BA44" w14:textId="77777777" w:rsidR="00F0620D" w:rsidRPr="007A303E" w:rsidRDefault="00F0620D">
            <w:pPr>
              <w:snapToGrid w:val="0"/>
              <w:rPr>
                <w:rFonts w:ascii="Arial" w:hAnsi="Arial" w:cs="Arial"/>
                <w:sz w:val="22"/>
                <w:szCs w:val="22"/>
              </w:rPr>
            </w:pPr>
          </w:p>
        </w:tc>
      </w:tr>
      <w:tr w:rsidR="00F0620D" w:rsidRPr="007A303E" w14:paraId="70D2DE93" w14:textId="77777777" w:rsidTr="005D5148">
        <w:trPr>
          <w:trHeight w:val="716"/>
        </w:trPr>
        <w:tc>
          <w:tcPr>
            <w:tcW w:w="2010" w:type="dxa"/>
            <w:tcBorders>
              <w:top w:val="single" w:sz="4" w:space="0" w:color="auto"/>
              <w:left w:val="single" w:sz="4" w:space="0" w:color="auto"/>
              <w:bottom w:val="single" w:sz="4" w:space="0" w:color="auto"/>
              <w:right w:val="single" w:sz="4" w:space="0" w:color="auto"/>
            </w:tcBorders>
          </w:tcPr>
          <w:p w14:paraId="24162D21" w14:textId="6E2B1832" w:rsidR="00F0620D" w:rsidRPr="007A303E" w:rsidRDefault="00BB6DEB" w:rsidP="529024B7">
            <w:pPr>
              <w:rPr>
                <w:rFonts w:ascii="Arial" w:hAnsi="Arial" w:cs="Arial"/>
                <w:sz w:val="22"/>
                <w:szCs w:val="22"/>
              </w:rPr>
            </w:pPr>
            <w:r w:rsidRPr="007A303E">
              <w:rPr>
                <w:rFonts w:ascii="Arial" w:hAnsi="Arial" w:cs="Arial"/>
                <w:sz w:val="22"/>
                <w:szCs w:val="22"/>
              </w:rPr>
              <w:lastRenderedPageBreak/>
              <w:t>Forming</w:t>
            </w:r>
            <w:r w:rsidR="00675F88" w:rsidRPr="007A303E">
              <w:rPr>
                <w:rFonts w:ascii="Arial" w:hAnsi="Arial" w:cs="Arial"/>
                <w:sz w:val="22"/>
                <w:szCs w:val="22"/>
              </w:rPr>
              <w:t>/Kreativt verksted</w:t>
            </w:r>
          </w:p>
        </w:tc>
        <w:tc>
          <w:tcPr>
            <w:tcW w:w="5555" w:type="dxa"/>
            <w:tcBorders>
              <w:top w:val="single" w:sz="4" w:space="0" w:color="auto"/>
              <w:left w:val="single" w:sz="4" w:space="0" w:color="auto"/>
              <w:bottom w:val="single" w:sz="4" w:space="0" w:color="auto"/>
              <w:right w:val="single" w:sz="4" w:space="0" w:color="auto"/>
            </w:tcBorders>
          </w:tcPr>
          <w:p w14:paraId="7DAB8686" w14:textId="6E6BA049" w:rsidR="00F0620D" w:rsidRDefault="6CA13A85" w:rsidP="529024B7">
            <w:pPr>
              <w:rPr>
                <w:rFonts w:ascii="Arial" w:hAnsi="Arial" w:cs="Arial"/>
                <w:sz w:val="22"/>
                <w:szCs w:val="22"/>
              </w:rPr>
            </w:pPr>
            <w:r w:rsidRPr="007A303E">
              <w:rPr>
                <w:rFonts w:ascii="Arial" w:hAnsi="Arial" w:cs="Arial"/>
                <w:sz w:val="22"/>
                <w:szCs w:val="22"/>
              </w:rPr>
              <w:t>1. trinn:</w:t>
            </w:r>
            <w:r w:rsidR="00F0620D" w:rsidRPr="007A303E">
              <w:rPr>
                <w:rFonts w:ascii="Arial" w:hAnsi="Arial" w:cs="Arial"/>
                <w:sz w:val="22"/>
                <w:szCs w:val="22"/>
              </w:rPr>
              <w:br/>
            </w:r>
            <w:r w:rsidRPr="007A303E">
              <w:rPr>
                <w:rFonts w:ascii="Arial" w:hAnsi="Arial" w:cs="Arial"/>
                <w:sz w:val="22"/>
                <w:szCs w:val="22"/>
              </w:rPr>
              <w:t xml:space="preserve">Barna introduseres for ulike materialer og enkle teknikker som maling, tegning, klipping og liming. Vi legger til rette for fri skapelse med </w:t>
            </w:r>
            <w:proofErr w:type="gramStart"/>
            <w:r w:rsidRPr="007A303E">
              <w:rPr>
                <w:rFonts w:ascii="Arial" w:hAnsi="Arial" w:cs="Arial"/>
                <w:sz w:val="22"/>
                <w:szCs w:val="22"/>
              </w:rPr>
              <w:t>fokus</w:t>
            </w:r>
            <w:proofErr w:type="gramEnd"/>
            <w:r w:rsidRPr="007A303E">
              <w:rPr>
                <w:rFonts w:ascii="Arial" w:hAnsi="Arial" w:cs="Arial"/>
                <w:sz w:val="22"/>
                <w:szCs w:val="22"/>
              </w:rPr>
              <w:t xml:space="preserve"> på sansing, utforsking og mestring. Barna får prøve seg på enkle oppgaver og får støtte til å sette egne spor. Vi bruker inspirasjon fra naturen, barnelitteratur og kulturuttrykk fra ulike deler av verden.</w:t>
            </w:r>
          </w:p>
          <w:p w14:paraId="680B3FF5" w14:textId="77777777" w:rsidR="003A372C" w:rsidRPr="007A303E" w:rsidRDefault="003A372C" w:rsidP="529024B7">
            <w:pPr>
              <w:rPr>
                <w:rFonts w:ascii="Arial" w:hAnsi="Arial" w:cs="Arial"/>
                <w:sz w:val="22"/>
                <w:szCs w:val="22"/>
              </w:rPr>
            </w:pPr>
          </w:p>
          <w:p w14:paraId="2C019037" w14:textId="73D96A78" w:rsidR="00F0620D" w:rsidRDefault="6CA13A85" w:rsidP="529024B7">
            <w:pPr>
              <w:rPr>
                <w:rFonts w:ascii="Arial" w:hAnsi="Arial" w:cs="Arial"/>
                <w:sz w:val="22"/>
                <w:szCs w:val="22"/>
              </w:rPr>
            </w:pPr>
            <w:r w:rsidRPr="007A303E">
              <w:rPr>
                <w:rFonts w:ascii="Arial" w:hAnsi="Arial" w:cs="Arial"/>
                <w:sz w:val="22"/>
                <w:szCs w:val="22"/>
              </w:rPr>
              <w:t>2. trinn:</w:t>
            </w:r>
            <w:r w:rsidR="00F0620D" w:rsidRPr="007A303E">
              <w:rPr>
                <w:rFonts w:ascii="Arial" w:hAnsi="Arial" w:cs="Arial"/>
                <w:sz w:val="22"/>
                <w:szCs w:val="22"/>
              </w:rPr>
              <w:br/>
            </w:r>
            <w:r w:rsidRPr="007A303E">
              <w:rPr>
                <w:rFonts w:ascii="Arial" w:hAnsi="Arial" w:cs="Arial"/>
                <w:sz w:val="22"/>
                <w:szCs w:val="22"/>
              </w:rPr>
              <w:t>Barna blir tryggere i bruk av materialer og verktøy og får delta i mer varierte og lengre kreative prosesser. Vi utforsker ulike kulturers visuelle uttrykk, symboler og mønstre, og barna får prøve ut teknikker som tekstilforming, trykk og felles kunstverk. Vi samtaler om uttrykkene og hvor de kommer fra, og barna oppmuntres til å kombinere egne ideer med inspirasjon fra ulike kulturer.</w:t>
            </w:r>
          </w:p>
          <w:p w14:paraId="5F2CA057" w14:textId="77777777" w:rsidR="003A372C" w:rsidRPr="007A303E" w:rsidRDefault="003A372C" w:rsidP="529024B7">
            <w:pPr>
              <w:rPr>
                <w:rFonts w:ascii="Arial" w:hAnsi="Arial" w:cs="Arial"/>
                <w:sz w:val="22"/>
                <w:szCs w:val="22"/>
              </w:rPr>
            </w:pPr>
          </w:p>
          <w:p w14:paraId="3FE0643B" w14:textId="5CBE50F1" w:rsidR="00F0620D" w:rsidRDefault="6CA13A85" w:rsidP="529024B7">
            <w:pPr>
              <w:rPr>
                <w:rFonts w:ascii="Arial" w:hAnsi="Arial" w:cs="Arial"/>
                <w:sz w:val="22"/>
                <w:szCs w:val="22"/>
              </w:rPr>
            </w:pPr>
            <w:r w:rsidRPr="007A303E">
              <w:rPr>
                <w:rFonts w:ascii="Arial" w:hAnsi="Arial" w:cs="Arial"/>
                <w:sz w:val="22"/>
                <w:szCs w:val="22"/>
              </w:rPr>
              <w:t>3. trinn:</w:t>
            </w:r>
            <w:r w:rsidR="00F0620D" w:rsidRPr="007A303E">
              <w:rPr>
                <w:rFonts w:ascii="Arial" w:hAnsi="Arial" w:cs="Arial"/>
                <w:sz w:val="22"/>
                <w:szCs w:val="22"/>
              </w:rPr>
              <w:br/>
            </w:r>
            <w:r w:rsidRPr="007A303E">
              <w:rPr>
                <w:rFonts w:ascii="Arial" w:hAnsi="Arial" w:cs="Arial"/>
                <w:sz w:val="22"/>
                <w:szCs w:val="22"/>
              </w:rPr>
              <w:t xml:space="preserve"> Vi tilbyr mer målrettede aktiviteter hvor barna får planlegge og gjennomføre egne prosjekter. Kreativt verksted brukes også som en arena for temaoppgaver knyttet til mangfold, tradisjoner og kulturelle høytider. Vi bruker resirkulert materiale, naturmaterialer og gjenbruk som en del av prosessen, og gir barna innblikk i både miljøbevissthet og kulturelt håndverk. De får mulighet til å presentere og samtale om egne og andres uttrykk.</w:t>
            </w:r>
          </w:p>
          <w:p w14:paraId="59B6E32F" w14:textId="77777777" w:rsidR="003A372C" w:rsidRPr="007A303E" w:rsidRDefault="003A372C" w:rsidP="529024B7">
            <w:pPr>
              <w:rPr>
                <w:rFonts w:ascii="Arial" w:hAnsi="Arial" w:cs="Arial"/>
                <w:sz w:val="22"/>
                <w:szCs w:val="22"/>
              </w:rPr>
            </w:pPr>
          </w:p>
          <w:p w14:paraId="6226DCE7" w14:textId="6C3D13B8" w:rsidR="00F0620D" w:rsidRPr="007A303E" w:rsidRDefault="6CA13A85" w:rsidP="529024B7">
            <w:pPr>
              <w:rPr>
                <w:rFonts w:ascii="Arial" w:hAnsi="Arial" w:cs="Arial"/>
                <w:sz w:val="22"/>
                <w:szCs w:val="22"/>
              </w:rPr>
            </w:pPr>
            <w:r w:rsidRPr="007A303E">
              <w:rPr>
                <w:rFonts w:ascii="Arial" w:hAnsi="Arial" w:cs="Arial"/>
                <w:sz w:val="22"/>
                <w:szCs w:val="22"/>
              </w:rPr>
              <w:t>4. trinn:</w:t>
            </w:r>
            <w:r w:rsidR="00F0620D" w:rsidRPr="007A303E">
              <w:rPr>
                <w:rFonts w:ascii="Arial" w:hAnsi="Arial" w:cs="Arial"/>
                <w:sz w:val="22"/>
                <w:szCs w:val="22"/>
              </w:rPr>
              <w:br/>
            </w:r>
            <w:r w:rsidRPr="007A303E">
              <w:rPr>
                <w:rFonts w:ascii="Arial" w:hAnsi="Arial" w:cs="Arial"/>
                <w:sz w:val="22"/>
                <w:szCs w:val="22"/>
              </w:rPr>
              <w:t xml:space="preserve"> De eldste barna får større frihet til å velge uttrykksform, og oppfordres til å skape kunstprosjekter som sier noe om hvem de er og hva de er opptatt av. De kan jobbe individuelt eller i grupper, og bruke erfaringer fra egen eller andres kultur. Vi legger til rette for visning av verkene og refleksjon rundt både prosess og resultat. Barna får også prøve seg på teknikker inspirert av ulike kulturer og kunstretninger, inkludert samisk kunst og symbolikk.</w:t>
            </w:r>
          </w:p>
          <w:p w14:paraId="01CE2056" w14:textId="34D89FA8" w:rsidR="00F0620D" w:rsidRPr="007A303E" w:rsidRDefault="00F0620D" w:rsidP="529024B7">
            <w:pPr>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5BBB3272" w14:textId="14765598" w:rsidR="00F0620D" w:rsidRPr="007A303E" w:rsidRDefault="768CF09A" w:rsidP="529024B7">
            <w:pPr>
              <w:rPr>
                <w:rFonts w:ascii="Arial" w:hAnsi="Arial" w:cs="Arial"/>
                <w:sz w:val="22"/>
                <w:szCs w:val="22"/>
              </w:rPr>
            </w:pPr>
            <w:r w:rsidRPr="007A303E">
              <w:rPr>
                <w:rFonts w:ascii="Arial" w:hAnsi="Arial" w:cs="Arial"/>
                <w:sz w:val="22"/>
                <w:szCs w:val="22"/>
              </w:rPr>
              <w:t>Formingsaktiviteter og kreative verksteder gir barna mulighet til å uttrykke seg visuelt, utforske ulike materialer og teknikker, og utvikle skaperglede og estetisk sans. Gjennom slike aktiviteter legger vi til rette for mangfoldige uttrykk og ideer, og barna får erfaring med både tradisjonelle og kulturelt varierte kunstformer. Verkstedene stimulerer også samarbeid, refleksjon og selvstendighet i skapende prosesser.</w:t>
            </w:r>
          </w:p>
        </w:tc>
        <w:tc>
          <w:tcPr>
            <w:tcW w:w="1559" w:type="dxa"/>
            <w:tcBorders>
              <w:top w:val="single" w:sz="4" w:space="0" w:color="auto"/>
              <w:left w:val="single" w:sz="4" w:space="0" w:color="auto"/>
              <w:bottom w:val="single" w:sz="4" w:space="0" w:color="auto"/>
              <w:right w:val="single" w:sz="4" w:space="0" w:color="auto"/>
            </w:tcBorders>
          </w:tcPr>
          <w:p w14:paraId="378B29E4" w14:textId="77777777" w:rsidR="00F0620D" w:rsidRPr="007A303E" w:rsidRDefault="00F0620D">
            <w:pPr>
              <w:snapToGrid w:val="0"/>
              <w:rPr>
                <w:rFonts w:ascii="Arial" w:hAnsi="Arial" w:cs="Arial"/>
                <w:sz w:val="22"/>
                <w:szCs w:val="22"/>
              </w:rPr>
            </w:pPr>
          </w:p>
        </w:tc>
      </w:tr>
      <w:tr w:rsidR="00F0620D" w:rsidRPr="007A303E" w14:paraId="1CEBCE91" w14:textId="77777777" w:rsidTr="005D5148">
        <w:trPr>
          <w:trHeight w:val="1050"/>
        </w:trPr>
        <w:tc>
          <w:tcPr>
            <w:tcW w:w="2010" w:type="dxa"/>
            <w:tcBorders>
              <w:top w:val="single" w:sz="4" w:space="0" w:color="auto"/>
              <w:left w:val="single" w:sz="4" w:space="0" w:color="000000" w:themeColor="text1"/>
              <w:bottom w:val="single" w:sz="4" w:space="0" w:color="auto"/>
            </w:tcBorders>
          </w:tcPr>
          <w:p w14:paraId="64B1A9EE" w14:textId="68C6039D" w:rsidR="00F0620D" w:rsidRPr="007A303E" w:rsidRDefault="00863B4E" w:rsidP="529024B7">
            <w:pPr>
              <w:rPr>
                <w:rFonts w:ascii="Arial" w:hAnsi="Arial" w:cs="Arial"/>
                <w:sz w:val="22"/>
                <w:szCs w:val="22"/>
              </w:rPr>
            </w:pPr>
            <w:r w:rsidRPr="007A303E">
              <w:rPr>
                <w:rFonts w:ascii="Arial" w:hAnsi="Arial" w:cs="Arial"/>
                <w:sz w:val="22"/>
                <w:szCs w:val="22"/>
              </w:rPr>
              <w:lastRenderedPageBreak/>
              <w:t>Tradisjonelle barneleker fra ulike kulturer</w:t>
            </w:r>
          </w:p>
        </w:tc>
        <w:tc>
          <w:tcPr>
            <w:tcW w:w="5555" w:type="dxa"/>
            <w:tcBorders>
              <w:top w:val="single" w:sz="4" w:space="0" w:color="auto"/>
              <w:left w:val="single" w:sz="4" w:space="0" w:color="000000" w:themeColor="text1"/>
              <w:bottom w:val="single" w:sz="4" w:space="0" w:color="auto"/>
            </w:tcBorders>
          </w:tcPr>
          <w:p w14:paraId="6724ED4C" w14:textId="00758DA6" w:rsidR="00F0620D" w:rsidRDefault="20AB8F44" w:rsidP="529024B7">
            <w:pPr>
              <w:rPr>
                <w:rFonts w:ascii="Arial" w:hAnsi="Arial" w:cs="Arial"/>
                <w:sz w:val="22"/>
                <w:szCs w:val="22"/>
              </w:rPr>
            </w:pPr>
            <w:r w:rsidRPr="007A303E">
              <w:rPr>
                <w:rFonts w:ascii="Arial" w:hAnsi="Arial" w:cs="Arial"/>
                <w:sz w:val="22"/>
                <w:szCs w:val="22"/>
              </w:rPr>
              <w:t>1. trinn:</w:t>
            </w:r>
            <w:r w:rsidR="00F0620D" w:rsidRPr="007A303E">
              <w:rPr>
                <w:rFonts w:ascii="Arial" w:hAnsi="Arial" w:cs="Arial"/>
                <w:sz w:val="22"/>
                <w:szCs w:val="22"/>
              </w:rPr>
              <w:br/>
            </w:r>
            <w:r w:rsidRPr="007A303E">
              <w:rPr>
                <w:rFonts w:ascii="Arial" w:hAnsi="Arial" w:cs="Arial"/>
                <w:sz w:val="22"/>
                <w:szCs w:val="22"/>
              </w:rPr>
              <w:t>Barna introduseres for enkle og gjenkjennelige leker fra ulike kulturer – som sangleker, ringleker og bevegelsesleker. De voksne deltar aktivt og forklarer regler på en konkret og visuell måte. Vi bruker lek som inngang til å samtale om hvor leken kommer fra, og at barn over hele verden leker. Fokus er på trygghet, mestring og fellesskap i lek.</w:t>
            </w:r>
          </w:p>
          <w:p w14:paraId="3C258701" w14:textId="77777777" w:rsidR="003A372C" w:rsidRPr="007A303E" w:rsidRDefault="003A372C" w:rsidP="529024B7">
            <w:pPr>
              <w:rPr>
                <w:rFonts w:ascii="Arial" w:hAnsi="Arial" w:cs="Arial"/>
                <w:sz w:val="22"/>
                <w:szCs w:val="22"/>
              </w:rPr>
            </w:pPr>
          </w:p>
          <w:p w14:paraId="73DD8E5A" w14:textId="06B17896" w:rsidR="00F0620D" w:rsidRDefault="20AB8F44" w:rsidP="529024B7">
            <w:pPr>
              <w:rPr>
                <w:rFonts w:ascii="Arial" w:hAnsi="Arial" w:cs="Arial"/>
                <w:sz w:val="22"/>
                <w:szCs w:val="22"/>
              </w:rPr>
            </w:pPr>
            <w:r w:rsidRPr="007A303E">
              <w:rPr>
                <w:rFonts w:ascii="Arial" w:hAnsi="Arial" w:cs="Arial"/>
                <w:sz w:val="22"/>
                <w:szCs w:val="22"/>
              </w:rPr>
              <w:t>2. trinn:</w:t>
            </w:r>
            <w:r w:rsidR="00F0620D" w:rsidRPr="007A303E">
              <w:rPr>
                <w:rFonts w:ascii="Arial" w:hAnsi="Arial" w:cs="Arial"/>
                <w:sz w:val="22"/>
                <w:szCs w:val="22"/>
              </w:rPr>
              <w:br/>
            </w:r>
            <w:r w:rsidRPr="007A303E">
              <w:rPr>
                <w:rFonts w:ascii="Arial" w:hAnsi="Arial" w:cs="Arial"/>
                <w:sz w:val="22"/>
                <w:szCs w:val="22"/>
              </w:rPr>
              <w:t>Barna får prøve flere typer tradisjonelle leker – som klappeleker, regelleker, telleleker og lagspill. Vi snakker med barna om opprinnelse og betydning, og trekker gjerne inn leker fra barnas egne kulturbakgrunner. Vi fremmer respekt for ulikhet og inviterer til felles opplevelser gjennom lek. Barna får være med på å velge og videreføre lekene sammen med voksne.</w:t>
            </w:r>
          </w:p>
          <w:p w14:paraId="3D05932D" w14:textId="77777777" w:rsidR="003A372C" w:rsidRPr="007A303E" w:rsidRDefault="003A372C" w:rsidP="529024B7">
            <w:pPr>
              <w:rPr>
                <w:rFonts w:ascii="Arial" w:hAnsi="Arial" w:cs="Arial"/>
                <w:sz w:val="22"/>
                <w:szCs w:val="22"/>
              </w:rPr>
            </w:pPr>
          </w:p>
          <w:p w14:paraId="366A7B30" w14:textId="297630F2" w:rsidR="00F0620D" w:rsidRDefault="20AB8F44" w:rsidP="529024B7">
            <w:pPr>
              <w:rPr>
                <w:rFonts w:ascii="Arial" w:hAnsi="Arial" w:cs="Arial"/>
                <w:sz w:val="22"/>
                <w:szCs w:val="22"/>
              </w:rPr>
            </w:pPr>
            <w:r w:rsidRPr="007A303E">
              <w:rPr>
                <w:rFonts w:ascii="Arial" w:hAnsi="Arial" w:cs="Arial"/>
                <w:sz w:val="22"/>
                <w:szCs w:val="22"/>
              </w:rPr>
              <w:t>3. trinn:</w:t>
            </w:r>
            <w:r w:rsidR="00F0620D" w:rsidRPr="007A303E">
              <w:rPr>
                <w:rFonts w:ascii="Arial" w:hAnsi="Arial" w:cs="Arial"/>
                <w:sz w:val="22"/>
                <w:szCs w:val="22"/>
              </w:rPr>
              <w:br/>
            </w:r>
            <w:r w:rsidRPr="007A303E">
              <w:rPr>
                <w:rFonts w:ascii="Arial" w:hAnsi="Arial" w:cs="Arial"/>
                <w:sz w:val="22"/>
                <w:szCs w:val="22"/>
              </w:rPr>
              <w:t>Vi utforsker både eldre norske og internasjonale leker som har blitt overført mellom generasjoner. Barna får også i oppdrag å lære bort leker de kjenner hjemmefra eller fra reiser, og vi åpner for lekekulturutveksling. De voksne veileder, mens barna i større grad leder og organiserer lekene selv. Dette styrker både ansvar, deltakelse og sosial tilhørighet.</w:t>
            </w:r>
          </w:p>
          <w:p w14:paraId="0B763F76" w14:textId="77777777" w:rsidR="003A372C" w:rsidRPr="007A303E" w:rsidRDefault="003A372C" w:rsidP="529024B7">
            <w:pPr>
              <w:rPr>
                <w:rFonts w:ascii="Arial" w:hAnsi="Arial" w:cs="Arial"/>
                <w:sz w:val="22"/>
                <w:szCs w:val="22"/>
              </w:rPr>
            </w:pPr>
          </w:p>
          <w:p w14:paraId="0ED10B78" w14:textId="39B97A81" w:rsidR="00F0620D" w:rsidRPr="007A303E" w:rsidRDefault="20AB8F44" w:rsidP="529024B7">
            <w:pPr>
              <w:rPr>
                <w:rFonts w:ascii="Arial" w:hAnsi="Arial" w:cs="Arial"/>
                <w:sz w:val="22"/>
                <w:szCs w:val="22"/>
              </w:rPr>
            </w:pPr>
            <w:r w:rsidRPr="007A303E">
              <w:rPr>
                <w:rFonts w:ascii="Arial" w:hAnsi="Arial" w:cs="Arial"/>
                <w:sz w:val="22"/>
                <w:szCs w:val="22"/>
              </w:rPr>
              <w:t>4. trinn:</w:t>
            </w:r>
            <w:r w:rsidR="00F0620D" w:rsidRPr="007A303E">
              <w:rPr>
                <w:rFonts w:ascii="Arial" w:hAnsi="Arial" w:cs="Arial"/>
                <w:sz w:val="22"/>
                <w:szCs w:val="22"/>
              </w:rPr>
              <w:br/>
            </w:r>
            <w:r w:rsidRPr="007A303E">
              <w:rPr>
                <w:rFonts w:ascii="Arial" w:hAnsi="Arial" w:cs="Arial"/>
                <w:sz w:val="22"/>
                <w:szCs w:val="22"/>
              </w:rPr>
              <w:t>De eldste barna får være rollemodeller og aktivt bidra med å lære bort og videreformidle tradisjonelle leker – både til jevnaldrende og yngre barn. Vi snakker om hvordan lek speiler kultur og verdier, og hvordan leker kan være både ulike og like på tvers av verden. Barna kan også bidra til å lage en "</w:t>
            </w:r>
            <w:proofErr w:type="spellStart"/>
            <w:r w:rsidRPr="007A303E">
              <w:rPr>
                <w:rFonts w:ascii="Arial" w:hAnsi="Arial" w:cs="Arial"/>
                <w:sz w:val="22"/>
                <w:szCs w:val="22"/>
              </w:rPr>
              <w:t>lekebok</w:t>
            </w:r>
            <w:proofErr w:type="spellEnd"/>
            <w:r w:rsidRPr="007A303E">
              <w:rPr>
                <w:rFonts w:ascii="Arial" w:hAnsi="Arial" w:cs="Arial"/>
                <w:sz w:val="22"/>
                <w:szCs w:val="22"/>
              </w:rPr>
              <w:t>" eller presentasjon av ulike kulturers barneleker. Leken brukes som en arena for respekt, medvirkning og kulturformidling.</w:t>
            </w:r>
          </w:p>
        </w:tc>
        <w:tc>
          <w:tcPr>
            <w:tcW w:w="5670" w:type="dxa"/>
            <w:tcBorders>
              <w:top w:val="single" w:sz="4" w:space="0" w:color="auto"/>
              <w:left w:val="single" w:sz="4" w:space="0" w:color="000000" w:themeColor="text1"/>
              <w:bottom w:val="single" w:sz="4" w:space="0" w:color="auto"/>
            </w:tcBorders>
          </w:tcPr>
          <w:p w14:paraId="04B1C5AD" w14:textId="791117AF" w:rsidR="00F0620D" w:rsidRPr="007A303E" w:rsidRDefault="7946EFD1" w:rsidP="529024B7">
            <w:pPr>
              <w:rPr>
                <w:rFonts w:ascii="Arial" w:hAnsi="Arial" w:cs="Arial"/>
                <w:sz w:val="22"/>
                <w:szCs w:val="22"/>
              </w:rPr>
            </w:pPr>
            <w:r w:rsidRPr="007A303E">
              <w:rPr>
                <w:rFonts w:ascii="Arial" w:hAnsi="Arial" w:cs="Arial"/>
                <w:sz w:val="22"/>
                <w:szCs w:val="22"/>
              </w:rPr>
              <w:t>Gjennom tradisjonelle barneleker fra ulike kulturer får barna innblikk i hvordan barn i andre deler av verden leker og samhandler. Leken binder sammen generasjoner og kulturer, og gir mulighet til å utforske både likheter og forskjeller. Aktiviteten fremmer inkludering, respekt, fellesskap og lekeglede – samtidig som barna får utvide sin kulturelle horisont og lekekompetanse.</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32F93179" w14:textId="77777777" w:rsidR="00F0620D" w:rsidRPr="007A303E" w:rsidRDefault="00F0620D">
            <w:pPr>
              <w:snapToGrid w:val="0"/>
              <w:rPr>
                <w:rFonts w:ascii="Arial" w:hAnsi="Arial" w:cs="Arial"/>
                <w:sz w:val="22"/>
                <w:szCs w:val="22"/>
              </w:rPr>
            </w:pPr>
          </w:p>
        </w:tc>
      </w:tr>
      <w:tr w:rsidR="00F0620D" w:rsidRPr="007A303E" w14:paraId="5884C9A9" w14:textId="77777777" w:rsidTr="005D5148">
        <w:trPr>
          <w:trHeight w:val="716"/>
        </w:trPr>
        <w:tc>
          <w:tcPr>
            <w:tcW w:w="2010" w:type="dxa"/>
            <w:tcBorders>
              <w:top w:val="single" w:sz="4" w:space="0" w:color="auto"/>
              <w:left w:val="single" w:sz="4" w:space="0" w:color="auto"/>
              <w:bottom w:val="single" w:sz="4" w:space="0" w:color="auto"/>
              <w:right w:val="single" w:sz="4" w:space="0" w:color="auto"/>
            </w:tcBorders>
          </w:tcPr>
          <w:p w14:paraId="1D6061D3" w14:textId="283F774B" w:rsidR="00F0620D" w:rsidRPr="007A303E" w:rsidRDefault="00484319" w:rsidP="529024B7">
            <w:pPr>
              <w:rPr>
                <w:rFonts w:ascii="Arial" w:hAnsi="Arial" w:cs="Arial"/>
                <w:sz w:val="22"/>
                <w:szCs w:val="22"/>
              </w:rPr>
            </w:pPr>
            <w:r w:rsidRPr="007A303E">
              <w:rPr>
                <w:rFonts w:ascii="Arial" w:hAnsi="Arial" w:cs="Arial"/>
                <w:sz w:val="22"/>
                <w:szCs w:val="22"/>
              </w:rPr>
              <w:t>Eksperimenter</w:t>
            </w:r>
          </w:p>
        </w:tc>
        <w:tc>
          <w:tcPr>
            <w:tcW w:w="5555" w:type="dxa"/>
            <w:tcBorders>
              <w:top w:val="single" w:sz="4" w:space="0" w:color="auto"/>
              <w:left w:val="single" w:sz="4" w:space="0" w:color="auto"/>
              <w:bottom w:val="single" w:sz="4" w:space="0" w:color="auto"/>
              <w:right w:val="single" w:sz="4" w:space="0" w:color="auto"/>
            </w:tcBorders>
          </w:tcPr>
          <w:p w14:paraId="3C0E7092" w14:textId="763E0BF1" w:rsidR="00F0620D" w:rsidRDefault="7B08516C" w:rsidP="529024B7">
            <w:pPr>
              <w:rPr>
                <w:rFonts w:ascii="Arial" w:hAnsi="Arial" w:cs="Arial"/>
                <w:sz w:val="22"/>
                <w:szCs w:val="22"/>
              </w:rPr>
            </w:pPr>
            <w:r w:rsidRPr="007A303E">
              <w:rPr>
                <w:rFonts w:ascii="Arial" w:hAnsi="Arial" w:cs="Arial"/>
                <w:sz w:val="22"/>
                <w:szCs w:val="22"/>
              </w:rPr>
              <w:t>1. trinn:</w:t>
            </w:r>
            <w:r w:rsidR="00F0620D" w:rsidRPr="007A303E">
              <w:rPr>
                <w:rFonts w:ascii="Arial" w:hAnsi="Arial" w:cs="Arial"/>
                <w:sz w:val="22"/>
                <w:szCs w:val="22"/>
              </w:rPr>
              <w:br/>
            </w:r>
            <w:r w:rsidRPr="007A303E">
              <w:rPr>
                <w:rFonts w:ascii="Arial" w:hAnsi="Arial" w:cs="Arial"/>
                <w:sz w:val="22"/>
                <w:szCs w:val="22"/>
              </w:rPr>
              <w:t xml:space="preserve">Barna introduseres for enkle, konkrete eksperimenter som skaper undring og visuell effekt, som for </w:t>
            </w:r>
            <w:r w:rsidRPr="007A303E">
              <w:rPr>
                <w:rFonts w:ascii="Arial" w:hAnsi="Arial" w:cs="Arial"/>
                <w:sz w:val="22"/>
                <w:szCs w:val="22"/>
              </w:rPr>
              <w:lastRenderedPageBreak/>
              <w:t xml:space="preserve">eksempel fargemiksing, vannlek eller reaksjoner mellom natron og eddik. De voksne forklarer underveis og inviterer barna til å bruke sansene og beskrive hva de ser og kjenner. Utforsking skjer i små grupper, med </w:t>
            </w:r>
            <w:proofErr w:type="gramStart"/>
            <w:r w:rsidRPr="007A303E">
              <w:rPr>
                <w:rFonts w:ascii="Arial" w:hAnsi="Arial" w:cs="Arial"/>
                <w:sz w:val="22"/>
                <w:szCs w:val="22"/>
              </w:rPr>
              <w:t>fokus</w:t>
            </w:r>
            <w:proofErr w:type="gramEnd"/>
            <w:r w:rsidRPr="007A303E">
              <w:rPr>
                <w:rFonts w:ascii="Arial" w:hAnsi="Arial" w:cs="Arial"/>
                <w:sz w:val="22"/>
                <w:szCs w:val="22"/>
              </w:rPr>
              <w:t xml:space="preserve"> på glede, trygghet og deltakelse.</w:t>
            </w:r>
          </w:p>
          <w:p w14:paraId="45494FCC" w14:textId="77777777" w:rsidR="003A372C" w:rsidRPr="007A303E" w:rsidRDefault="003A372C" w:rsidP="529024B7">
            <w:pPr>
              <w:rPr>
                <w:rFonts w:ascii="Arial" w:hAnsi="Arial" w:cs="Arial"/>
                <w:sz w:val="22"/>
                <w:szCs w:val="22"/>
              </w:rPr>
            </w:pPr>
          </w:p>
          <w:p w14:paraId="250D444E" w14:textId="7D132739" w:rsidR="00F0620D" w:rsidRPr="007A303E" w:rsidRDefault="7B08516C" w:rsidP="529024B7">
            <w:pPr>
              <w:rPr>
                <w:rFonts w:ascii="Arial" w:hAnsi="Arial" w:cs="Arial"/>
                <w:sz w:val="22"/>
                <w:szCs w:val="22"/>
              </w:rPr>
            </w:pPr>
            <w:r w:rsidRPr="007A303E">
              <w:rPr>
                <w:rFonts w:ascii="Arial" w:hAnsi="Arial" w:cs="Arial"/>
                <w:sz w:val="22"/>
                <w:szCs w:val="22"/>
              </w:rPr>
              <w:t>2. trinn:</w:t>
            </w:r>
            <w:r w:rsidR="00F0620D" w:rsidRPr="007A303E">
              <w:rPr>
                <w:rFonts w:ascii="Arial" w:hAnsi="Arial" w:cs="Arial"/>
                <w:sz w:val="22"/>
                <w:szCs w:val="22"/>
              </w:rPr>
              <w:br/>
            </w:r>
            <w:r w:rsidRPr="007A303E">
              <w:rPr>
                <w:rFonts w:ascii="Arial" w:hAnsi="Arial" w:cs="Arial"/>
                <w:sz w:val="22"/>
                <w:szCs w:val="22"/>
              </w:rPr>
              <w:t>Barna får være mer aktive i gjennomføring og utforsking, og oppfordres til å stille spørsmål og foreslå løsninger. Eksperimentene knyttes til fenomener fra natur, hverdag og kropp</w:t>
            </w:r>
            <w:r w:rsidR="00092C5D">
              <w:rPr>
                <w:rFonts w:ascii="Arial" w:hAnsi="Arial" w:cs="Arial"/>
                <w:sz w:val="22"/>
                <w:szCs w:val="22"/>
              </w:rPr>
              <w:t>,</w:t>
            </w:r>
            <w:r w:rsidRPr="007A303E">
              <w:rPr>
                <w:rFonts w:ascii="Arial" w:hAnsi="Arial" w:cs="Arial"/>
                <w:sz w:val="22"/>
                <w:szCs w:val="22"/>
              </w:rPr>
              <w:t xml:space="preserve"> og vi snakker om hvordan mennesker i ulike kulturer og tider har brukt kunnskap og observasjon for å forstå verden. Vi legger vekt på fellesskap, turtaking og refleksjon.</w:t>
            </w:r>
          </w:p>
          <w:p w14:paraId="53BD0166" w14:textId="21E91163" w:rsidR="00F0620D" w:rsidRPr="007A303E" w:rsidRDefault="00F0620D" w:rsidP="529024B7">
            <w:pPr>
              <w:rPr>
                <w:rFonts w:ascii="Arial" w:hAnsi="Arial" w:cs="Arial"/>
                <w:sz w:val="22"/>
                <w:szCs w:val="22"/>
              </w:rPr>
            </w:pPr>
          </w:p>
          <w:p w14:paraId="03D93447" w14:textId="4634CCEE" w:rsidR="00F0620D" w:rsidRPr="007A303E" w:rsidRDefault="7B08516C" w:rsidP="529024B7">
            <w:pPr>
              <w:rPr>
                <w:rFonts w:ascii="Arial" w:hAnsi="Arial" w:cs="Arial"/>
                <w:sz w:val="22"/>
                <w:szCs w:val="22"/>
              </w:rPr>
            </w:pPr>
            <w:r w:rsidRPr="007A303E">
              <w:rPr>
                <w:rFonts w:ascii="Arial" w:hAnsi="Arial" w:cs="Arial"/>
                <w:sz w:val="22"/>
                <w:szCs w:val="22"/>
              </w:rPr>
              <w:t>3. trinn:</w:t>
            </w:r>
            <w:r w:rsidR="00F0620D" w:rsidRPr="007A303E">
              <w:rPr>
                <w:rFonts w:ascii="Arial" w:hAnsi="Arial" w:cs="Arial"/>
                <w:sz w:val="22"/>
                <w:szCs w:val="22"/>
              </w:rPr>
              <w:br/>
            </w:r>
            <w:r w:rsidRPr="007A303E">
              <w:rPr>
                <w:rFonts w:ascii="Arial" w:hAnsi="Arial" w:cs="Arial"/>
                <w:sz w:val="22"/>
                <w:szCs w:val="22"/>
              </w:rPr>
              <w:t xml:space="preserve">Vi gir barna større ansvar for å planlegge og gjennomføre eksperimenter i grupper, med </w:t>
            </w:r>
            <w:proofErr w:type="gramStart"/>
            <w:r w:rsidRPr="007A303E">
              <w:rPr>
                <w:rFonts w:ascii="Arial" w:hAnsi="Arial" w:cs="Arial"/>
                <w:sz w:val="22"/>
                <w:szCs w:val="22"/>
              </w:rPr>
              <w:t>fokus</w:t>
            </w:r>
            <w:proofErr w:type="gramEnd"/>
            <w:r w:rsidRPr="007A303E">
              <w:rPr>
                <w:rFonts w:ascii="Arial" w:hAnsi="Arial" w:cs="Arial"/>
                <w:sz w:val="22"/>
                <w:szCs w:val="22"/>
              </w:rPr>
              <w:t xml:space="preserve"> på samarbeid, refleksjon og skapende prosesser. Eksperimentene kan knyttes til bærekraft, teknikk, lys, farger og bevegelse</w:t>
            </w:r>
            <w:r w:rsidR="00092C5D">
              <w:rPr>
                <w:rFonts w:ascii="Arial" w:hAnsi="Arial" w:cs="Arial"/>
                <w:sz w:val="22"/>
                <w:szCs w:val="22"/>
              </w:rPr>
              <w:t xml:space="preserve">, </w:t>
            </w:r>
            <w:r w:rsidRPr="007A303E">
              <w:rPr>
                <w:rFonts w:ascii="Arial" w:hAnsi="Arial" w:cs="Arial"/>
                <w:sz w:val="22"/>
                <w:szCs w:val="22"/>
              </w:rPr>
              <w:t>og vi trekker inn tradisjoner og oppfinnelser fra ulike deler av verden. Barna dokumenterer gjerne med tegning, foto eller korte presentasjoner.</w:t>
            </w:r>
          </w:p>
          <w:p w14:paraId="2C5E8A27" w14:textId="64F5A003" w:rsidR="00F0620D" w:rsidRPr="007A303E" w:rsidRDefault="00F0620D" w:rsidP="529024B7">
            <w:pPr>
              <w:rPr>
                <w:rFonts w:ascii="Arial" w:hAnsi="Arial" w:cs="Arial"/>
                <w:sz w:val="22"/>
                <w:szCs w:val="22"/>
              </w:rPr>
            </w:pPr>
          </w:p>
          <w:p w14:paraId="145042A6" w14:textId="48BE32A1" w:rsidR="00F0620D" w:rsidRPr="007A303E" w:rsidRDefault="7B08516C" w:rsidP="529024B7">
            <w:pPr>
              <w:rPr>
                <w:rFonts w:ascii="Arial" w:hAnsi="Arial" w:cs="Arial"/>
                <w:sz w:val="22"/>
                <w:szCs w:val="22"/>
              </w:rPr>
            </w:pPr>
            <w:r w:rsidRPr="007A303E">
              <w:rPr>
                <w:rFonts w:ascii="Arial" w:hAnsi="Arial" w:cs="Arial"/>
                <w:sz w:val="22"/>
                <w:szCs w:val="22"/>
              </w:rPr>
              <w:t>4. trinn:</w:t>
            </w:r>
            <w:r w:rsidR="00F0620D" w:rsidRPr="007A303E">
              <w:rPr>
                <w:rFonts w:ascii="Arial" w:hAnsi="Arial" w:cs="Arial"/>
                <w:sz w:val="22"/>
                <w:szCs w:val="22"/>
              </w:rPr>
              <w:br/>
            </w:r>
            <w:r w:rsidRPr="007A303E">
              <w:rPr>
                <w:rFonts w:ascii="Arial" w:hAnsi="Arial" w:cs="Arial"/>
                <w:sz w:val="22"/>
                <w:szCs w:val="22"/>
              </w:rPr>
              <w:t>De eldste barna får utforske mer komplekse eksperimenter og kan velge mellom ulike "forskeroppdrag". Vi legger vekt på nysgjerrighet, kritisk tenkning og kommunikasjon av egne ideer. Barna får også prøve å formidle eksperimenter til yngre barn, og forstå eksperimentering som en del av både vitenskap, håndverk og kreativ utfoldelse</w:t>
            </w:r>
            <w:r w:rsidR="002E1697">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på tvers av kulturer og fag.</w:t>
            </w:r>
          </w:p>
          <w:p w14:paraId="1595AAA1" w14:textId="44F490C9" w:rsidR="00F0620D" w:rsidRPr="007A303E" w:rsidRDefault="00F0620D" w:rsidP="529024B7">
            <w:pPr>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tcPr>
          <w:p w14:paraId="29BFA733" w14:textId="01AA5D1E" w:rsidR="00F0620D" w:rsidRPr="007A303E" w:rsidRDefault="3DE2DD22" w:rsidP="529024B7">
            <w:pPr>
              <w:spacing w:after="27"/>
              <w:rPr>
                <w:rFonts w:ascii="Arial" w:eastAsia="Arial" w:hAnsi="Arial" w:cs="Arial"/>
                <w:sz w:val="22"/>
                <w:szCs w:val="22"/>
              </w:rPr>
            </w:pPr>
            <w:r w:rsidRPr="007A303E">
              <w:rPr>
                <w:rFonts w:ascii="Arial" w:eastAsia="Arial" w:hAnsi="Arial" w:cs="Arial"/>
                <w:sz w:val="22"/>
                <w:szCs w:val="22"/>
              </w:rPr>
              <w:lastRenderedPageBreak/>
              <w:t xml:space="preserve">Gjennom eksperimenter får barna bruke sansene, stille spørsmål, teste hypoteser og utforske sammenhenger på en skapende og leken måte. Aktiviteten vekker </w:t>
            </w:r>
            <w:r w:rsidRPr="007A303E">
              <w:rPr>
                <w:rFonts w:ascii="Arial" w:eastAsia="Arial" w:hAnsi="Arial" w:cs="Arial"/>
                <w:sz w:val="22"/>
                <w:szCs w:val="22"/>
              </w:rPr>
              <w:lastRenderedPageBreak/>
              <w:t>nysgjerrighet, gir rom for undring og stimulerer kreativitet og samarbeid. Vi bruker eksperimenter til å vise at kunnskap og skaperglede henger sammen, og knytter det gjerne til temaer fra naturen, hverdagen og ulike kulturer.</w:t>
            </w:r>
          </w:p>
        </w:tc>
        <w:tc>
          <w:tcPr>
            <w:tcW w:w="1559" w:type="dxa"/>
            <w:tcBorders>
              <w:top w:val="single" w:sz="4" w:space="0" w:color="auto"/>
              <w:left w:val="single" w:sz="4" w:space="0" w:color="auto"/>
              <w:bottom w:val="single" w:sz="4" w:space="0" w:color="auto"/>
              <w:right w:val="single" w:sz="4" w:space="0" w:color="auto"/>
            </w:tcBorders>
          </w:tcPr>
          <w:p w14:paraId="387E18A8" w14:textId="77777777" w:rsidR="00F0620D" w:rsidRPr="007A303E" w:rsidRDefault="00F0620D">
            <w:pPr>
              <w:snapToGrid w:val="0"/>
              <w:rPr>
                <w:rFonts w:ascii="Arial" w:hAnsi="Arial" w:cs="Arial"/>
                <w:sz w:val="22"/>
                <w:szCs w:val="22"/>
              </w:rPr>
            </w:pPr>
          </w:p>
        </w:tc>
      </w:tr>
      <w:tr w:rsidR="00F0620D" w:rsidRPr="007A303E" w14:paraId="4ECA79DF" w14:textId="77777777" w:rsidTr="00BA37A5">
        <w:trPr>
          <w:trHeight w:val="716"/>
        </w:trPr>
        <w:tc>
          <w:tcPr>
            <w:tcW w:w="2010" w:type="dxa"/>
            <w:tcBorders>
              <w:top w:val="single" w:sz="4" w:space="0" w:color="auto"/>
              <w:left w:val="single" w:sz="4" w:space="0" w:color="000000" w:themeColor="text1"/>
              <w:bottom w:val="single" w:sz="4" w:space="0" w:color="auto"/>
            </w:tcBorders>
          </w:tcPr>
          <w:p w14:paraId="59061A20" w14:textId="77777777" w:rsidR="006F72F6" w:rsidRDefault="008A34A2" w:rsidP="529024B7">
            <w:pPr>
              <w:rPr>
                <w:rFonts w:ascii="Arial" w:hAnsi="Arial" w:cs="Arial"/>
                <w:sz w:val="22"/>
                <w:szCs w:val="22"/>
              </w:rPr>
            </w:pPr>
            <w:r w:rsidRPr="007A303E">
              <w:rPr>
                <w:rFonts w:ascii="Arial" w:hAnsi="Arial" w:cs="Arial"/>
                <w:sz w:val="22"/>
                <w:szCs w:val="22"/>
              </w:rPr>
              <w:t xml:space="preserve">Markere samisk </w:t>
            </w:r>
            <w:r w:rsidR="00350D04" w:rsidRPr="007A303E">
              <w:rPr>
                <w:rFonts w:ascii="Arial" w:hAnsi="Arial" w:cs="Arial"/>
                <w:sz w:val="22"/>
                <w:szCs w:val="22"/>
              </w:rPr>
              <w:t xml:space="preserve">nasjonaldag </w:t>
            </w:r>
          </w:p>
          <w:p w14:paraId="7939300F" w14:textId="1748A59C" w:rsidR="00F0620D" w:rsidRPr="007A303E" w:rsidRDefault="00350D04" w:rsidP="529024B7">
            <w:pPr>
              <w:rPr>
                <w:rFonts w:ascii="Arial" w:hAnsi="Arial" w:cs="Arial"/>
                <w:sz w:val="22"/>
                <w:szCs w:val="22"/>
              </w:rPr>
            </w:pPr>
            <w:r w:rsidRPr="007A303E">
              <w:rPr>
                <w:rFonts w:ascii="Arial" w:hAnsi="Arial" w:cs="Arial"/>
                <w:sz w:val="22"/>
                <w:szCs w:val="22"/>
              </w:rPr>
              <w:t>6. feb</w:t>
            </w:r>
            <w:r w:rsidR="005F0794">
              <w:rPr>
                <w:rFonts w:ascii="Arial" w:hAnsi="Arial" w:cs="Arial"/>
                <w:sz w:val="22"/>
                <w:szCs w:val="22"/>
              </w:rPr>
              <w:t>ruar</w:t>
            </w:r>
          </w:p>
        </w:tc>
        <w:tc>
          <w:tcPr>
            <w:tcW w:w="5555" w:type="dxa"/>
            <w:tcBorders>
              <w:top w:val="single" w:sz="4" w:space="0" w:color="auto"/>
              <w:left w:val="single" w:sz="4" w:space="0" w:color="000000" w:themeColor="text1"/>
              <w:bottom w:val="single" w:sz="4" w:space="0" w:color="auto"/>
            </w:tcBorders>
          </w:tcPr>
          <w:p w14:paraId="712B472B" w14:textId="52FD4973" w:rsidR="00F0620D" w:rsidRPr="007A303E" w:rsidRDefault="487C149B" w:rsidP="529024B7">
            <w:pPr>
              <w:rPr>
                <w:rFonts w:ascii="Arial" w:eastAsia="Arial" w:hAnsi="Arial" w:cs="Arial"/>
                <w:sz w:val="22"/>
                <w:szCs w:val="22"/>
              </w:rPr>
            </w:pPr>
            <w:r w:rsidRPr="007A303E">
              <w:rPr>
                <w:rFonts w:ascii="Arial" w:eastAsia="Arial" w:hAnsi="Arial" w:cs="Arial"/>
                <w:sz w:val="22"/>
                <w:szCs w:val="22"/>
              </w:rPr>
              <w:t>1. trinn:</w:t>
            </w:r>
            <w:r w:rsidR="00F0620D" w:rsidRPr="007A303E">
              <w:rPr>
                <w:rFonts w:ascii="Arial" w:hAnsi="Arial" w:cs="Arial"/>
                <w:sz w:val="22"/>
                <w:szCs w:val="22"/>
              </w:rPr>
              <w:br/>
            </w:r>
            <w:r w:rsidRPr="007A303E">
              <w:rPr>
                <w:rFonts w:ascii="Arial" w:eastAsia="Arial" w:hAnsi="Arial" w:cs="Arial"/>
                <w:sz w:val="22"/>
                <w:szCs w:val="22"/>
              </w:rPr>
              <w:t xml:space="preserve">Barna får en første introduksjon til samisk kultur gjennom bilder, eventyr, farger, symboler og musikk. Vi </w:t>
            </w:r>
            <w:r w:rsidR="00A42047">
              <w:rPr>
                <w:rFonts w:ascii="Arial" w:eastAsia="Arial" w:hAnsi="Arial" w:cs="Arial"/>
                <w:sz w:val="22"/>
                <w:szCs w:val="22"/>
              </w:rPr>
              <w:t>hører på</w:t>
            </w:r>
            <w:r w:rsidRPr="007A303E">
              <w:rPr>
                <w:rFonts w:ascii="Arial" w:eastAsia="Arial" w:hAnsi="Arial" w:cs="Arial"/>
                <w:sz w:val="22"/>
                <w:szCs w:val="22"/>
              </w:rPr>
              <w:t xml:space="preserve"> den samiske nasjonalsangen, ser på flagget og lar barna delta i enkle aktiviteter som fargelegging, joik-inspirert sang, eller å lage samisk-</w:t>
            </w:r>
            <w:r w:rsidRPr="007A303E">
              <w:rPr>
                <w:rFonts w:ascii="Arial" w:eastAsia="Arial" w:hAnsi="Arial" w:cs="Arial"/>
                <w:sz w:val="22"/>
                <w:szCs w:val="22"/>
              </w:rPr>
              <w:lastRenderedPageBreak/>
              <w:t>inspirerte mønstre. Fokus er på å skape nysgjerrighet og en trygg opplevelse av fellesskap og respekt.</w:t>
            </w:r>
          </w:p>
          <w:p w14:paraId="6E5FAA5F" w14:textId="632C2395" w:rsidR="00F0620D" w:rsidRPr="007A303E" w:rsidRDefault="00F0620D" w:rsidP="529024B7">
            <w:pPr>
              <w:rPr>
                <w:rFonts w:ascii="Arial" w:hAnsi="Arial" w:cs="Arial"/>
                <w:sz w:val="22"/>
                <w:szCs w:val="22"/>
              </w:rPr>
            </w:pPr>
          </w:p>
          <w:p w14:paraId="5E6DCD06" w14:textId="6E0F03B7" w:rsidR="00F0620D" w:rsidRPr="007A303E" w:rsidRDefault="487C149B" w:rsidP="529024B7">
            <w:pPr>
              <w:rPr>
                <w:rFonts w:ascii="Arial" w:eastAsia="Arial" w:hAnsi="Arial" w:cs="Arial"/>
                <w:sz w:val="22"/>
                <w:szCs w:val="22"/>
              </w:rPr>
            </w:pPr>
            <w:r w:rsidRPr="007A303E">
              <w:rPr>
                <w:rFonts w:ascii="Arial" w:eastAsia="Arial" w:hAnsi="Arial" w:cs="Arial"/>
                <w:sz w:val="22"/>
                <w:szCs w:val="22"/>
              </w:rPr>
              <w:t>2. trinn:</w:t>
            </w:r>
            <w:r w:rsidR="00F0620D" w:rsidRPr="007A303E">
              <w:rPr>
                <w:rFonts w:ascii="Arial" w:hAnsi="Arial" w:cs="Arial"/>
                <w:sz w:val="22"/>
                <w:szCs w:val="22"/>
              </w:rPr>
              <w:br/>
            </w:r>
            <w:r w:rsidRPr="007A303E">
              <w:rPr>
                <w:rFonts w:ascii="Arial" w:eastAsia="Arial" w:hAnsi="Arial" w:cs="Arial"/>
                <w:sz w:val="22"/>
                <w:szCs w:val="22"/>
              </w:rPr>
              <w:t>Vi bygger videre på kjennskap til samisk kultur og trekker inn temaer som natur, reinsdyr, klær og samiske tradisjoner. Barna får delta i formingsaktiviteter som å lage samiske flagg, trommer eller lage mønster med naturmaterialer. Vi leser fortellinger, hører joik og utforsker hvordan samisk språk lyder. Samtale om likheter og forskjeller står sentralt.</w:t>
            </w:r>
          </w:p>
          <w:p w14:paraId="63D7F104" w14:textId="55A0D03D" w:rsidR="00F0620D" w:rsidRPr="007A303E" w:rsidRDefault="00F0620D" w:rsidP="529024B7">
            <w:pPr>
              <w:rPr>
                <w:rFonts w:ascii="Arial" w:eastAsia="Arial" w:hAnsi="Arial" w:cs="Arial"/>
                <w:sz w:val="22"/>
                <w:szCs w:val="22"/>
              </w:rPr>
            </w:pPr>
          </w:p>
          <w:p w14:paraId="50FBCDD3" w14:textId="502E19DF" w:rsidR="00F0620D" w:rsidRPr="007A303E" w:rsidRDefault="487C149B" w:rsidP="529024B7">
            <w:pPr>
              <w:rPr>
                <w:rFonts w:ascii="Arial" w:hAnsi="Arial" w:cs="Arial"/>
                <w:sz w:val="22"/>
                <w:szCs w:val="22"/>
              </w:rPr>
            </w:pPr>
            <w:r w:rsidRPr="007A303E">
              <w:rPr>
                <w:rFonts w:ascii="Arial" w:eastAsia="Arial" w:hAnsi="Arial" w:cs="Arial"/>
                <w:sz w:val="22"/>
                <w:szCs w:val="22"/>
              </w:rPr>
              <w:t>3. trinn:</w:t>
            </w:r>
            <w:r w:rsidR="00F0620D" w:rsidRPr="007A303E">
              <w:rPr>
                <w:rFonts w:ascii="Arial" w:hAnsi="Arial" w:cs="Arial"/>
                <w:sz w:val="22"/>
                <w:szCs w:val="22"/>
              </w:rPr>
              <w:br/>
            </w:r>
            <w:r w:rsidRPr="007A303E">
              <w:rPr>
                <w:rFonts w:ascii="Arial" w:eastAsia="Arial" w:hAnsi="Arial" w:cs="Arial"/>
                <w:sz w:val="22"/>
                <w:szCs w:val="22"/>
              </w:rPr>
              <w:t xml:space="preserve">Barna får gå mer i dybden og lærer om samisk historie, levesett og kulturuttrykk. Vi bruker samtaler, film, musikk og kunst som inngang til refleksjon og respekt for urfolkskultur. Barna kan delta i temabaserte oppgaver som å lage samiskinspirert kunst, skrive små </w:t>
            </w:r>
            <w:r w:rsidR="000A2A99" w:rsidRPr="007A303E">
              <w:rPr>
                <w:rFonts w:ascii="Arial" w:eastAsia="Arial" w:hAnsi="Arial" w:cs="Arial"/>
                <w:sz w:val="22"/>
                <w:szCs w:val="22"/>
              </w:rPr>
              <w:t>fakta tekster</w:t>
            </w:r>
            <w:r w:rsidRPr="007A303E">
              <w:rPr>
                <w:rFonts w:ascii="Arial" w:eastAsia="Arial" w:hAnsi="Arial" w:cs="Arial"/>
                <w:sz w:val="22"/>
                <w:szCs w:val="22"/>
              </w:rPr>
              <w:t xml:space="preserve"> eller presentere noe de har lært for andre. Vi legger til rette for undring, deling og medvirkning.</w:t>
            </w:r>
          </w:p>
          <w:p w14:paraId="362575A2" w14:textId="4034286A" w:rsidR="00F0620D" w:rsidRPr="007A303E" w:rsidRDefault="00F0620D" w:rsidP="529024B7">
            <w:pPr>
              <w:rPr>
                <w:rFonts w:ascii="Arial" w:hAnsi="Arial" w:cs="Arial"/>
                <w:sz w:val="22"/>
                <w:szCs w:val="22"/>
              </w:rPr>
            </w:pPr>
          </w:p>
          <w:p w14:paraId="21F59D39" w14:textId="4BA1E68D" w:rsidR="00F0620D" w:rsidRPr="007A303E" w:rsidRDefault="487C149B" w:rsidP="529024B7">
            <w:pPr>
              <w:rPr>
                <w:rFonts w:ascii="Arial" w:eastAsia="Arial" w:hAnsi="Arial" w:cs="Arial"/>
                <w:sz w:val="22"/>
                <w:szCs w:val="22"/>
              </w:rPr>
            </w:pPr>
            <w:r w:rsidRPr="007A303E">
              <w:rPr>
                <w:rFonts w:ascii="Arial" w:eastAsia="Arial" w:hAnsi="Arial" w:cs="Arial"/>
                <w:sz w:val="22"/>
                <w:szCs w:val="22"/>
              </w:rPr>
              <w:t>4. trinn:</w:t>
            </w:r>
            <w:r w:rsidR="00F0620D" w:rsidRPr="007A303E">
              <w:rPr>
                <w:rFonts w:ascii="Arial" w:hAnsi="Arial" w:cs="Arial"/>
                <w:sz w:val="22"/>
                <w:szCs w:val="22"/>
              </w:rPr>
              <w:br/>
            </w:r>
            <w:r w:rsidRPr="007A303E">
              <w:rPr>
                <w:rFonts w:ascii="Arial" w:eastAsia="Arial" w:hAnsi="Arial" w:cs="Arial"/>
                <w:sz w:val="22"/>
                <w:szCs w:val="22"/>
              </w:rPr>
              <w:t>De eldste barna oppfordres til å bidra aktivt i markeringen</w:t>
            </w:r>
            <w:r w:rsidR="00092C5D">
              <w:rPr>
                <w:rFonts w:ascii="Arial" w:eastAsia="Arial" w:hAnsi="Arial" w:cs="Arial"/>
                <w:sz w:val="22"/>
                <w:szCs w:val="22"/>
              </w:rPr>
              <w:t xml:space="preserve">, </w:t>
            </w:r>
            <w:r w:rsidRPr="007A303E">
              <w:rPr>
                <w:rFonts w:ascii="Arial" w:eastAsia="Arial" w:hAnsi="Arial" w:cs="Arial"/>
                <w:sz w:val="22"/>
                <w:szCs w:val="22"/>
              </w:rPr>
              <w:t>gjennom formidling, presentasjon eller som rollemodeller for yngre barn. Vi diskuterer begreper som urfolk, rettigheter og kulturarv, og ser hvordan samisk kultur er en viktig del av Norges mangfold. Barna får utforske samiske symboler, joik, håndverk og språk, og kan skape egne uttrykk inspirert av det de lærer.</w:t>
            </w:r>
          </w:p>
        </w:tc>
        <w:tc>
          <w:tcPr>
            <w:tcW w:w="5670" w:type="dxa"/>
            <w:tcBorders>
              <w:top w:val="single" w:sz="4" w:space="0" w:color="auto"/>
              <w:left w:val="single" w:sz="4" w:space="0" w:color="000000" w:themeColor="text1"/>
              <w:bottom w:val="single" w:sz="4" w:space="0" w:color="auto"/>
            </w:tcBorders>
          </w:tcPr>
          <w:p w14:paraId="669D4B3A" w14:textId="38DC9063" w:rsidR="00F0620D" w:rsidRPr="007A303E" w:rsidRDefault="634C0696" w:rsidP="529024B7">
            <w:pPr>
              <w:rPr>
                <w:rFonts w:ascii="Arial" w:eastAsia="Arial" w:hAnsi="Arial" w:cs="Arial"/>
                <w:sz w:val="22"/>
                <w:szCs w:val="22"/>
              </w:rPr>
            </w:pPr>
            <w:r w:rsidRPr="007A303E">
              <w:rPr>
                <w:rFonts w:ascii="Arial" w:eastAsia="Arial" w:hAnsi="Arial" w:cs="Arial"/>
                <w:sz w:val="22"/>
                <w:szCs w:val="22"/>
              </w:rPr>
              <w:lastRenderedPageBreak/>
              <w:t xml:space="preserve">Vi markerer samisk nasjonaldag 6. februar med aktiviteter som synliggjør og anerkjenner samisk kultur, språk og tradisjoner. Gjennom lek, fortelling, kunst og musikk får barna oppleve og utforske elementer av den samiske kulturen på en inkluderende og alderstilpasset </w:t>
            </w:r>
            <w:r w:rsidRPr="007A303E">
              <w:rPr>
                <w:rFonts w:ascii="Arial" w:eastAsia="Arial" w:hAnsi="Arial" w:cs="Arial"/>
                <w:sz w:val="22"/>
                <w:szCs w:val="22"/>
              </w:rPr>
              <w:lastRenderedPageBreak/>
              <w:t>måte. Markeringen skal skape nysgjerrighet, stolthet og respekt for urfolk og mangfold.</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3B5BE0C3" w14:textId="77777777" w:rsidR="00F0620D" w:rsidRPr="007A303E" w:rsidRDefault="00F0620D">
            <w:pPr>
              <w:snapToGrid w:val="0"/>
              <w:rPr>
                <w:rFonts w:ascii="Arial" w:hAnsi="Arial" w:cs="Arial"/>
                <w:sz w:val="22"/>
                <w:szCs w:val="22"/>
              </w:rPr>
            </w:pPr>
          </w:p>
        </w:tc>
      </w:tr>
      <w:tr w:rsidR="00F0620D" w:rsidRPr="007A303E" w14:paraId="419CFF2F" w14:textId="77777777" w:rsidTr="00BA37A5">
        <w:trPr>
          <w:trHeight w:val="716"/>
        </w:trPr>
        <w:tc>
          <w:tcPr>
            <w:tcW w:w="2010" w:type="dxa"/>
            <w:tcBorders>
              <w:top w:val="single" w:sz="4" w:space="0" w:color="auto"/>
              <w:left w:val="single" w:sz="4" w:space="0" w:color="auto"/>
              <w:bottom w:val="single" w:sz="4" w:space="0" w:color="auto"/>
              <w:right w:val="single" w:sz="4" w:space="0" w:color="auto"/>
            </w:tcBorders>
          </w:tcPr>
          <w:p w14:paraId="536F332A" w14:textId="77777777" w:rsidR="00F0620D" w:rsidRDefault="00AE3932" w:rsidP="529024B7">
            <w:pPr>
              <w:rPr>
                <w:rFonts w:ascii="Arial" w:hAnsi="Arial" w:cs="Arial"/>
                <w:sz w:val="22"/>
                <w:szCs w:val="22"/>
              </w:rPr>
            </w:pPr>
            <w:r w:rsidRPr="007A303E">
              <w:rPr>
                <w:rFonts w:ascii="Arial" w:hAnsi="Arial" w:cs="Arial"/>
                <w:sz w:val="22"/>
                <w:szCs w:val="22"/>
              </w:rPr>
              <w:t>Utforske ulike flagg og</w:t>
            </w:r>
            <w:r w:rsidR="000C599C" w:rsidRPr="007A303E">
              <w:rPr>
                <w:rFonts w:ascii="Arial" w:hAnsi="Arial" w:cs="Arial"/>
                <w:sz w:val="22"/>
                <w:szCs w:val="22"/>
              </w:rPr>
              <w:t xml:space="preserve"> symboler / FN-dagen</w:t>
            </w:r>
          </w:p>
          <w:p w14:paraId="71FD1B4B" w14:textId="77777777" w:rsidR="009A5321" w:rsidRDefault="009A5321" w:rsidP="529024B7">
            <w:pPr>
              <w:rPr>
                <w:rFonts w:ascii="Arial" w:hAnsi="Arial" w:cs="Arial"/>
                <w:sz w:val="22"/>
                <w:szCs w:val="22"/>
              </w:rPr>
            </w:pPr>
          </w:p>
          <w:p w14:paraId="48B24278" w14:textId="7DFF16CB" w:rsidR="009A5321" w:rsidRPr="007A303E" w:rsidRDefault="009A5321" w:rsidP="529024B7">
            <w:pPr>
              <w:rPr>
                <w:rFonts w:ascii="Arial" w:hAnsi="Arial" w:cs="Arial"/>
                <w:sz w:val="22"/>
                <w:szCs w:val="22"/>
              </w:rPr>
            </w:pPr>
            <w:r>
              <w:rPr>
                <w:rFonts w:ascii="Arial" w:hAnsi="Arial" w:cs="Arial"/>
                <w:sz w:val="22"/>
                <w:szCs w:val="22"/>
              </w:rPr>
              <w:t>24, oktober</w:t>
            </w:r>
          </w:p>
        </w:tc>
        <w:tc>
          <w:tcPr>
            <w:tcW w:w="5555" w:type="dxa"/>
            <w:tcBorders>
              <w:top w:val="single" w:sz="4" w:space="0" w:color="auto"/>
              <w:left w:val="single" w:sz="4" w:space="0" w:color="auto"/>
              <w:bottom w:val="single" w:sz="4" w:space="0" w:color="auto"/>
              <w:right w:val="single" w:sz="4" w:space="0" w:color="auto"/>
            </w:tcBorders>
          </w:tcPr>
          <w:p w14:paraId="60CFDBB6" w14:textId="1BB369C2" w:rsidR="00F0620D" w:rsidRDefault="7F35619B" w:rsidP="529024B7">
            <w:pPr>
              <w:rPr>
                <w:rFonts w:ascii="Arial" w:hAnsi="Arial" w:cs="Arial"/>
                <w:sz w:val="22"/>
                <w:szCs w:val="22"/>
              </w:rPr>
            </w:pPr>
            <w:r w:rsidRPr="007A303E">
              <w:rPr>
                <w:rFonts w:ascii="Arial" w:hAnsi="Arial" w:cs="Arial"/>
                <w:sz w:val="22"/>
                <w:szCs w:val="22"/>
              </w:rPr>
              <w:t>1. trinn:</w:t>
            </w:r>
            <w:r w:rsidR="00F0620D" w:rsidRPr="007A303E">
              <w:rPr>
                <w:rFonts w:ascii="Arial" w:hAnsi="Arial" w:cs="Arial"/>
                <w:sz w:val="22"/>
                <w:szCs w:val="22"/>
              </w:rPr>
              <w:br/>
            </w:r>
            <w:r w:rsidRPr="007A303E">
              <w:rPr>
                <w:rFonts w:ascii="Arial" w:hAnsi="Arial" w:cs="Arial"/>
                <w:sz w:val="22"/>
                <w:szCs w:val="22"/>
              </w:rPr>
              <w:t>Vi introduserer barna for noen utvalgte flagg og enkle symboler fra ulike land</w:t>
            </w:r>
            <w:r w:rsidR="00F51E7B">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spesielt knyttet til barnas egne bakgrunn</w:t>
            </w:r>
            <w:r w:rsidR="009C41C2">
              <w:rPr>
                <w:rFonts w:ascii="Arial" w:hAnsi="Arial" w:cs="Arial"/>
                <w:sz w:val="22"/>
                <w:szCs w:val="22"/>
              </w:rPr>
              <w:t>.</w:t>
            </w:r>
            <w:r w:rsidR="00853ED0">
              <w:rPr>
                <w:rFonts w:ascii="Arial" w:hAnsi="Arial" w:cs="Arial"/>
                <w:sz w:val="22"/>
                <w:szCs w:val="22"/>
              </w:rPr>
              <w:t xml:space="preserve"> </w:t>
            </w:r>
            <w:r w:rsidRPr="007A303E">
              <w:rPr>
                <w:rFonts w:ascii="Arial" w:hAnsi="Arial" w:cs="Arial"/>
                <w:sz w:val="22"/>
                <w:szCs w:val="22"/>
              </w:rPr>
              <w:t>Barna lager egne flagg, fargelegger, ser på globus eller bilder, og vi synger sanger om vennskap og fellesskap. På FN-dagen deltar de i fellessamlinger med enkle budskap som «alle barn er like mye verdt».</w:t>
            </w:r>
          </w:p>
          <w:p w14:paraId="309DCDAF" w14:textId="77777777" w:rsidR="00B66247" w:rsidRPr="007A303E" w:rsidRDefault="00B66247" w:rsidP="529024B7">
            <w:pPr>
              <w:rPr>
                <w:rFonts w:ascii="Arial" w:hAnsi="Arial" w:cs="Arial"/>
                <w:sz w:val="22"/>
                <w:szCs w:val="22"/>
              </w:rPr>
            </w:pPr>
          </w:p>
          <w:p w14:paraId="0DA806C2" w14:textId="28B691B8" w:rsidR="00F0620D" w:rsidRDefault="7F35619B" w:rsidP="529024B7">
            <w:pPr>
              <w:rPr>
                <w:rFonts w:ascii="Arial" w:hAnsi="Arial" w:cs="Arial"/>
                <w:sz w:val="22"/>
                <w:szCs w:val="22"/>
              </w:rPr>
            </w:pPr>
            <w:r w:rsidRPr="007A303E">
              <w:rPr>
                <w:rFonts w:ascii="Arial" w:hAnsi="Arial" w:cs="Arial"/>
                <w:sz w:val="22"/>
                <w:szCs w:val="22"/>
              </w:rPr>
              <w:lastRenderedPageBreak/>
              <w:t>2. trinn:</w:t>
            </w:r>
            <w:r w:rsidR="00F0620D" w:rsidRPr="007A303E">
              <w:rPr>
                <w:rFonts w:ascii="Arial" w:hAnsi="Arial" w:cs="Arial"/>
                <w:sz w:val="22"/>
                <w:szCs w:val="22"/>
              </w:rPr>
              <w:br/>
            </w:r>
            <w:r w:rsidRPr="007A303E">
              <w:rPr>
                <w:rFonts w:ascii="Arial" w:hAnsi="Arial" w:cs="Arial"/>
                <w:sz w:val="22"/>
                <w:szCs w:val="22"/>
              </w:rPr>
              <w:t>Barna lærer mer om betydningen bak flagg og symboler, og får utforske hvor ulike flagg kommer fra. Vi oppmuntrer barna til å bidra med kunnskap om egne røtter og snakker om verdier som fred, rettferdighet og vennskap. I forkant av FN-dagen lager vi plakater, kunstverk eller utstilling knyttet til barn</w:t>
            </w:r>
            <w:r w:rsidR="007146AA">
              <w:rPr>
                <w:rFonts w:ascii="Arial" w:hAnsi="Arial" w:cs="Arial"/>
                <w:sz w:val="22"/>
                <w:szCs w:val="22"/>
              </w:rPr>
              <w:t>a</w:t>
            </w:r>
            <w:r w:rsidRPr="007A303E">
              <w:rPr>
                <w:rFonts w:ascii="Arial" w:hAnsi="Arial" w:cs="Arial"/>
                <w:sz w:val="22"/>
                <w:szCs w:val="22"/>
              </w:rPr>
              <w:t>s rettigheter og mangfold. Vi markerer dagen med fellessamling, sang, og kanskje mat eller musikk fra ulike land.</w:t>
            </w:r>
          </w:p>
          <w:p w14:paraId="2BDE0D81" w14:textId="77777777" w:rsidR="00B66247" w:rsidRPr="007A303E" w:rsidRDefault="00B66247" w:rsidP="529024B7">
            <w:pPr>
              <w:rPr>
                <w:rFonts w:ascii="Arial" w:hAnsi="Arial" w:cs="Arial"/>
                <w:sz w:val="22"/>
                <w:szCs w:val="22"/>
              </w:rPr>
            </w:pPr>
          </w:p>
          <w:p w14:paraId="38CACCD5" w14:textId="1F124E34" w:rsidR="00F0620D" w:rsidRDefault="7F35619B" w:rsidP="529024B7">
            <w:pPr>
              <w:rPr>
                <w:rFonts w:ascii="Arial" w:hAnsi="Arial" w:cs="Arial"/>
                <w:sz w:val="22"/>
                <w:szCs w:val="22"/>
              </w:rPr>
            </w:pPr>
            <w:r w:rsidRPr="007A303E">
              <w:rPr>
                <w:rFonts w:ascii="Arial" w:hAnsi="Arial" w:cs="Arial"/>
                <w:sz w:val="22"/>
                <w:szCs w:val="22"/>
              </w:rPr>
              <w:t>3. trinn:</w:t>
            </w:r>
            <w:r w:rsidR="00F0620D" w:rsidRPr="007A303E">
              <w:rPr>
                <w:rFonts w:ascii="Arial" w:hAnsi="Arial" w:cs="Arial"/>
                <w:sz w:val="22"/>
                <w:szCs w:val="22"/>
              </w:rPr>
              <w:br/>
            </w:r>
            <w:r w:rsidRPr="007A303E">
              <w:rPr>
                <w:rFonts w:ascii="Arial" w:hAnsi="Arial" w:cs="Arial"/>
                <w:sz w:val="22"/>
                <w:szCs w:val="22"/>
              </w:rPr>
              <w:t>Vi jobber mer tematisk med FN og barnas rettigheter, og barna deltar i prosjekter som handler om respekt, likeverd og mangfold. De får lage egne symboler eller flagg som representerer verdier de er opptatt av</w:t>
            </w:r>
            <w:r w:rsidR="00E82F98">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som rettferdighet, frihet eller fellesskap. Vi samtaler om hvordan barn lever i ulike deler av verden, og hvordan FN arbeider for barns rettigheter. FN-dagen markeres med aktiviteter barna har vært med å forberede.</w:t>
            </w:r>
          </w:p>
          <w:p w14:paraId="4F75A362" w14:textId="77777777" w:rsidR="00B66247" w:rsidRPr="007A303E" w:rsidRDefault="00B66247" w:rsidP="529024B7">
            <w:pPr>
              <w:rPr>
                <w:rFonts w:ascii="Arial" w:hAnsi="Arial" w:cs="Arial"/>
                <w:sz w:val="22"/>
                <w:szCs w:val="22"/>
              </w:rPr>
            </w:pPr>
          </w:p>
          <w:p w14:paraId="79ACC2FE" w14:textId="45E6AD69" w:rsidR="00F0620D" w:rsidRPr="007A303E" w:rsidRDefault="7F35619B" w:rsidP="529024B7">
            <w:pPr>
              <w:rPr>
                <w:rFonts w:ascii="Arial" w:hAnsi="Arial" w:cs="Arial"/>
                <w:sz w:val="22"/>
                <w:szCs w:val="22"/>
              </w:rPr>
            </w:pPr>
            <w:r w:rsidRPr="007A303E">
              <w:rPr>
                <w:rFonts w:ascii="Arial" w:hAnsi="Arial" w:cs="Arial"/>
                <w:sz w:val="22"/>
                <w:szCs w:val="22"/>
              </w:rPr>
              <w:t>4. trinn:</w:t>
            </w:r>
            <w:r w:rsidR="00F0620D" w:rsidRPr="007A303E">
              <w:rPr>
                <w:rFonts w:ascii="Arial" w:hAnsi="Arial" w:cs="Arial"/>
                <w:sz w:val="22"/>
                <w:szCs w:val="22"/>
              </w:rPr>
              <w:br/>
            </w:r>
            <w:r w:rsidRPr="007A303E">
              <w:rPr>
                <w:rFonts w:ascii="Arial" w:hAnsi="Arial" w:cs="Arial"/>
                <w:sz w:val="22"/>
                <w:szCs w:val="22"/>
              </w:rPr>
              <w:t>De eldste får fordype seg i symbolbruk og flagg som kulturelle og politiske uttrykk. Vi snakker om hvorfor symboler er viktige for identitet, fellesskap og tilhørighet</w:t>
            </w:r>
            <w:r w:rsidR="007409F5">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og hvordan de både kan samle og skille. Barna får være med å planlegge og lede deler av markeringen av FN-dagen</w:t>
            </w:r>
            <w:r w:rsidR="00D4545F">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Vi legger til rette for refleksjon rundt ansvar, fellesskap og mangfold i verden.</w:t>
            </w:r>
          </w:p>
        </w:tc>
        <w:tc>
          <w:tcPr>
            <w:tcW w:w="5670" w:type="dxa"/>
            <w:tcBorders>
              <w:top w:val="single" w:sz="4" w:space="0" w:color="auto"/>
              <w:left w:val="single" w:sz="4" w:space="0" w:color="auto"/>
              <w:bottom w:val="single" w:sz="4" w:space="0" w:color="auto"/>
              <w:right w:val="single" w:sz="4" w:space="0" w:color="auto"/>
            </w:tcBorders>
          </w:tcPr>
          <w:p w14:paraId="73C17C76" w14:textId="1FC9B2B6" w:rsidR="00F0620D" w:rsidRPr="007A303E" w:rsidRDefault="1895CF20" w:rsidP="529024B7">
            <w:pPr>
              <w:rPr>
                <w:rFonts w:ascii="Arial" w:hAnsi="Arial" w:cs="Arial"/>
                <w:sz w:val="22"/>
                <w:szCs w:val="22"/>
              </w:rPr>
            </w:pPr>
            <w:r w:rsidRPr="007A303E">
              <w:rPr>
                <w:rFonts w:ascii="Arial" w:hAnsi="Arial" w:cs="Arial"/>
                <w:sz w:val="22"/>
                <w:szCs w:val="22"/>
              </w:rPr>
              <w:lastRenderedPageBreak/>
              <w:t>Gjennom arbeid med flagg, symboler og markering av FN-dagen får barna innblikk i hvordan mennesker over hele verden har ulik bakgrunn, kultur og identitet. Vi bruker aktiviteter som fremmer nysgjerrighet for verden, og gir barna erfaring med fellesskap, likeverd og barns rettigheter. Vi kobler dette til kunst, lek og samtaler, og inviterer barna til å dele fra egen bakgrunn eller lære om andre.</w:t>
            </w:r>
          </w:p>
        </w:tc>
        <w:tc>
          <w:tcPr>
            <w:tcW w:w="1559" w:type="dxa"/>
            <w:tcBorders>
              <w:top w:val="single" w:sz="4" w:space="0" w:color="auto"/>
              <w:left w:val="single" w:sz="4" w:space="0" w:color="auto"/>
              <w:bottom w:val="single" w:sz="4" w:space="0" w:color="auto"/>
              <w:right w:val="single" w:sz="4" w:space="0" w:color="auto"/>
            </w:tcBorders>
          </w:tcPr>
          <w:p w14:paraId="60D0B42D" w14:textId="77777777" w:rsidR="00F0620D" w:rsidRPr="007A303E" w:rsidRDefault="00F0620D">
            <w:pPr>
              <w:snapToGrid w:val="0"/>
              <w:rPr>
                <w:rFonts w:ascii="Arial" w:hAnsi="Arial" w:cs="Arial"/>
                <w:sz w:val="22"/>
                <w:szCs w:val="22"/>
              </w:rPr>
            </w:pPr>
          </w:p>
        </w:tc>
      </w:tr>
      <w:tr w:rsidR="00F0620D" w:rsidRPr="007A303E" w14:paraId="4D7F21B3" w14:textId="77777777" w:rsidTr="00C66956">
        <w:trPr>
          <w:trHeight w:val="716"/>
        </w:trPr>
        <w:tc>
          <w:tcPr>
            <w:tcW w:w="2010" w:type="dxa"/>
            <w:tcBorders>
              <w:top w:val="single" w:sz="4" w:space="0" w:color="auto"/>
              <w:left w:val="single" w:sz="4" w:space="0" w:color="000000" w:themeColor="text1"/>
              <w:bottom w:val="single" w:sz="4" w:space="0" w:color="auto"/>
            </w:tcBorders>
          </w:tcPr>
          <w:p w14:paraId="3EF689F0" w14:textId="7233884C" w:rsidR="00F0620D" w:rsidRPr="007A303E" w:rsidRDefault="00110ADD" w:rsidP="529024B7">
            <w:pPr>
              <w:rPr>
                <w:rFonts w:ascii="Arial" w:hAnsi="Arial" w:cs="Arial"/>
                <w:sz w:val="22"/>
                <w:szCs w:val="22"/>
              </w:rPr>
            </w:pPr>
            <w:r w:rsidRPr="007A303E">
              <w:rPr>
                <w:rFonts w:ascii="Arial" w:hAnsi="Arial" w:cs="Arial"/>
                <w:sz w:val="22"/>
                <w:szCs w:val="22"/>
              </w:rPr>
              <w:t>Kunstverksted inspirert av naturen</w:t>
            </w:r>
          </w:p>
        </w:tc>
        <w:tc>
          <w:tcPr>
            <w:tcW w:w="5555" w:type="dxa"/>
            <w:tcBorders>
              <w:top w:val="single" w:sz="4" w:space="0" w:color="auto"/>
              <w:left w:val="single" w:sz="4" w:space="0" w:color="000000" w:themeColor="text1"/>
              <w:bottom w:val="single" w:sz="4" w:space="0" w:color="auto"/>
            </w:tcBorders>
          </w:tcPr>
          <w:p w14:paraId="193DEE8A" w14:textId="71B97317" w:rsidR="00F0620D" w:rsidRDefault="0055C8EB" w:rsidP="529024B7">
            <w:pPr>
              <w:rPr>
                <w:rFonts w:ascii="Arial" w:hAnsi="Arial" w:cs="Arial"/>
                <w:sz w:val="22"/>
                <w:szCs w:val="22"/>
              </w:rPr>
            </w:pPr>
            <w:r w:rsidRPr="007A303E">
              <w:rPr>
                <w:rFonts w:ascii="Arial" w:hAnsi="Arial" w:cs="Arial"/>
                <w:sz w:val="22"/>
                <w:szCs w:val="22"/>
              </w:rPr>
              <w:t>1. trinn:</w:t>
            </w:r>
            <w:r w:rsidR="00F0620D" w:rsidRPr="007A303E">
              <w:rPr>
                <w:rFonts w:ascii="Arial" w:hAnsi="Arial" w:cs="Arial"/>
                <w:sz w:val="22"/>
                <w:szCs w:val="22"/>
              </w:rPr>
              <w:br/>
            </w:r>
            <w:r w:rsidRPr="007A303E">
              <w:rPr>
                <w:rFonts w:ascii="Arial" w:hAnsi="Arial" w:cs="Arial"/>
                <w:sz w:val="22"/>
                <w:szCs w:val="22"/>
              </w:rPr>
              <w:t>Vi introduserer barna for kunstneriske uttrykk gjennom bruk av naturmaterialer som stein, kongler, blader og pinner. Aktiviteten er sanselig og utforskende, og barna får prøve seg fram med lim, maling og kombinasjoner av ulike materialer. Vi legger vekt på frihet og mestring, og bruker naturopplevelser som inspirasjon for å skape egne verk</w:t>
            </w:r>
            <w:r w:rsidR="00797B9B">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for eksempel «skogbilder» eller «</w:t>
            </w:r>
            <w:proofErr w:type="spellStart"/>
            <w:r w:rsidRPr="007A303E">
              <w:rPr>
                <w:rFonts w:ascii="Arial" w:hAnsi="Arial" w:cs="Arial"/>
                <w:sz w:val="22"/>
                <w:szCs w:val="22"/>
              </w:rPr>
              <w:t>bladtrykk</w:t>
            </w:r>
            <w:proofErr w:type="spellEnd"/>
            <w:r w:rsidRPr="007A303E">
              <w:rPr>
                <w:rFonts w:ascii="Arial" w:hAnsi="Arial" w:cs="Arial"/>
                <w:sz w:val="22"/>
                <w:szCs w:val="22"/>
              </w:rPr>
              <w:t>».</w:t>
            </w:r>
          </w:p>
          <w:p w14:paraId="647628B1" w14:textId="77777777" w:rsidR="00B66247" w:rsidRPr="007A303E" w:rsidRDefault="00B66247" w:rsidP="529024B7">
            <w:pPr>
              <w:rPr>
                <w:rFonts w:ascii="Arial" w:hAnsi="Arial" w:cs="Arial"/>
                <w:sz w:val="22"/>
                <w:szCs w:val="22"/>
              </w:rPr>
            </w:pPr>
          </w:p>
          <w:p w14:paraId="2A0301CB" w14:textId="0C6B7661" w:rsidR="00F0620D" w:rsidRDefault="0055C8EB" w:rsidP="529024B7">
            <w:pPr>
              <w:rPr>
                <w:rFonts w:ascii="Arial" w:hAnsi="Arial" w:cs="Arial"/>
                <w:sz w:val="22"/>
                <w:szCs w:val="22"/>
              </w:rPr>
            </w:pPr>
            <w:r w:rsidRPr="007A303E">
              <w:rPr>
                <w:rFonts w:ascii="Arial" w:hAnsi="Arial" w:cs="Arial"/>
                <w:sz w:val="22"/>
                <w:szCs w:val="22"/>
              </w:rPr>
              <w:lastRenderedPageBreak/>
              <w:t>2. trinn:</w:t>
            </w:r>
            <w:r w:rsidR="00F0620D" w:rsidRPr="007A303E">
              <w:rPr>
                <w:rFonts w:ascii="Arial" w:hAnsi="Arial" w:cs="Arial"/>
                <w:sz w:val="22"/>
                <w:szCs w:val="22"/>
              </w:rPr>
              <w:br/>
            </w:r>
            <w:r w:rsidRPr="007A303E">
              <w:rPr>
                <w:rFonts w:ascii="Arial" w:hAnsi="Arial" w:cs="Arial"/>
                <w:sz w:val="22"/>
                <w:szCs w:val="22"/>
              </w:rPr>
              <w:t xml:space="preserve">Barna får delta i mer varierte og sammensatte aktiviteter, der naturen både er inspirasjonskilde og materiale. Vi lager felles kunstverk og individuelle uttrykk, og barna lærer å kombinere naturfunn med formingsmateriell på kreative måter. Samtaler om miljø, årstider og naturens mangfold kobles til </w:t>
            </w:r>
            <w:r w:rsidR="001B4504">
              <w:rPr>
                <w:rFonts w:ascii="Arial" w:hAnsi="Arial" w:cs="Arial"/>
                <w:sz w:val="22"/>
                <w:szCs w:val="22"/>
              </w:rPr>
              <w:t>aktivitetene</w:t>
            </w:r>
            <w:r w:rsidRPr="007A303E">
              <w:rPr>
                <w:rFonts w:ascii="Arial" w:hAnsi="Arial" w:cs="Arial"/>
                <w:sz w:val="22"/>
                <w:szCs w:val="22"/>
              </w:rPr>
              <w:t>, og vi jobber med begreper som tekstur, form og mønster.</w:t>
            </w:r>
          </w:p>
          <w:p w14:paraId="48206AE7" w14:textId="77777777" w:rsidR="00B66247" w:rsidRPr="007A303E" w:rsidRDefault="00B66247" w:rsidP="529024B7">
            <w:pPr>
              <w:rPr>
                <w:rFonts w:ascii="Arial" w:hAnsi="Arial" w:cs="Arial"/>
                <w:sz w:val="22"/>
                <w:szCs w:val="22"/>
              </w:rPr>
            </w:pPr>
          </w:p>
          <w:p w14:paraId="7C58C8EB" w14:textId="1DECBE35" w:rsidR="00F0620D" w:rsidRDefault="0055C8EB" w:rsidP="529024B7">
            <w:pPr>
              <w:rPr>
                <w:rFonts w:ascii="Arial" w:hAnsi="Arial" w:cs="Arial"/>
                <w:sz w:val="22"/>
                <w:szCs w:val="22"/>
              </w:rPr>
            </w:pPr>
            <w:r w:rsidRPr="007A303E">
              <w:rPr>
                <w:rFonts w:ascii="Arial" w:hAnsi="Arial" w:cs="Arial"/>
                <w:sz w:val="22"/>
                <w:szCs w:val="22"/>
              </w:rPr>
              <w:t>3. trinn:</w:t>
            </w:r>
            <w:r w:rsidR="00F0620D" w:rsidRPr="007A303E">
              <w:rPr>
                <w:rFonts w:ascii="Arial" w:hAnsi="Arial" w:cs="Arial"/>
                <w:sz w:val="22"/>
                <w:szCs w:val="22"/>
              </w:rPr>
              <w:br/>
            </w:r>
            <w:r w:rsidRPr="007A303E">
              <w:rPr>
                <w:rFonts w:ascii="Arial" w:hAnsi="Arial" w:cs="Arial"/>
                <w:sz w:val="22"/>
                <w:szCs w:val="22"/>
              </w:rPr>
              <w:t>Barna får jobbe mer selvstendig og tematisk</w:t>
            </w:r>
            <w:r w:rsidR="00AC4DB3">
              <w:rPr>
                <w:rFonts w:ascii="Arial" w:hAnsi="Arial" w:cs="Arial"/>
                <w:sz w:val="22"/>
                <w:szCs w:val="22"/>
              </w:rPr>
              <w:t>,</w:t>
            </w:r>
            <w:r w:rsidRPr="007A303E">
              <w:rPr>
                <w:rFonts w:ascii="Arial" w:hAnsi="Arial" w:cs="Arial"/>
                <w:sz w:val="22"/>
                <w:szCs w:val="22"/>
              </w:rPr>
              <w:t xml:space="preserve"> for eksempel med </w:t>
            </w:r>
            <w:r w:rsidR="00437F23" w:rsidRPr="00437F23">
              <w:rPr>
                <w:rFonts w:ascii="Arial" w:hAnsi="Arial" w:cs="Arial"/>
                <w:sz w:val="22"/>
                <w:szCs w:val="22"/>
              </w:rPr>
              <w:t>naturen</w:t>
            </w:r>
            <w:r w:rsidRPr="007A303E">
              <w:rPr>
                <w:rFonts w:ascii="Arial" w:hAnsi="Arial" w:cs="Arial"/>
                <w:sz w:val="22"/>
                <w:szCs w:val="22"/>
              </w:rPr>
              <w:t xml:space="preserve"> som </w:t>
            </w:r>
            <w:r w:rsidR="00437F23" w:rsidRPr="00437F23">
              <w:rPr>
                <w:rFonts w:ascii="Arial" w:hAnsi="Arial" w:cs="Arial"/>
                <w:sz w:val="22"/>
                <w:szCs w:val="22"/>
              </w:rPr>
              <w:t>inspirasjon i</w:t>
            </w:r>
            <w:r w:rsidRPr="007A303E">
              <w:rPr>
                <w:rFonts w:ascii="Arial" w:hAnsi="Arial" w:cs="Arial"/>
                <w:sz w:val="22"/>
                <w:szCs w:val="22"/>
              </w:rPr>
              <w:t xml:space="preserve"> kunst</w:t>
            </w:r>
            <w:r w:rsidR="00437F23" w:rsidRPr="00437F23">
              <w:rPr>
                <w:rFonts w:ascii="Arial" w:hAnsi="Arial" w:cs="Arial"/>
                <w:sz w:val="22"/>
                <w:szCs w:val="22"/>
              </w:rPr>
              <w:t xml:space="preserve"> og kreative aktiviteter.</w:t>
            </w:r>
            <w:r w:rsidRPr="007A303E">
              <w:rPr>
                <w:rFonts w:ascii="Arial" w:hAnsi="Arial" w:cs="Arial"/>
                <w:sz w:val="22"/>
                <w:szCs w:val="22"/>
              </w:rPr>
              <w:t xml:space="preserve"> </w:t>
            </w:r>
            <w:r w:rsidRPr="007A303E">
              <w:rPr>
                <w:rFonts w:ascii="Arial" w:hAnsi="Arial" w:cs="Arial"/>
                <w:sz w:val="22"/>
                <w:szCs w:val="22"/>
              </w:rPr>
              <w:t>De får bruke naturen som galleri, jobbe ute eller ta med seg natur inn. Vi oppfordrer til refleksjon rundt miljø, gjenbruk og hvordan mennesker i ulike kulturer har latt seg inspirere av naturen i sitt kunstuttrykk. Barna får mulighet til å planlegge og presentere egne prosjekter.</w:t>
            </w:r>
          </w:p>
          <w:p w14:paraId="2BCA6488" w14:textId="77777777" w:rsidR="00B66247" w:rsidRPr="007A303E" w:rsidRDefault="00B66247" w:rsidP="529024B7">
            <w:pPr>
              <w:rPr>
                <w:rFonts w:ascii="Arial" w:hAnsi="Arial" w:cs="Arial"/>
                <w:sz w:val="22"/>
                <w:szCs w:val="22"/>
              </w:rPr>
            </w:pPr>
          </w:p>
          <w:p w14:paraId="13168A31" w14:textId="64D5C90F" w:rsidR="00F0620D" w:rsidRPr="007A303E" w:rsidRDefault="0055C8EB" w:rsidP="529024B7">
            <w:pPr>
              <w:rPr>
                <w:rFonts w:ascii="Arial" w:hAnsi="Arial" w:cs="Arial"/>
                <w:sz w:val="22"/>
                <w:szCs w:val="22"/>
              </w:rPr>
            </w:pPr>
            <w:r w:rsidRPr="007A303E">
              <w:rPr>
                <w:rFonts w:ascii="Arial" w:hAnsi="Arial" w:cs="Arial"/>
                <w:sz w:val="22"/>
                <w:szCs w:val="22"/>
              </w:rPr>
              <w:t>4. trinn:</w:t>
            </w:r>
            <w:r w:rsidR="00F0620D" w:rsidRPr="007A303E">
              <w:rPr>
                <w:rFonts w:ascii="Arial" w:hAnsi="Arial" w:cs="Arial"/>
                <w:sz w:val="22"/>
                <w:szCs w:val="22"/>
              </w:rPr>
              <w:br/>
            </w:r>
            <w:r w:rsidRPr="007A303E">
              <w:rPr>
                <w:rFonts w:ascii="Arial" w:hAnsi="Arial" w:cs="Arial"/>
                <w:sz w:val="22"/>
                <w:szCs w:val="22"/>
              </w:rPr>
              <w:t>De eldste barna får utvikle egne ideer og uttrykk i lengre kunstprosesser. Vi utfordrer dem til å bruke naturmaterialer på nye og kreative måter, og til å formidle følelser, tanker eller tema gjennom naturinspirert kunst. De kan også bidra med å lage felles utstillinger eller dekorere uteområder. Refleksjon rundt miljø, bærekraft og kulturarv står sentralt, og barna oppmuntres til å se naturen som både ressurs, inspirasjon og medskaper.</w:t>
            </w:r>
          </w:p>
        </w:tc>
        <w:tc>
          <w:tcPr>
            <w:tcW w:w="5670" w:type="dxa"/>
            <w:tcBorders>
              <w:top w:val="single" w:sz="4" w:space="0" w:color="auto"/>
              <w:left w:val="single" w:sz="4" w:space="0" w:color="000000" w:themeColor="text1"/>
              <w:bottom w:val="single" w:sz="4" w:space="0" w:color="auto"/>
            </w:tcBorders>
          </w:tcPr>
          <w:p w14:paraId="62C030A6" w14:textId="708CEAB5" w:rsidR="00F0620D" w:rsidRPr="007A303E" w:rsidRDefault="74349F88" w:rsidP="529024B7">
            <w:pPr>
              <w:rPr>
                <w:rFonts w:ascii="Arial" w:hAnsi="Arial" w:cs="Arial"/>
                <w:sz w:val="22"/>
                <w:szCs w:val="22"/>
              </w:rPr>
            </w:pPr>
            <w:r w:rsidRPr="007A303E">
              <w:rPr>
                <w:rFonts w:ascii="Arial" w:hAnsi="Arial" w:cs="Arial"/>
                <w:sz w:val="22"/>
                <w:szCs w:val="22"/>
              </w:rPr>
              <w:lastRenderedPageBreak/>
              <w:t>Gjennom kunstverksted inspirert av naturen får barna bruke sanser, fantasi og skaperglede til å utforske og uttrykke seg med utgangspunkt i naturens former, farger og materialer. Vi bruker både innsamlede naturmaterialer og naturtema som inspirasjon, og barna får erfare hvordan kunst og kultur henger sammen med miljø, mangfold og identitet. Aktiviteten gir også rom for ro, tilstedeværelse og undring.</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021728A6" w14:textId="77777777" w:rsidR="00F0620D" w:rsidRPr="007A303E" w:rsidRDefault="00F0620D">
            <w:pPr>
              <w:snapToGrid w:val="0"/>
              <w:rPr>
                <w:rFonts w:ascii="Arial" w:hAnsi="Arial" w:cs="Arial"/>
                <w:sz w:val="22"/>
                <w:szCs w:val="22"/>
              </w:rPr>
            </w:pPr>
          </w:p>
        </w:tc>
      </w:tr>
      <w:tr w:rsidR="00E34D17" w:rsidRPr="007A303E" w14:paraId="52E376D1" w14:textId="77777777" w:rsidTr="00C66956">
        <w:trPr>
          <w:trHeight w:val="716"/>
        </w:trPr>
        <w:tc>
          <w:tcPr>
            <w:tcW w:w="2010" w:type="dxa"/>
            <w:tcBorders>
              <w:top w:val="single" w:sz="4" w:space="0" w:color="auto"/>
              <w:left w:val="single" w:sz="4" w:space="0" w:color="auto"/>
              <w:bottom w:val="single" w:sz="4" w:space="0" w:color="auto"/>
              <w:right w:val="single" w:sz="4" w:space="0" w:color="auto"/>
            </w:tcBorders>
          </w:tcPr>
          <w:p w14:paraId="3CE8AFD9" w14:textId="22682499" w:rsidR="00E34D17" w:rsidRPr="007A303E" w:rsidRDefault="00DA74E3" w:rsidP="529024B7">
            <w:pPr>
              <w:rPr>
                <w:rFonts w:ascii="Arial" w:hAnsi="Arial" w:cs="Arial"/>
                <w:sz w:val="22"/>
                <w:szCs w:val="22"/>
              </w:rPr>
            </w:pPr>
            <w:r w:rsidRPr="007A303E">
              <w:rPr>
                <w:rFonts w:ascii="Arial" w:hAnsi="Arial" w:cs="Arial"/>
                <w:sz w:val="22"/>
                <w:szCs w:val="22"/>
              </w:rPr>
              <w:t>Historiefortelling</w:t>
            </w:r>
          </w:p>
        </w:tc>
        <w:tc>
          <w:tcPr>
            <w:tcW w:w="5555" w:type="dxa"/>
            <w:tcBorders>
              <w:top w:val="single" w:sz="4" w:space="0" w:color="auto"/>
              <w:left w:val="single" w:sz="4" w:space="0" w:color="auto"/>
              <w:bottom w:val="single" w:sz="4" w:space="0" w:color="auto"/>
              <w:right w:val="single" w:sz="4" w:space="0" w:color="auto"/>
            </w:tcBorders>
          </w:tcPr>
          <w:p w14:paraId="28BAC35D" w14:textId="56E30582" w:rsidR="00E34D17" w:rsidRDefault="6398254A" w:rsidP="529024B7">
            <w:pPr>
              <w:rPr>
                <w:rFonts w:ascii="Arial" w:hAnsi="Arial" w:cs="Arial"/>
                <w:sz w:val="22"/>
                <w:szCs w:val="22"/>
              </w:rPr>
            </w:pPr>
            <w:r w:rsidRPr="007A303E">
              <w:rPr>
                <w:rFonts w:ascii="Arial" w:hAnsi="Arial" w:cs="Arial"/>
                <w:sz w:val="22"/>
                <w:szCs w:val="22"/>
              </w:rPr>
              <w:t>1. trinn:</w:t>
            </w:r>
            <w:r w:rsidR="00E34D17" w:rsidRPr="007A303E">
              <w:rPr>
                <w:rFonts w:ascii="Arial" w:hAnsi="Arial" w:cs="Arial"/>
                <w:sz w:val="22"/>
                <w:szCs w:val="22"/>
              </w:rPr>
              <w:br/>
            </w:r>
            <w:r w:rsidRPr="007A303E">
              <w:rPr>
                <w:rFonts w:ascii="Arial" w:hAnsi="Arial" w:cs="Arial"/>
                <w:sz w:val="22"/>
                <w:szCs w:val="22"/>
              </w:rPr>
              <w:t>Vi introduserer barna for eventyr, rim, regler og fortellinger med tydelige bilder og handling. Fortellingene formidles med støtte av konkreter, bilder, bevegelse og dramatisering. Barna får gjenfortelle med egne ord, tegne eller leke fortellingen. Vi trekker også inn fortellinger fra samisk kultur og andre deler av verden, og bruker historiene som utgangspunkt for samtale og lek.</w:t>
            </w:r>
          </w:p>
          <w:p w14:paraId="4B711A8C" w14:textId="77777777" w:rsidR="00B66247" w:rsidRPr="007A303E" w:rsidRDefault="00B66247" w:rsidP="529024B7">
            <w:pPr>
              <w:rPr>
                <w:rFonts w:ascii="Arial" w:hAnsi="Arial" w:cs="Arial"/>
                <w:sz w:val="22"/>
                <w:szCs w:val="22"/>
              </w:rPr>
            </w:pPr>
          </w:p>
          <w:p w14:paraId="2428B375" w14:textId="1A787459" w:rsidR="00E34D17" w:rsidRDefault="6398254A" w:rsidP="529024B7">
            <w:pPr>
              <w:rPr>
                <w:rFonts w:ascii="Arial" w:hAnsi="Arial" w:cs="Arial"/>
                <w:sz w:val="22"/>
                <w:szCs w:val="22"/>
              </w:rPr>
            </w:pPr>
            <w:r w:rsidRPr="007A303E">
              <w:rPr>
                <w:rFonts w:ascii="Arial" w:hAnsi="Arial" w:cs="Arial"/>
                <w:sz w:val="22"/>
                <w:szCs w:val="22"/>
              </w:rPr>
              <w:lastRenderedPageBreak/>
              <w:t>2. trinn:</w:t>
            </w:r>
            <w:r w:rsidR="00E34D17" w:rsidRPr="007A303E">
              <w:rPr>
                <w:rFonts w:ascii="Arial" w:hAnsi="Arial" w:cs="Arial"/>
                <w:sz w:val="22"/>
                <w:szCs w:val="22"/>
              </w:rPr>
              <w:br/>
            </w:r>
            <w:r w:rsidRPr="007A303E">
              <w:rPr>
                <w:rFonts w:ascii="Arial" w:hAnsi="Arial" w:cs="Arial"/>
                <w:sz w:val="22"/>
                <w:szCs w:val="22"/>
              </w:rPr>
              <w:t>Barna får lytte til og samtale om fortellinger med større bredde i tematikk og opprinnelse</w:t>
            </w:r>
            <w:r w:rsidR="004B579E">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både kjente folkeeventyr og historier fra andre kulturer. Vi jobber med å utvikle barnas språk og fortellerkompetanse, for eksempel gjennom bildefortelling, tegneserier eller dramatisering. Barna får prøve å lage egne små fortellinger inspirert av tema eller kulturer vi jobber med.</w:t>
            </w:r>
          </w:p>
          <w:p w14:paraId="4F679F29" w14:textId="77777777" w:rsidR="00B66247" w:rsidRPr="007A303E" w:rsidRDefault="00B66247" w:rsidP="529024B7">
            <w:pPr>
              <w:rPr>
                <w:rFonts w:ascii="Arial" w:hAnsi="Arial" w:cs="Arial"/>
                <w:sz w:val="22"/>
                <w:szCs w:val="22"/>
              </w:rPr>
            </w:pPr>
          </w:p>
          <w:p w14:paraId="3FE1AF0B" w14:textId="7BB83225" w:rsidR="00E34D17" w:rsidRDefault="6398254A" w:rsidP="529024B7">
            <w:pPr>
              <w:rPr>
                <w:rFonts w:ascii="Arial" w:hAnsi="Arial" w:cs="Arial"/>
                <w:sz w:val="22"/>
                <w:szCs w:val="22"/>
              </w:rPr>
            </w:pPr>
            <w:r w:rsidRPr="007A303E">
              <w:rPr>
                <w:rFonts w:ascii="Arial" w:hAnsi="Arial" w:cs="Arial"/>
                <w:sz w:val="22"/>
                <w:szCs w:val="22"/>
              </w:rPr>
              <w:t>3. trinn:</w:t>
            </w:r>
            <w:r w:rsidR="00E34D17" w:rsidRPr="007A303E">
              <w:rPr>
                <w:rFonts w:ascii="Arial" w:hAnsi="Arial" w:cs="Arial"/>
                <w:sz w:val="22"/>
                <w:szCs w:val="22"/>
              </w:rPr>
              <w:br/>
            </w:r>
            <w:r w:rsidRPr="007A303E">
              <w:rPr>
                <w:rFonts w:ascii="Arial" w:hAnsi="Arial" w:cs="Arial"/>
                <w:sz w:val="22"/>
                <w:szCs w:val="22"/>
              </w:rPr>
              <w:t>Vi gir barna verktøy til å skape egne historier, alene eller i grupper. Fortellingene kan formidles muntlig, visuelt eller gjennom dramalek. Vi bruker fortelling som metode for å utforske tema som vennskap, følelser, identitet og ulikhet</w:t>
            </w:r>
            <w:r w:rsidR="007D6D18">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 xml:space="preserve">og trekker inn historier fra urfolk, verdensreligioner og minoriteter. Barna får være aktive </w:t>
            </w:r>
            <w:proofErr w:type="spellStart"/>
            <w:r w:rsidRPr="007A303E">
              <w:rPr>
                <w:rFonts w:ascii="Arial" w:hAnsi="Arial" w:cs="Arial"/>
                <w:sz w:val="22"/>
                <w:szCs w:val="22"/>
              </w:rPr>
              <w:t>medfortellere</w:t>
            </w:r>
            <w:proofErr w:type="spellEnd"/>
            <w:r w:rsidRPr="007A303E">
              <w:rPr>
                <w:rFonts w:ascii="Arial" w:hAnsi="Arial" w:cs="Arial"/>
                <w:sz w:val="22"/>
                <w:szCs w:val="22"/>
              </w:rPr>
              <w:t xml:space="preserve"> og visuelle skapere.</w:t>
            </w:r>
          </w:p>
          <w:p w14:paraId="78BBC1D0" w14:textId="77777777" w:rsidR="00DA22CC" w:rsidRPr="007A303E" w:rsidRDefault="00DA22CC" w:rsidP="529024B7">
            <w:pPr>
              <w:rPr>
                <w:rFonts w:ascii="Arial" w:hAnsi="Arial" w:cs="Arial"/>
                <w:sz w:val="22"/>
                <w:szCs w:val="22"/>
              </w:rPr>
            </w:pPr>
          </w:p>
          <w:p w14:paraId="45AEF8A4" w14:textId="7C0F973F" w:rsidR="00E34D17" w:rsidRPr="007A303E" w:rsidRDefault="6398254A" w:rsidP="529024B7">
            <w:pPr>
              <w:rPr>
                <w:rFonts w:ascii="Arial" w:hAnsi="Arial" w:cs="Arial"/>
                <w:sz w:val="22"/>
                <w:szCs w:val="22"/>
              </w:rPr>
            </w:pPr>
            <w:r w:rsidRPr="007A303E">
              <w:rPr>
                <w:rFonts w:ascii="Arial" w:hAnsi="Arial" w:cs="Arial"/>
                <w:sz w:val="22"/>
                <w:szCs w:val="22"/>
              </w:rPr>
              <w:t>4. trinn:</w:t>
            </w:r>
            <w:r w:rsidR="00E34D17" w:rsidRPr="007A303E">
              <w:rPr>
                <w:rFonts w:ascii="Arial" w:hAnsi="Arial" w:cs="Arial"/>
                <w:sz w:val="22"/>
                <w:szCs w:val="22"/>
              </w:rPr>
              <w:br/>
            </w:r>
            <w:r w:rsidRPr="007A303E">
              <w:rPr>
                <w:rFonts w:ascii="Arial" w:hAnsi="Arial" w:cs="Arial"/>
                <w:sz w:val="22"/>
                <w:szCs w:val="22"/>
              </w:rPr>
              <w:t>De eldste barna får prøve seg som formidlere, for eksempel gjennom å lese høyt, fortelle for andre eller lage digitale eller illustrerte fortellinger. Vi diskuterer hvordan historier har blitt brukt i ulike kulturer for å overføre verdier, erfaringer og kunnskap. Barna får velge egne tema og uttrykksformer, og kan også delta i prosjekter der deres historier blir vist frem for andre</w:t>
            </w:r>
            <w:r w:rsidRPr="007A303E">
              <w:rPr>
                <w:rFonts w:ascii="Arial" w:hAnsi="Arial" w:cs="Arial"/>
                <w:sz w:val="22"/>
                <w:szCs w:val="22"/>
              </w:rPr>
              <w:t xml:space="preserve"> </w:t>
            </w:r>
            <w:r w:rsidR="00EA548D">
              <w:rPr>
                <w:rFonts w:ascii="Arial" w:hAnsi="Arial" w:cs="Arial"/>
                <w:sz w:val="22"/>
                <w:szCs w:val="22"/>
              </w:rPr>
              <w:t>for eksempel</w:t>
            </w:r>
            <w:r w:rsidRPr="007A303E">
              <w:rPr>
                <w:rFonts w:ascii="Arial" w:hAnsi="Arial" w:cs="Arial"/>
                <w:sz w:val="22"/>
                <w:szCs w:val="22"/>
              </w:rPr>
              <w:t xml:space="preserve"> gjennom utstilling, film eller framføring.</w:t>
            </w:r>
          </w:p>
        </w:tc>
        <w:tc>
          <w:tcPr>
            <w:tcW w:w="5670" w:type="dxa"/>
            <w:tcBorders>
              <w:top w:val="single" w:sz="4" w:space="0" w:color="auto"/>
              <w:left w:val="single" w:sz="4" w:space="0" w:color="auto"/>
              <w:bottom w:val="single" w:sz="4" w:space="0" w:color="auto"/>
              <w:right w:val="single" w:sz="4" w:space="0" w:color="auto"/>
            </w:tcBorders>
          </w:tcPr>
          <w:p w14:paraId="64857921" w14:textId="26CDBEB2" w:rsidR="00E34D17" w:rsidRPr="007A303E" w:rsidRDefault="49C0A26D" w:rsidP="529024B7">
            <w:pPr>
              <w:rPr>
                <w:rFonts w:ascii="Arial" w:hAnsi="Arial" w:cs="Arial"/>
                <w:sz w:val="22"/>
                <w:szCs w:val="22"/>
              </w:rPr>
            </w:pPr>
            <w:r w:rsidRPr="007A303E">
              <w:rPr>
                <w:rFonts w:ascii="Arial" w:hAnsi="Arial" w:cs="Arial"/>
                <w:sz w:val="22"/>
                <w:szCs w:val="22"/>
              </w:rPr>
              <w:lastRenderedPageBreak/>
              <w:t xml:space="preserve">Historiefortelling gir barna tilgang til </w:t>
            </w:r>
            <w:r w:rsidR="00710FB8" w:rsidRPr="00710FB8">
              <w:rPr>
                <w:rFonts w:ascii="Arial" w:hAnsi="Arial" w:cs="Arial"/>
                <w:sz w:val="22"/>
                <w:szCs w:val="22"/>
              </w:rPr>
              <w:t>fantasi</w:t>
            </w:r>
            <w:r w:rsidRPr="007A303E">
              <w:rPr>
                <w:rFonts w:ascii="Arial" w:hAnsi="Arial" w:cs="Arial"/>
                <w:sz w:val="22"/>
                <w:szCs w:val="22"/>
              </w:rPr>
              <w:t>, kulturarv og menneskers erfaringer. Gjennom muntlige, visuelle og dramatiserte</w:t>
            </w:r>
            <w:r w:rsidR="00710FB8" w:rsidRPr="00710FB8">
              <w:rPr>
                <w:rFonts w:ascii="Arial" w:hAnsi="Arial" w:cs="Arial"/>
                <w:sz w:val="22"/>
                <w:szCs w:val="22"/>
              </w:rPr>
              <w:t xml:space="preserve"> fortellinger</w:t>
            </w:r>
            <w:r w:rsidRPr="007A303E">
              <w:rPr>
                <w:rFonts w:ascii="Arial" w:hAnsi="Arial" w:cs="Arial"/>
                <w:sz w:val="22"/>
                <w:szCs w:val="22"/>
              </w:rPr>
              <w:t xml:space="preserve"> stimuleres språkutvikling, </w:t>
            </w:r>
            <w:r w:rsidR="00710FB8" w:rsidRPr="00710FB8">
              <w:rPr>
                <w:rFonts w:ascii="Arial" w:hAnsi="Arial" w:cs="Arial"/>
                <w:sz w:val="22"/>
                <w:szCs w:val="22"/>
              </w:rPr>
              <w:t xml:space="preserve">kreativitet, undring og </w:t>
            </w:r>
            <w:r w:rsidRPr="007A303E">
              <w:rPr>
                <w:rFonts w:ascii="Arial" w:hAnsi="Arial" w:cs="Arial"/>
                <w:sz w:val="22"/>
                <w:szCs w:val="22"/>
              </w:rPr>
              <w:t>kulturell forståelse</w:t>
            </w:r>
            <w:r w:rsidR="00710FB8" w:rsidRPr="00710FB8">
              <w:rPr>
                <w:rFonts w:ascii="Arial" w:hAnsi="Arial" w:cs="Arial"/>
                <w:sz w:val="22"/>
                <w:szCs w:val="22"/>
              </w:rPr>
              <w:t>.</w:t>
            </w:r>
            <w:r w:rsidRPr="007A303E">
              <w:rPr>
                <w:rFonts w:ascii="Arial" w:hAnsi="Arial" w:cs="Arial"/>
                <w:sz w:val="22"/>
                <w:szCs w:val="22"/>
              </w:rPr>
              <w:t xml:space="preserve"> Vi bruker historier fra ulike kulturer og tradisjoner for å </w:t>
            </w:r>
            <w:r w:rsidR="00710FB8" w:rsidRPr="00710FB8">
              <w:rPr>
                <w:rFonts w:ascii="Arial" w:hAnsi="Arial" w:cs="Arial"/>
                <w:sz w:val="22"/>
                <w:szCs w:val="22"/>
              </w:rPr>
              <w:t>fremme</w:t>
            </w:r>
            <w:r w:rsidRPr="007A303E">
              <w:rPr>
                <w:rFonts w:ascii="Arial" w:hAnsi="Arial" w:cs="Arial"/>
                <w:sz w:val="22"/>
                <w:szCs w:val="22"/>
              </w:rPr>
              <w:t xml:space="preserve"> refleksjon, fellesskap og nysgjerrighet på mangfold og menneskers liv.</w:t>
            </w:r>
          </w:p>
        </w:tc>
        <w:tc>
          <w:tcPr>
            <w:tcW w:w="1559" w:type="dxa"/>
            <w:tcBorders>
              <w:top w:val="single" w:sz="4" w:space="0" w:color="auto"/>
              <w:left w:val="single" w:sz="4" w:space="0" w:color="auto"/>
              <w:bottom w:val="single" w:sz="4" w:space="0" w:color="auto"/>
              <w:right w:val="single" w:sz="4" w:space="0" w:color="auto"/>
            </w:tcBorders>
          </w:tcPr>
          <w:p w14:paraId="6F84C0C0" w14:textId="77777777" w:rsidR="00E34D17" w:rsidRPr="007A303E" w:rsidRDefault="00E34D17">
            <w:pPr>
              <w:snapToGrid w:val="0"/>
              <w:rPr>
                <w:rFonts w:ascii="Arial" w:hAnsi="Arial" w:cs="Arial"/>
                <w:sz w:val="22"/>
                <w:szCs w:val="22"/>
              </w:rPr>
            </w:pPr>
          </w:p>
        </w:tc>
      </w:tr>
      <w:tr w:rsidR="00E34D17" w:rsidRPr="007A303E" w14:paraId="4A10F8B7" w14:textId="77777777" w:rsidTr="00C10FB1">
        <w:trPr>
          <w:trHeight w:val="716"/>
        </w:trPr>
        <w:tc>
          <w:tcPr>
            <w:tcW w:w="2010" w:type="dxa"/>
            <w:tcBorders>
              <w:top w:val="single" w:sz="4" w:space="0" w:color="auto"/>
              <w:left w:val="single" w:sz="4" w:space="0" w:color="000000" w:themeColor="text1"/>
              <w:bottom w:val="single" w:sz="4" w:space="0" w:color="auto"/>
            </w:tcBorders>
          </w:tcPr>
          <w:p w14:paraId="5929A231" w14:textId="7C317F7B" w:rsidR="00E34D17" w:rsidRPr="007A303E" w:rsidRDefault="006A7E41" w:rsidP="529024B7">
            <w:pPr>
              <w:rPr>
                <w:rFonts w:ascii="Arial" w:hAnsi="Arial" w:cs="Arial"/>
                <w:sz w:val="22"/>
                <w:szCs w:val="22"/>
              </w:rPr>
            </w:pPr>
            <w:r w:rsidRPr="007A303E">
              <w:rPr>
                <w:rFonts w:ascii="Arial" w:hAnsi="Arial" w:cs="Arial"/>
                <w:sz w:val="22"/>
                <w:szCs w:val="22"/>
              </w:rPr>
              <w:t>Internasjonal uke</w:t>
            </w:r>
          </w:p>
        </w:tc>
        <w:tc>
          <w:tcPr>
            <w:tcW w:w="5555" w:type="dxa"/>
            <w:tcBorders>
              <w:top w:val="single" w:sz="4" w:space="0" w:color="auto"/>
              <w:left w:val="single" w:sz="4" w:space="0" w:color="000000" w:themeColor="text1"/>
              <w:bottom w:val="single" w:sz="4" w:space="0" w:color="auto"/>
            </w:tcBorders>
          </w:tcPr>
          <w:p w14:paraId="26341573" w14:textId="33F6375F" w:rsidR="00E34D17" w:rsidRDefault="310F15CA" w:rsidP="529024B7">
            <w:pPr>
              <w:rPr>
                <w:rFonts w:ascii="Arial" w:hAnsi="Arial" w:cs="Arial"/>
                <w:sz w:val="22"/>
                <w:szCs w:val="22"/>
              </w:rPr>
            </w:pPr>
            <w:r w:rsidRPr="007A303E">
              <w:rPr>
                <w:rFonts w:ascii="Arial" w:hAnsi="Arial" w:cs="Arial"/>
                <w:sz w:val="22"/>
                <w:szCs w:val="22"/>
              </w:rPr>
              <w:t>1. trinn:</w:t>
            </w:r>
            <w:r w:rsidR="00E34D17" w:rsidRPr="007A303E">
              <w:rPr>
                <w:rFonts w:ascii="Arial" w:hAnsi="Arial" w:cs="Arial"/>
                <w:sz w:val="22"/>
                <w:szCs w:val="22"/>
              </w:rPr>
              <w:br/>
            </w:r>
            <w:r w:rsidRPr="007A303E">
              <w:rPr>
                <w:rFonts w:ascii="Arial" w:hAnsi="Arial" w:cs="Arial"/>
                <w:sz w:val="22"/>
                <w:szCs w:val="22"/>
              </w:rPr>
              <w:t>Vi introduserer barna for ulike kulturer gjennom enkle og visuelle aktiviteter som flagg, musikk, dans, fortellinger og mat fra ulike land. Barna får smake, høre, tegne og bevege seg</w:t>
            </w:r>
            <w:r w:rsidR="005C3310">
              <w:rPr>
                <w:rFonts w:ascii="Arial" w:hAnsi="Arial" w:cs="Arial"/>
                <w:sz w:val="22"/>
                <w:szCs w:val="22"/>
              </w:rPr>
              <w:t>,</w:t>
            </w:r>
            <w:r w:rsidRPr="007A303E">
              <w:rPr>
                <w:rFonts w:ascii="Arial" w:hAnsi="Arial" w:cs="Arial"/>
                <w:sz w:val="22"/>
                <w:szCs w:val="22"/>
              </w:rPr>
              <w:t xml:space="preserve"> og vi bruker konkrete gjenstander og bilder for å støtte forståelsen. Målet er å skape undring, trygghet og interesse for ulikhet i verden.</w:t>
            </w:r>
          </w:p>
          <w:p w14:paraId="7187CD0D" w14:textId="77777777" w:rsidR="00DA22CC" w:rsidRPr="007A303E" w:rsidRDefault="00DA22CC" w:rsidP="529024B7">
            <w:pPr>
              <w:rPr>
                <w:rFonts w:ascii="Arial" w:hAnsi="Arial" w:cs="Arial"/>
                <w:sz w:val="22"/>
                <w:szCs w:val="22"/>
              </w:rPr>
            </w:pPr>
          </w:p>
          <w:p w14:paraId="544C3871" w14:textId="7F91C80F" w:rsidR="00E34D17" w:rsidRDefault="310F15CA" w:rsidP="529024B7">
            <w:pPr>
              <w:rPr>
                <w:rFonts w:ascii="Arial" w:hAnsi="Arial" w:cs="Arial"/>
                <w:sz w:val="22"/>
                <w:szCs w:val="22"/>
              </w:rPr>
            </w:pPr>
            <w:r w:rsidRPr="007A303E">
              <w:rPr>
                <w:rFonts w:ascii="Arial" w:hAnsi="Arial" w:cs="Arial"/>
                <w:sz w:val="22"/>
                <w:szCs w:val="22"/>
              </w:rPr>
              <w:t>2. trinn:</w:t>
            </w:r>
            <w:r w:rsidR="00E34D17" w:rsidRPr="007A303E">
              <w:rPr>
                <w:rFonts w:ascii="Arial" w:hAnsi="Arial" w:cs="Arial"/>
                <w:sz w:val="22"/>
                <w:szCs w:val="22"/>
              </w:rPr>
              <w:br/>
            </w:r>
            <w:r w:rsidRPr="007A303E">
              <w:rPr>
                <w:rFonts w:ascii="Arial" w:hAnsi="Arial" w:cs="Arial"/>
                <w:sz w:val="22"/>
                <w:szCs w:val="22"/>
              </w:rPr>
              <w:t xml:space="preserve">Barna får være mer aktive i samtaler og aktiviteter, og vi utforsker temaer som «hvordan lever barn i andre land?» eller «hva er </w:t>
            </w:r>
            <w:r w:rsidR="00CB05EF">
              <w:rPr>
                <w:rFonts w:ascii="Arial" w:hAnsi="Arial" w:cs="Arial"/>
                <w:sz w:val="22"/>
                <w:szCs w:val="22"/>
              </w:rPr>
              <w:t>unikt v</w:t>
            </w:r>
            <w:r w:rsidRPr="007A303E">
              <w:rPr>
                <w:rFonts w:ascii="Arial" w:hAnsi="Arial" w:cs="Arial"/>
                <w:sz w:val="22"/>
                <w:szCs w:val="22"/>
              </w:rPr>
              <w:t xml:space="preserve">ed mitt hjemland/min </w:t>
            </w:r>
            <w:r w:rsidRPr="007A303E">
              <w:rPr>
                <w:rFonts w:ascii="Arial" w:hAnsi="Arial" w:cs="Arial"/>
                <w:sz w:val="22"/>
                <w:szCs w:val="22"/>
              </w:rPr>
              <w:lastRenderedPageBreak/>
              <w:t>kultur?». Vi bruker kunst og håndverk, matlaging, fortellinger og leker fra ulike land som inngang til samtale og refleksjon. Barna deltar i felles</w:t>
            </w:r>
            <w:r w:rsidR="00EF3B17">
              <w:rPr>
                <w:rFonts w:ascii="Arial" w:hAnsi="Arial" w:cs="Arial"/>
                <w:sz w:val="22"/>
                <w:szCs w:val="22"/>
              </w:rPr>
              <w:t xml:space="preserve"> </w:t>
            </w:r>
            <w:r w:rsidRPr="007A303E">
              <w:rPr>
                <w:rFonts w:ascii="Arial" w:hAnsi="Arial" w:cs="Arial"/>
                <w:sz w:val="22"/>
                <w:szCs w:val="22"/>
              </w:rPr>
              <w:t>prosjekter og får vise fram noe de har laget eller lært.</w:t>
            </w:r>
          </w:p>
          <w:p w14:paraId="431D35BC" w14:textId="77777777" w:rsidR="00DA22CC" w:rsidRPr="007A303E" w:rsidRDefault="00DA22CC" w:rsidP="529024B7">
            <w:pPr>
              <w:rPr>
                <w:rFonts w:ascii="Arial" w:hAnsi="Arial" w:cs="Arial"/>
                <w:sz w:val="22"/>
                <w:szCs w:val="22"/>
              </w:rPr>
            </w:pPr>
          </w:p>
          <w:p w14:paraId="1AB786B7" w14:textId="7AE827B9" w:rsidR="00E34D17" w:rsidRDefault="310F15CA" w:rsidP="529024B7">
            <w:pPr>
              <w:rPr>
                <w:rFonts w:ascii="Arial" w:hAnsi="Arial" w:cs="Arial"/>
                <w:sz w:val="22"/>
                <w:szCs w:val="22"/>
              </w:rPr>
            </w:pPr>
            <w:r w:rsidRPr="007A303E">
              <w:rPr>
                <w:rFonts w:ascii="Arial" w:hAnsi="Arial" w:cs="Arial"/>
                <w:sz w:val="22"/>
                <w:szCs w:val="22"/>
              </w:rPr>
              <w:t>3. trinn:</w:t>
            </w:r>
            <w:r w:rsidR="00E34D17" w:rsidRPr="007A303E">
              <w:rPr>
                <w:rFonts w:ascii="Arial" w:hAnsi="Arial" w:cs="Arial"/>
                <w:sz w:val="22"/>
                <w:szCs w:val="22"/>
              </w:rPr>
              <w:br/>
            </w:r>
            <w:r w:rsidRPr="007A303E">
              <w:rPr>
                <w:rFonts w:ascii="Arial" w:hAnsi="Arial" w:cs="Arial"/>
                <w:sz w:val="22"/>
                <w:szCs w:val="22"/>
              </w:rPr>
              <w:t>Vi jobber mer i dybden med kulturforståelse og åpner for tema som språk, mat, klær, feiringer og tradisjoner. Barna deltar i kreative og tverrfaglige aktiviteter som å lage presentasjoner, matboder, mini</w:t>
            </w:r>
            <w:r w:rsidR="00B9120B">
              <w:rPr>
                <w:rFonts w:ascii="Arial" w:hAnsi="Arial" w:cs="Arial"/>
                <w:sz w:val="22"/>
                <w:szCs w:val="22"/>
              </w:rPr>
              <w:t>-</w:t>
            </w:r>
            <w:r w:rsidRPr="007A303E">
              <w:rPr>
                <w:rFonts w:ascii="Arial" w:hAnsi="Arial" w:cs="Arial"/>
                <w:sz w:val="22"/>
                <w:szCs w:val="22"/>
              </w:rPr>
              <w:t>utstillinger eller kulturelle innslag. Vi oppmuntrer barna til å dele fra egne erfaringer og til å være nysgjerrige og åpne overfor andres.</w:t>
            </w:r>
          </w:p>
          <w:p w14:paraId="5C29642E" w14:textId="77777777" w:rsidR="00DA22CC" w:rsidRPr="007A303E" w:rsidRDefault="00DA22CC" w:rsidP="529024B7">
            <w:pPr>
              <w:rPr>
                <w:rFonts w:ascii="Arial" w:hAnsi="Arial" w:cs="Arial"/>
                <w:sz w:val="22"/>
                <w:szCs w:val="22"/>
              </w:rPr>
            </w:pPr>
          </w:p>
          <w:p w14:paraId="2D40245E" w14:textId="33AB0F79" w:rsidR="00E34D17" w:rsidRPr="007A303E" w:rsidRDefault="310F15CA" w:rsidP="529024B7">
            <w:pPr>
              <w:rPr>
                <w:rFonts w:ascii="Arial" w:hAnsi="Arial" w:cs="Arial"/>
                <w:sz w:val="22"/>
                <w:szCs w:val="22"/>
              </w:rPr>
            </w:pPr>
            <w:r w:rsidRPr="007A303E">
              <w:rPr>
                <w:rFonts w:ascii="Arial" w:hAnsi="Arial" w:cs="Arial"/>
                <w:sz w:val="22"/>
                <w:szCs w:val="22"/>
              </w:rPr>
              <w:t>4. trinn:</w:t>
            </w:r>
            <w:r w:rsidR="00E34D17" w:rsidRPr="007A303E">
              <w:rPr>
                <w:rFonts w:ascii="Arial" w:hAnsi="Arial" w:cs="Arial"/>
                <w:sz w:val="22"/>
                <w:szCs w:val="22"/>
              </w:rPr>
              <w:br/>
            </w:r>
            <w:r w:rsidRPr="007A303E">
              <w:rPr>
                <w:rFonts w:ascii="Arial" w:hAnsi="Arial" w:cs="Arial"/>
                <w:sz w:val="22"/>
                <w:szCs w:val="22"/>
              </w:rPr>
              <w:t>De eldste barna får en aktiv rolle i planlegging og gjennomføring av internasjonal uke, og kan bidra med idéer, ledelse av aktiviteter eller presentasjoner. Vi bruker uken til å reflektere rundt verdier som respekt, toleranse, likeverd og fellesskap. Barna får erfaring med å formidle og motta kulturuttrykk på en åpen og undrende måte</w:t>
            </w:r>
            <w:r w:rsidR="001F0AE7">
              <w:rPr>
                <w:rFonts w:ascii="Arial" w:hAnsi="Arial" w:cs="Arial"/>
                <w:sz w:val="22"/>
                <w:szCs w:val="22"/>
              </w:rPr>
              <w:t>,</w:t>
            </w:r>
            <w:r w:rsidRPr="007A303E">
              <w:rPr>
                <w:rFonts w:ascii="Arial" w:hAnsi="Arial" w:cs="Arial"/>
                <w:sz w:val="22"/>
                <w:szCs w:val="22"/>
              </w:rPr>
              <w:t xml:space="preserve"> </w:t>
            </w:r>
            <w:r w:rsidRPr="007A303E">
              <w:rPr>
                <w:rFonts w:ascii="Arial" w:hAnsi="Arial" w:cs="Arial"/>
                <w:sz w:val="22"/>
                <w:szCs w:val="22"/>
              </w:rPr>
              <w:t>og opplever hvordan mangfold er en styrke i fellesskapet.</w:t>
            </w:r>
          </w:p>
        </w:tc>
        <w:tc>
          <w:tcPr>
            <w:tcW w:w="5670" w:type="dxa"/>
            <w:tcBorders>
              <w:top w:val="single" w:sz="4" w:space="0" w:color="auto"/>
              <w:left w:val="single" w:sz="4" w:space="0" w:color="000000" w:themeColor="text1"/>
              <w:bottom w:val="single" w:sz="4" w:space="0" w:color="auto"/>
            </w:tcBorders>
          </w:tcPr>
          <w:p w14:paraId="10BFF993" w14:textId="356ACD09" w:rsidR="00E34D17" w:rsidRPr="007A303E" w:rsidRDefault="23284C1C" w:rsidP="529024B7">
            <w:pPr>
              <w:rPr>
                <w:rFonts w:ascii="Arial" w:hAnsi="Arial" w:cs="Arial"/>
                <w:sz w:val="22"/>
                <w:szCs w:val="22"/>
              </w:rPr>
            </w:pPr>
            <w:r w:rsidRPr="007A303E">
              <w:rPr>
                <w:rFonts w:ascii="Arial" w:hAnsi="Arial" w:cs="Arial"/>
                <w:sz w:val="22"/>
                <w:szCs w:val="22"/>
              </w:rPr>
              <w:lastRenderedPageBreak/>
              <w:t xml:space="preserve">I løpet av internasjonal uke setter vi </w:t>
            </w:r>
            <w:r w:rsidRPr="007A303E">
              <w:rPr>
                <w:rFonts w:ascii="Arial" w:hAnsi="Arial" w:cs="Arial"/>
                <w:sz w:val="22"/>
                <w:szCs w:val="22"/>
              </w:rPr>
              <w:t>søkelys</w:t>
            </w:r>
            <w:r w:rsidRPr="007A303E">
              <w:rPr>
                <w:rFonts w:ascii="Arial" w:hAnsi="Arial" w:cs="Arial"/>
                <w:sz w:val="22"/>
                <w:szCs w:val="22"/>
              </w:rPr>
              <w:t xml:space="preserve"> på kulturelt mangfold, identitet og fellesskap. Gjennom aktiviteter knyttet til mat, språk, musikk, kunst, lek og fortellinger fra ulike land får barna erfare verdien av ulikhet og likhet. Vi legger til rette for nysgjerrighet, skaperglede og respekt, og gir barna mulighet til å dele fra egne erfaringer og bakgrunn. Uken preges av fargerike uttrykk, gode samtaler og felles opplevelser.</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FD6448F" w14:textId="77777777" w:rsidR="00E34D17" w:rsidRPr="007A303E" w:rsidRDefault="00E34D17">
            <w:pPr>
              <w:snapToGrid w:val="0"/>
              <w:rPr>
                <w:rFonts w:ascii="Arial" w:hAnsi="Arial" w:cs="Arial"/>
                <w:sz w:val="22"/>
                <w:szCs w:val="22"/>
              </w:rPr>
            </w:pPr>
          </w:p>
        </w:tc>
      </w:tr>
      <w:tr w:rsidR="00F0620D" w:rsidRPr="007A303E" w14:paraId="6A726117" w14:textId="77777777" w:rsidTr="00C10FB1">
        <w:trPr>
          <w:trHeight w:val="716"/>
        </w:trPr>
        <w:tc>
          <w:tcPr>
            <w:tcW w:w="2010" w:type="dxa"/>
            <w:tcBorders>
              <w:top w:val="single" w:sz="4" w:space="0" w:color="auto"/>
              <w:left w:val="single" w:sz="4" w:space="0" w:color="auto"/>
              <w:bottom w:val="single" w:sz="4" w:space="0" w:color="auto"/>
              <w:right w:val="single" w:sz="4" w:space="0" w:color="auto"/>
            </w:tcBorders>
          </w:tcPr>
          <w:p w14:paraId="213CAF1E" w14:textId="7C21296A" w:rsidR="00F0620D" w:rsidRPr="007A303E" w:rsidRDefault="00E34D17" w:rsidP="529024B7">
            <w:pPr>
              <w:rPr>
                <w:rFonts w:ascii="Arial" w:hAnsi="Arial" w:cs="Arial"/>
                <w:sz w:val="22"/>
                <w:szCs w:val="22"/>
              </w:rPr>
            </w:pPr>
            <w:r w:rsidRPr="007A303E">
              <w:rPr>
                <w:rFonts w:ascii="Arial" w:hAnsi="Arial" w:cs="Arial"/>
                <w:sz w:val="22"/>
                <w:szCs w:val="22"/>
              </w:rPr>
              <w:t>Utstilling av egne kunstverk</w:t>
            </w:r>
          </w:p>
        </w:tc>
        <w:tc>
          <w:tcPr>
            <w:tcW w:w="5555" w:type="dxa"/>
            <w:tcBorders>
              <w:top w:val="single" w:sz="4" w:space="0" w:color="auto"/>
              <w:left w:val="single" w:sz="4" w:space="0" w:color="auto"/>
              <w:bottom w:val="single" w:sz="4" w:space="0" w:color="auto"/>
              <w:right w:val="single" w:sz="4" w:space="0" w:color="auto"/>
            </w:tcBorders>
          </w:tcPr>
          <w:p w14:paraId="5E736FC7" w14:textId="1ACF7C14" w:rsidR="00F0620D" w:rsidRDefault="3FDBE4A8" w:rsidP="529024B7">
            <w:pPr>
              <w:rPr>
                <w:rFonts w:ascii="Arial" w:hAnsi="Arial" w:cs="Arial"/>
                <w:sz w:val="22"/>
                <w:szCs w:val="22"/>
              </w:rPr>
            </w:pPr>
            <w:r w:rsidRPr="007A303E">
              <w:rPr>
                <w:rFonts w:ascii="Arial" w:hAnsi="Arial" w:cs="Arial"/>
                <w:sz w:val="22"/>
                <w:szCs w:val="22"/>
              </w:rPr>
              <w:t>1. trinn:</w:t>
            </w:r>
            <w:r w:rsidR="00F0620D" w:rsidRPr="007A303E">
              <w:rPr>
                <w:rFonts w:ascii="Arial" w:hAnsi="Arial" w:cs="Arial"/>
                <w:sz w:val="22"/>
                <w:szCs w:val="22"/>
              </w:rPr>
              <w:br/>
            </w:r>
            <w:r w:rsidRPr="007A303E">
              <w:rPr>
                <w:rFonts w:ascii="Arial" w:hAnsi="Arial" w:cs="Arial"/>
                <w:sz w:val="22"/>
                <w:szCs w:val="22"/>
              </w:rPr>
              <w:t>Barna får vise fram enkle arbeider i trygge rammer, gjerne gjennom veggutstillinger i egne rom. De voksne løfter fram hvert barns uttrykk med anerkjennelse og undring.</w:t>
            </w:r>
          </w:p>
          <w:p w14:paraId="339F057B" w14:textId="77777777" w:rsidR="00D74712" w:rsidRPr="007A303E" w:rsidRDefault="00D74712" w:rsidP="529024B7">
            <w:pPr>
              <w:rPr>
                <w:rFonts w:ascii="Arial" w:hAnsi="Arial" w:cs="Arial"/>
                <w:sz w:val="22"/>
                <w:szCs w:val="22"/>
              </w:rPr>
            </w:pPr>
          </w:p>
          <w:p w14:paraId="483C6AEF" w14:textId="40451D0C" w:rsidR="00F0620D" w:rsidRDefault="3FDBE4A8" w:rsidP="529024B7">
            <w:pPr>
              <w:rPr>
                <w:rFonts w:ascii="Arial" w:hAnsi="Arial" w:cs="Arial"/>
                <w:sz w:val="22"/>
                <w:szCs w:val="22"/>
              </w:rPr>
            </w:pPr>
            <w:r w:rsidRPr="007A303E">
              <w:rPr>
                <w:rFonts w:ascii="Arial" w:hAnsi="Arial" w:cs="Arial"/>
                <w:sz w:val="22"/>
                <w:szCs w:val="22"/>
              </w:rPr>
              <w:t>2. trinn:</w:t>
            </w:r>
            <w:r w:rsidR="00F0620D" w:rsidRPr="007A303E">
              <w:rPr>
                <w:rFonts w:ascii="Arial" w:hAnsi="Arial" w:cs="Arial"/>
                <w:sz w:val="22"/>
                <w:szCs w:val="22"/>
              </w:rPr>
              <w:br/>
            </w:r>
            <w:r w:rsidRPr="007A303E">
              <w:rPr>
                <w:rFonts w:ascii="Arial" w:hAnsi="Arial" w:cs="Arial"/>
                <w:sz w:val="22"/>
                <w:szCs w:val="22"/>
              </w:rPr>
              <w:t xml:space="preserve">Barna er med på å velge hva de vil stille ut, og lærer å snakke om egne og andres uttrykk. </w:t>
            </w:r>
            <w:r w:rsidRPr="007A303E">
              <w:rPr>
                <w:rFonts w:ascii="Arial" w:hAnsi="Arial" w:cs="Arial"/>
                <w:sz w:val="22"/>
                <w:szCs w:val="22"/>
              </w:rPr>
              <w:t xml:space="preserve">Vi legger til rette for små visninger og </w:t>
            </w:r>
            <w:r w:rsidR="005A070B" w:rsidRPr="005A070B">
              <w:rPr>
                <w:rFonts w:ascii="Arial" w:hAnsi="Arial" w:cs="Arial"/>
                <w:sz w:val="22"/>
                <w:szCs w:val="22"/>
              </w:rPr>
              <w:t>arenaer der barna kan presentere og utforske hverandres uttrykk</w:t>
            </w:r>
            <w:r w:rsidRPr="007A303E">
              <w:rPr>
                <w:rFonts w:ascii="Arial" w:hAnsi="Arial" w:cs="Arial"/>
                <w:sz w:val="22"/>
                <w:szCs w:val="22"/>
              </w:rPr>
              <w:t>.</w:t>
            </w:r>
          </w:p>
          <w:p w14:paraId="48B6881F" w14:textId="77777777" w:rsidR="00D74712" w:rsidRPr="007A303E" w:rsidRDefault="00D74712" w:rsidP="529024B7">
            <w:pPr>
              <w:rPr>
                <w:rFonts w:ascii="Arial" w:hAnsi="Arial" w:cs="Arial"/>
                <w:sz w:val="22"/>
                <w:szCs w:val="22"/>
              </w:rPr>
            </w:pPr>
          </w:p>
          <w:p w14:paraId="3040E758" w14:textId="79118EEB" w:rsidR="00F0620D" w:rsidRDefault="3FDBE4A8" w:rsidP="529024B7">
            <w:pPr>
              <w:rPr>
                <w:rFonts w:ascii="Arial" w:hAnsi="Arial" w:cs="Arial"/>
                <w:sz w:val="22"/>
                <w:szCs w:val="22"/>
              </w:rPr>
            </w:pPr>
            <w:r w:rsidRPr="007A303E">
              <w:rPr>
                <w:rFonts w:ascii="Arial" w:hAnsi="Arial" w:cs="Arial"/>
                <w:sz w:val="22"/>
                <w:szCs w:val="22"/>
              </w:rPr>
              <w:t>3. trinn:</w:t>
            </w:r>
            <w:r w:rsidR="00F0620D" w:rsidRPr="007A303E">
              <w:rPr>
                <w:rFonts w:ascii="Arial" w:hAnsi="Arial" w:cs="Arial"/>
                <w:sz w:val="22"/>
                <w:szCs w:val="22"/>
              </w:rPr>
              <w:br/>
            </w:r>
            <w:r w:rsidRPr="007A303E">
              <w:rPr>
                <w:rFonts w:ascii="Arial" w:hAnsi="Arial" w:cs="Arial"/>
                <w:sz w:val="22"/>
                <w:szCs w:val="22"/>
              </w:rPr>
              <w:t xml:space="preserve">Barna får være med på å planlegge og presentere </w:t>
            </w:r>
            <w:r w:rsidR="009E21B2">
              <w:rPr>
                <w:rFonts w:ascii="Arial" w:hAnsi="Arial" w:cs="Arial"/>
                <w:sz w:val="22"/>
                <w:szCs w:val="22"/>
              </w:rPr>
              <w:t>SFO-</w:t>
            </w:r>
            <w:r w:rsidRPr="007A303E">
              <w:rPr>
                <w:rFonts w:ascii="Arial" w:hAnsi="Arial" w:cs="Arial"/>
                <w:sz w:val="22"/>
                <w:szCs w:val="22"/>
              </w:rPr>
              <w:t>utstillingene. Vi samtaler om hva kunst kan uttrykke, og hvordan ulike ideer og kulturer gjenspeiles i kunstverkene.</w:t>
            </w:r>
          </w:p>
          <w:p w14:paraId="29B52715" w14:textId="77777777" w:rsidR="000F6D02" w:rsidRPr="007A303E" w:rsidRDefault="000F6D02" w:rsidP="529024B7">
            <w:pPr>
              <w:rPr>
                <w:rFonts w:ascii="Arial" w:hAnsi="Arial" w:cs="Arial"/>
                <w:sz w:val="22"/>
                <w:szCs w:val="22"/>
              </w:rPr>
            </w:pPr>
          </w:p>
          <w:p w14:paraId="3016C946" w14:textId="30754AFE" w:rsidR="00F0620D" w:rsidRPr="007A303E" w:rsidRDefault="3FDBE4A8" w:rsidP="529024B7">
            <w:pPr>
              <w:rPr>
                <w:rFonts w:ascii="Arial" w:hAnsi="Arial" w:cs="Arial"/>
                <w:sz w:val="22"/>
                <w:szCs w:val="22"/>
              </w:rPr>
            </w:pPr>
            <w:r w:rsidRPr="007A303E">
              <w:rPr>
                <w:rFonts w:ascii="Arial" w:hAnsi="Arial" w:cs="Arial"/>
                <w:sz w:val="22"/>
                <w:szCs w:val="22"/>
              </w:rPr>
              <w:lastRenderedPageBreak/>
              <w:t>4. trinn:</w:t>
            </w:r>
            <w:r w:rsidR="00F0620D" w:rsidRPr="007A303E">
              <w:rPr>
                <w:rFonts w:ascii="Arial" w:hAnsi="Arial" w:cs="Arial"/>
                <w:sz w:val="22"/>
                <w:szCs w:val="22"/>
              </w:rPr>
              <w:br/>
            </w:r>
            <w:r w:rsidRPr="007A303E">
              <w:rPr>
                <w:rFonts w:ascii="Arial" w:hAnsi="Arial" w:cs="Arial"/>
                <w:sz w:val="22"/>
                <w:szCs w:val="22"/>
              </w:rPr>
              <w:t xml:space="preserve">De eldste barna tar større ansvar for både innhold og utforming av </w:t>
            </w:r>
            <w:r w:rsidR="001E3675">
              <w:rPr>
                <w:rFonts w:ascii="Arial" w:hAnsi="Arial" w:cs="Arial"/>
                <w:sz w:val="22"/>
                <w:szCs w:val="22"/>
              </w:rPr>
              <w:t>SFO-</w:t>
            </w:r>
            <w:r w:rsidRPr="007A303E">
              <w:rPr>
                <w:rFonts w:ascii="Arial" w:hAnsi="Arial" w:cs="Arial"/>
                <w:sz w:val="22"/>
                <w:szCs w:val="22"/>
              </w:rPr>
              <w:t>utstillingene. De kan formidle tanker bak verket, og oppmuntres til å reflektere rundt budskap, inspirasjon og mangfold.</w:t>
            </w:r>
          </w:p>
        </w:tc>
        <w:tc>
          <w:tcPr>
            <w:tcW w:w="5670" w:type="dxa"/>
            <w:tcBorders>
              <w:top w:val="single" w:sz="4" w:space="0" w:color="auto"/>
              <w:left w:val="single" w:sz="4" w:space="0" w:color="auto"/>
              <w:bottom w:val="single" w:sz="4" w:space="0" w:color="auto"/>
              <w:right w:val="single" w:sz="4" w:space="0" w:color="auto"/>
            </w:tcBorders>
          </w:tcPr>
          <w:p w14:paraId="75343ED2" w14:textId="4547132D" w:rsidR="00F0620D" w:rsidRPr="007A303E" w:rsidRDefault="4F7DC167" w:rsidP="529024B7">
            <w:pPr>
              <w:rPr>
                <w:rFonts w:ascii="Arial" w:hAnsi="Arial" w:cs="Arial"/>
                <w:sz w:val="22"/>
                <w:szCs w:val="22"/>
              </w:rPr>
            </w:pPr>
            <w:r w:rsidRPr="007A303E">
              <w:rPr>
                <w:rFonts w:ascii="Arial" w:hAnsi="Arial" w:cs="Arial"/>
                <w:sz w:val="22"/>
                <w:szCs w:val="22"/>
              </w:rPr>
              <w:lastRenderedPageBreak/>
              <w:t>Å stille ut egne kunstverk gir barna en mulighet til å vise fram sitt skapende arbeid, oppleve mestring og bli sett. Utstillingene styrker fellesskap, stolthet og respekt for ulike uttrykk og ideer.</w:t>
            </w:r>
          </w:p>
        </w:tc>
        <w:tc>
          <w:tcPr>
            <w:tcW w:w="1559" w:type="dxa"/>
            <w:tcBorders>
              <w:top w:val="single" w:sz="4" w:space="0" w:color="auto"/>
              <w:left w:val="single" w:sz="4" w:space="0" w:color="auto"/>
              <w:bottom w:val="single" w:sz="4" w:space="0" w:color="auto"/>
              <w:right w:val="single" w:sz="4" w:space="0" w:color="auto"/>
            </w:tcBorders>
          </w:tcPr>
          <w:p w14:paraId="705AE790" w14:textId="77777777" w:rsidR="00F0620D" w:rsidRPr="007A303E" w:rsidRDefault="00F0620D">
            <w:pPr>
              <w:snapToGrid w:val="0"/>
              <w:rPr>
                <w:rFonts w:ascii="Arial" w:hAnsi="Arial" w:cs="Arial"/>
                <w:sz w:val="22"/>
                <w:szCs w:val="22"/>
              </w:rPr>
            </w:pPr>
          </w:p>
        </w:tc>
      </w:tr>
      <w:bookmarkEnd w:id="1"/>
    </w:tbl>
    <w:p w14:paraId="05DE50E3" w14:textId="77777777" w:rsidR="00F0620D" w:rsidRPr="007A458D" w:rsidRDefault="00F0620D" w:rsidP="00C20590">
      <w:pPr>
        <w:tabs>
          <w:tab w:val="right" w:pos="9870"/>
        </w:tabs>
        <w:jc w:val="both"/>
        <w:rPr>
          <w:rFonts w:ascii="Arial" w:hAnsi="Arial" w:cs="Arial"/>
          <w:b/>
          <w:bCs/>
          <w:color w:val="000000" w:themeColor="text1"/>
          <w:sz w:val="22"/>
          <w:szCs w:val="22"/>
        </w:rPr>
      </w:pPr>
    </w:p>
    <w:p w14:paraId="2478554B" w14:textId="77777777" w:rsidR="00DF124C" w:rsidRPr="007A458D" w:rsidRDefault="00DF124C" w:rsidP="00C20590">
      <w:pPr>
        <w:tabs>
          <w:tab w:val="right" w:pos="9870"/>
        </w:tabs>
        <w:jc w:val="both"/>
        <w:rPr>
          <w:rFonts w:ascii="Arial" w:hAnsi="Arial" w:cs="Arial"/>
          <w:b/>
          <w:bCs/>
          <w:color w:val="000000" w:themeColor="text1"/>
          <w:sz w:val="22"/>
          <w:szCs w:val="22"/>
        </w:rPr>
      </w:pPr>
    </w:p>
    <w:p w14:paraId="69E0BC63" w14:textId="77777777" w:rsidR="00DF124C" w:rsidRPr="007A458D" w:rsidRDefault="00DF124C" w:rsidP="00C20590">
      <w:pPr>
        <w:tabs>
          <w:tab w:val="right" w:pos="9870"/>
        </w:tabs>
        <w:jc w:val="both"/>
        <w:rPr>
          <w:rFonts w:ascii="Arial" w:hAnsi="Arial" w:cs="Arial"/>
          <w:b/>
          <w:bCs/>
          <w:color w:val="000000" w:themeColor="text1"/>
          <w:sz w:val="22"/>
          <w:szCs w:val="22"/>
        </w:rPr>
      </w:pPr>
    </w:p>
    <w:p w14:paraId="74F9ACC0" w14:textId="77777777" w:rsidR="00F0620D" w:rsidRPr="007A458D" w:rsidRDefault="00F0620D" w:rsidP="00DC1A56">
      <w:pPr>
        <w:pStyle w:val="Default"/>
        <w:rPr>
          <w:b/>
          <w:bCs/>
          <w:color w:val="7030A0"/>
          <w:sz w:val="40"/>
          <w:szCs w:val="40"/>
        </w:rPr>
      </w:pPr>
    </w:p>
    <w:p w14:paraId="7CCF793F" w14:textId="77777777" w:rsidR="00460181" w:rsidRDefault="00460181" w:rsidP="04EC338F">
      <w:pPr>
        <w:pStyle w:val="Default"/>
        <w:rPr>
          <w:b/>
          <w:bCs/>
          <w:color w:val="7030A0"/>
          <w:sz w:val="40"/>
          <w:szCs w:val="40"/>
        </w:rPr>
      </w:pPr>
    </w:p>
    <w:p w14:paraId="3749E859" w14:textId="77777777" w:rsidR="00460181" w:rsidRDefault="00460181" w:rsidP="04EC338F">
      <w:pPr>
        <w:pStyle w:val="Default"/>
        <w:rPr>
          <w:b/>
          <w:bCs/>
          <w:color w:val="7030A0"/>
          <w:sz w:val="40"/>
          <w:szCs w:val="40"/>
        </w:rPr>
      </w:pPr>
    </w:p>
    <w:p w14:paraId="65FDB910" w14:textId="77777777" w:rsidR="00460181" w:rsidRDefault="00460181" w:rsidP="04EC338F">
      <w:pPr>
        <w:pStyle w:val="Default"/>
        <w:rPr>
          <w:b/>
          <w:bCs/>
          <w:color w:val="7030A0"/>
          <w:sz w:val="40"/>
          <w:szCs w:val="40"/>
        </w:rPr>
      </w:pPr>
    </w:p>
    <w:p w14:paraId="22503FC3" w14:textId="77777777" w:rsidR="00460181" w:rsidRDefault="00460181" w:rsidP="04EC338F">
      <w:pPr>
        <w:pStyle w:val="Default"/>
        <w:rPr>
          <w:b/>
          <w:bCs/>
          <w:color w:val="7030A0"/>
          <w:sz w:val="40"/>
          <w:szCs w:val="40"/>
        </w:rPr>
      </w:pPr>
    </w:p>
    <w:p w14:paraId="644D37AC" w14:textId="77777777" w:rsidR="00460181" w:rsidRDefault="00460181" w:rsidP="04EC338F">
      <w:pPr>
        <w:pStyle w:val="Default"/>
        <w:rPr>
          <w:b/>
          <w:bCs/>
          <w:color w:val="7030A0"/>
          <w:sz w:val="40"/>
          <w:szCs w:val="40"/>
        </w:rPr>
      </w:pPr>
    </w:p>
    <w:p w14:paraId="011C39CF" w14:textId="77777777" w:rsidR="00460181" w:rsidRDefault="00460181" w:rsidP="04EC338F">
      <w:pPr>
        <w:pStyle w:val="Default"/>
        <w:rPr>
          <w:b/>
          <w:bCs/>
          <w:color w:val="7030A0"/>
          <w:sz w:val="40"/>
          <w:szCs w:val="40"/>
        </w:rPr>
      </w:pPr>
    </w:p>
    <w:p w14:paraId="32D2EBD0" w14:textId="77777777" w:rsidR="00460181" w:rsidRDefault="00460181" w:rsidP="04EC338F">
      <w:pPr>
        <w:pStyle w:val="Default"/>
        <w:rPr>
          <w:b/>
          <w:bCs/>
          <w:color w:val="7030A0"/>
          <w:sz w:val="40"/>
          <w:szCs w:val="40"/>
        </w:rPr>
      </w:pPr>
    </w:p>
    <w:p w14:paraId="7760401C" w14:textId="77777777" w:rsidR="00460181" w:rsidRDefault="00460181" w:rsidP="04EC338F">
      <w:pPr>
        <w:pStyle w:val="Default"/>
        <w:rPr>
          <w:b/>
          <w:bCs/>
          <w:color w:val="7030A0"/>
          <w:sz w:val="40"/>
          <w:szCs w:val="40"/>
        </w:rPr>
      </w:pPr>
    </w:p>
    <w:p w14:paraId="03E1295C" w14:textId="77777777" w:rsidR="00460181" w:rsidRDefault="00460181" w:rsidP="04EC338F">
      <w:pPr>
        <w:pStyle w:val="Default"/>
        <w:rPr>
          <w:b/>
          <w:bCs/>
          <w:color w:val="7030A0"/>
          <w:sz w:val="40"/>
          <w:szCs w:val="40"/>
        </w:rPr>
      </w:pPr>
    </w:p>
    <w:p w14:paraId="3DA6C45C" w14:textId="77777777" w:rsidR="00460181" w:rsidRDefault="00460181" w:rsidP="04EC338F">
      <w:pPr>
        <w:pStyle w:val="Default"/>
        <w:rPr>
          <w:b/>
          <w:bCs/>
          <w:color w:val="7030A0"/>
          <w:sz w:val="40"/>
          <w:szCs w:val="40"/>
        </w:rPr>
      </w:pPr>
    </w:p>
    <w:p w14:paraId="76D1BDF7" w14:textId="77777777" w:rsidR="00E3756C" w:rsidRDefault="00E3756C" w:rsidP="04EC338F">
      <w:pPr>
        <w:pStyle w:val="Default"/>
        <w:rPr>
          <w:b/>
          <w:bCs/>
          <w:color w:val="7030A0"/>
          <w:sz w:val="40"/>
          <w:szCs w:val="40"/>
        </w:rPr>
      </w:pPr>
    </w:p>
    <w:p w14:paraId="0C71DC44" w14:textId="77777777" w:rsidR="00E3756C" w:rsidRDefault="00E3756C" w:rsidP="04EC338F">
      <w:pPr>
        <w:pStyle w:val="Default"/>
        <w:rPr>
          <w:b/>
          <w:bCs/>
          <w:color w:val="7030A0"/>
          <w:sz w:val="40"/>
          <w:szCs w:val="40"/>
        </w:rPr>
      </w:pPr>
    </w:p>
    <w:p w14:paraId="2AB6B5B8" w14:textId="77777777" w:rsidR="00460181" w:rsidRDefault="00460181" w:rsidP="04EC338F">
      <w:pPr>
        <w:pStyle w:val="Default"/>
        <w:rPr>
          <w:b/>
          <w:bCs/>
          <w:color w:val="7030A0"/>
          <w:sz w:val="40"/>
          <w:szCs w:val="40"/>
        </w:rPr>
      </w:pPr>
    </w:p>
    <w:p w14:paraId="7074E9EF" w14:textId="77777777" w:rsidR="00460181" w:rsidRDefault="00460181" w:rsidP="04EC338F">
      <w:pPr>
        <w:pStyle w:val="Default"/>
        <w:rPr>
          <w:b/>
          <w:bCs/>
          <w:color w:val="7030A0"/>
          <w:sz w:val="40"/>
          <w:szCs w:val="40"/>
        </w:rPr>
      </w:pPr>
    </w:p>
    <w:p w14:paraId="2BFC0F2C" w14:textId="77777777" w:rsidR="00460181" w:rsidRDefault="00460181" w:rsidP="04EC338F">
      <w:pPr>
        <w:pStyle w:val="Default"/>
        <w:rPr>
          <w:b/>
          <w:bCs/>
          <w:color w:val="7030A0"/>
          <w:sz w:val="40"/>
          <w:szCs w:val="40"/>
        </w:rPr>
      </w:pPr>
    </w:p>
    <w:p w14:paraId="2425AE07" w14:textId="77777777" w:rsidR="00460181" w:rsidRDefault="00460181" w:rsidP="04EC338F">
      <w:pPr>
        <w:pStyle w:val="Default"/>
        <w:rPr>
          <w:b/>
          <w:bCs/>
          <w:color w:val="7030A0"/>
          <w:sz w:val="40"/>
          <w:szCs w:val="40"/>
        </w:rPr>
      </w:pPr>
    </w:p>
    <w:p w14:paraId="7EDCEC62" w14:textId="77777777" w:rsidR="00460181" w:rsidRDefault="00460181" w:rsidP="04EC338F">
      <w:pPr>
        <w:pStyle w:val="Default"/>
        <w:rPr>
          <w:b/>
          <w:bCs/>
          <w:color w:val="7030A0"/>
          <w:sz w:val="40"/>
          <w:szCs w:val="40"/>
        </w:rPr>
      </w:pPr>
    </w:p>
    <w:p w14:paraId="123BE9B2" w14:textId="1880F354" w:rsidR="00DC1A56" w:rsidRPr="007A458D" w:rsidRDefault="00DC1A56" w:rsidP="04EC338F">
      <w:pPr>
        <w:pStyle w:val="Default"/>
        <w:rPr>
          <w:b/>
          <w:bCs/>
          <w:color w:val="7030A0"/>
          <w:sz w:val="40"/>
          <w:szCs w:val="40"/>
        </w:rPr>
      </w:pPr>
      <w:r w:rsidRPr="529024B7">
        <w:rPr>
          <w:b/>
          <w:bCs/>
          <w:color w:val="7030A0"/>
          <w:sz w:val="40"/>
          <w:szCs w:val="40"/>
        </w:rPr>
        <w:lastRenderedPageBreak/>
        <w:t>Målområde</w:t>
      </w:r>
      <w:r w:rsidR="00C419B2" w:rsidRPr="529024B7">
        <w:rPr>
          <w:b/>
          <w:bCs/>
          <w:color w:val="7030A0"/>
          <w:sz w:val="40"/>
          <w:szCs w:val="40"/>
        </w:rPr>
        <w:t xml:space="preserve"> 3</w:t>
      </w:r>
      <w:r w:rsidRPr="529024B7">
        <w:rPr>
          <w:b/>
          <w:bCs/>
          <w:color w:val="7030A0"/>
          <w:sz w:val="40"/>
          <w:szCs w:val="40"/>
        </w:rPr>
        <w:t xml:space="preserve">: </w:t>
      </w:r>
      <w:r w:rsidR="006B6D70" w:rsidRPr="529024B7">
        <w:rPr>
          <w:b/>
          <w:bCs/>
          <w:color w:val="7030A0"/>
          <w:sz w:val="40"/>
          <w:szCs w:val="40"/>
        </w:rPr>
        <w:t>Fysisk aktivitet</w:t>
      </w:r>
      <w:r w:rsidR="00D3517F" w:rsidRPr="529024B7">
        <w:rPr>
          <w:b/>
          <w:bCs/>
          <w:color w:val="7030A0"/>
          <w:sz w:val="40"/>
          <w:szCs w:val="40"/>
        </w:rPr>
        <w:t xml:space="preserve">, </w:t>
      </w:r>
      <w:r w:rsidR="006B6D70" w:rsidRPr="529024B7">
        <w:rPr>
          <w:b/>
          <w:bCs/>
          <w:color w:val="7030A0"/>
          <w:sz w:val="40"/>
          <w:szCs w:val="40"/>
        </w:rPr>
        <w:t>bevegelsesglede</w:t>
      </w:r>
      <w:r w:rsidRPr="529024B7">
        <w:rPr>
          <w:b/>
          <w:bCs/>
          <w:color w:val="7030A0"/>
          <w:sz w:val="40"/>
          <w:szCs w:val="40"/>
        </w:rPr>
        <w:t xml:space="preserve"> </w:t>
      </w:r>
      <w:r w:rsidR="00D3517F" w:rsidRPr="529024B7">
        <w:rPr>
          <w:b/>
          <w:bCs/>
          <w:color w:val="7030A0"/>
          <w:sz w:val="40"/>
          <w:szCs w:val="40"/>
        </w:rPr>
        <w:t xml:space="preserve">og naturvennlighet. </w:t>
      </w:r>
    </w:p>
    <w:p w14:paraId="3A9337C9" w14:textId="13846BDD" w:rsidR="00DF124C" w:rsidRPr="007A458D" w:rsidRDefault="006B6D70" w:rsidP="00DF124C">
      <w:pPr>
        <w:pStyle w:val="Default"/>
        <w:rPr>
          <w:i/>
          <w:iCs/>
          <w:color w:val="000000" w:themeColor="text1"/>
          <w:sz w:val="22"/>
          <w:szCs w:val="22"/>
        </w:rPr>
      </w:pPr>
      <w:r w:rsidRPr="007A458D">
        <w:rPr>
          <w:color w:val="000000" w:themeColor="text1"/>
          <w:sz w:val="22"/>
          <w:szCs w:val="22"/>
        </w:rPr>
        <w:t xml:space="preserve">SFO skal være en arena for daglig fysisk aktivitet som kan fremme barnas bevegelsesglede og motoriske utvikling. SFO skal legge til rette for at alle barn får delta i variert bevegelseslek og fysisk aktivitet, og bidra til aktivitetslyst. SFO bør legge til rette for aktivitetsformer som kan bidra til bevegelsesglede, og som oppstår i lek sammen med andre barn. Fysisk aktivitet kan også ivaretas gjennom organiserte aktiviteter. I tilrettelegging og organisering av aktivitetene skal lek og medvirkning tillegges stor vekt. Det fysiske miljøet og utstyret skal være utformet og tilrettelagt med tanke på barnas alder, funksjonsnivå og interesser, slik at det fremmer fysisk aktiv lek. SFO bør legge til rette for at barna kan være utendørs en del av tiden de er i SFO hver dag. SFO kan vurdere hvordan områder i lokalmiljøet, for eksempel skogholt, andre naturområder eller aktivitetsanlegg, kan brukes i lek, utforsking og fysisk aktivitet. </w:t>
      </w:r>
      <w:r w:rsidR="00897973" w:rsidRPr="007A458D">
        <w:rPr>
          <w:i/>
          <w:iCs/>
          <w:color w:val="000000" w:themeColor="text1"/>
          <w:sz w:val="22"/>
          <w:szCs w:val="22"/>
        </w:rPr>
        <w:t>(Kapittel 3.4, rammeplan for SFO, udir.no)</w:t>
      </w:r>
      <w:r w:rsidR="00A2500B" w:rsidRPr="007A458D">
        <w:rPr>
          <w:i/>
          <w:iCs/>
          <w:color w:val="000000" w:themeColor="text1"/>
          <w:sz w:val="22"/>
          <w:szCs w:val="22"/>
        </w:rPr>
        <w:t xml:space="preserve"> </w:t>
      </w:r>
    </w:p>
    <w:p w14:paraId="062072A8" w14:textId="77777777" w:rsidR="00352E13" w:rsidRPr="007A458D" w:rsidRDefault="00352E13" w:rsidP="00DF124C">
      <w:pPr>
        <w:pStyle w:val="Default"/>
        <w:rPr>
          <w:i/>
          <w:iCs/>
          <w:color w:val="000000" w:themeColor="text1"/>
          <w:sz w:val="22"/>
          <w:szCs w:val="22"/>
        </w:rPr>
      </w:pPr>
    </w:p>
    <w:p w14:paraId="66A9C736" w14:textId="1ABBD9E0" w:rsidR="00352E13" w:rsidRPr="007A458D" w:rsidRDefault="00FF30DD" w:rsidP="00DF124C">
      <w:pPr>
        <w:pStyle w:val="Default"/>
        <w:rPr>
          <w:i/>
          <w:iCs/>
          <w:color w:val="000000" w:themeColor="text1"/>
          <w:sz w:val="22"/>
          <w:szCs w:val="22"/>
        </w:rPr>
      </w:pPr>
      <w:r w:rsidRPr="007A458D">
        <w:rPr>
          <w:sz w:val="22"/>
          <w:szCs w:val="22"/>
        </w:rPr>
        <w:t>I SFO ønsker vi å bidra til at barna bygger et positivt forhold til naturen – gjennom sanselige opplevelser, lek og medvirkning.</w:t>
      </w:r>
      <w:r w:rsidR="00A446E2" w:rsidRPr="007A458D">
        <w:rPr>
          <w:sz w:val="22"/>
          <w:szCs w:val="22"/>
        </w:rPr>
        <w:t xml:space="preserve"> </w:t>
      </w:r>
      <w:r w:rsidR="00BE3B9F" w:rsidRPr="007A458D">
        <w:rPr>
          <w:sz w:val="22"/>
          <w:szCs w:val="22"/>
        </w:rPr>
        <w:t>Når barna får leke, undre seg, utforske og lære i naturen, utvikler de naturglede og en forståelse for sammenhenger. Ved å vise bærekraftige holdninger og ta miljøbevisste valg, kan de voksne være gode forbilder.</w:t>
      </w:r>
    </w:p>
    <w:p w14:paraId="136F1427" w14:textId="77777777" w:rsidR="00041D5C" w:rsidRPr="007A458D" w:rsidRDefault="00041D5C" w:rsidP="00DF124C">
      <w:pPr>
        <w:pStyle w:val="Default"/>
        <w:rPr>
          <w:color w:val="000000" w:themeColor="text1"/>
          <w:sz w:val="22"/>
          <w:szCs w:val="22"/>
        </w:rPr>
      </w:pPr>
    </w:p>
    <w:p w14:paraId="3CCFF55C" w14:textId="77777777" w:rsidR="00DF124C" w:rsidRPr="007A458D" w:rsidRDefault="00DF124C" w:rsidP="00DF124C">
      <w:pPr>
        <w:pStyle w:val="Default"/>
        <w:rPr>
          <w:sz w:val="22"/>
          <w:szCs w:val="22"/>
        </w:rPr>
      </w:pPr>
    </w:p>
    <w:p w14:paraId="11048E03" w14:textId="77777777" w:rsidR="00DF124C" w:rsidRPr="007A458D" w:rsidRDefault="00DF124C" w:rsidP="00DF124C">
      <w:pPr>
        <w:pStyle w:val="Default"/>
        <w:rPr>
          <w:b/>
          <w:sz w:val="22"/>
          <w:szCs w:val="22"/>
          <w:u w:val="single"/>
        </w:rPr>
      </w:pPr>
      <w:r w:rsidRPr="007A458D">
        <w:rPr>
          <w:b/>
          <w:sz w:val="22"/>
          <w:szCs w:val="22"/>
          <w:u w:val="single"/>
        </w:rPr>
        <w:t xml:space="preserve">Mål: </w:t>
      </w:r>
    </w:p>
    <w:p w14:paraId="4B34AF04" w14:textId="0DAEB29B" w:rsidR="00D30752" w:rsidRPr="007A458D" w:rsidRDefault="00D30752" w:rsidP="00C55D61">
      <w:pPr>
        <w:pStyle w:val="Listeavsnitt"/>
        <w:numPr>
          <w:ilvl w:val="0"/>
          <w:numId w:val="45"/>
        </w:numPr>
        <w:spacing w:after="200" w:line="276" w:lineRule="auto"/>
        <w:rPr>
          <w:rFonts w:ascii="Arial" w:hAnsi="Arial" w:cs="Arial"/>
          <w:sz w:val="22"/>
          <w:szCs w:val="22"/>
        </w:rPr>
      </w:pPr>
      <w:r w:rsidRPr="007A458D">
        <w:rPr>
          <w:rFonts w:ascii="Arial" w:hAnsi="Arial" w:cs="Arial"/>
          <w:sz w:val="22"/>
          <w:szCs w:val="22"/>
        </w:rPr>
        <w:t>Barna skal utvikle motoriske ferdigheter, bevegelsesglede og sosial kompetanse gjennom aktiv lek</w:t>
      </w:r>
      <w:r w:rsidR="001151DE" w:rsidRPr="007A458D">
        <w:rPr>
          <w:rFonts w:ascii="Arial" w:hAnsi="Arial" w:cs="Arial"/>
          <w:sz w:val="22"/>
          <w:szCs w:val="22"/>
        </w:rPr>
        <w:t xml:space="preserve">, både ute og inne. </w:t>
      </w:r>
    </w:p>
    <w:p w14:paraId="43E2BC2C" w14:textId="1D4CA731" w:rsidR="00AF17CD" w:rsidRPr="007A458D" w:rsidRDefault="00AF17CD" w:rsidP="00C55D61">
      <w:pPr>
        <w:pStyle w:val="Listeavsnitt"/>
        <w:numPr>
          <w:ilvl w:val="0"/>
          <w:numId w:val="45"/>
        </w:numPr>
        <w:spacing w:after="200" w:line="276" w:lineRule="auto"/>
        <w:rPr>
          <w:rFonts w:ascii="Arial" w:hAnsi="Arial" w:cs="Arial"/>
          <w:sz w:val="22"/>
          <w:szCs w:val="22"/>
        </w:rPr>
      </w:pPr>
      <w:r w:rsidRPr="007A458D">
        <w:rPr>
          <w:rFonts w:ascii="Arial" w:hAnsi="Arial" w:cs="Arial"/>
          <w:sz w:val="22"/>
          <w:szCs w:val="22"/>
        </w:rPr>
        <w:t xml:space="preserve">SFO skal </w:t>
      </w:r>
      <w:r w:rsidR="00CB244D" w:rsidRPr="007A458D">
        <w:rPr>
          <w:rFonts w:ascii="Arial" w:hAnsi="Arial" w:cs="Arial"/>
          <w:sz w:val="22"/>
          <w:szCs w:val="22"/>
        </w:rPr>
        <w:t xml:space="preserve">legge til rette for </w:t>
      </w:r>
      <w:r w:rsidR="00590642" w:rsidRPr="007A458D">
        <w:rPr>
          <w:rFonts w:ascii="Arial" w:hAnsi="Arial" w:cs="Arial"/>
          <w:sz w:val="22"/>
          <w:szCs w:val="22"/>
        </w:rPr>
        <w:t xml:space="preserve">daglig fysisk aktivitet utendørs </w:t>
      </w:r>
      <w:r w:rsidR="00B5040B" w:rsidRPr="007A458D">
        <w:rPr>
          <w:rFonts w:ascii="Arial" w:hAnsi="Arial" w:cs="Arial"/>
          <w:sz w:val="22"/>
          <w:szCs w:val="22"/>
        </w:rPr>
        <w:t xml:space="preserve">som fremmer </w:t>
      </w:r>
      <w:r w:rsidR="007C3FE2" w:rsidRPr="007A458D">
        <w:rPr>
          <w:rFonts w:ascii="Arial" w:hAnsi="Arial" w:cs="Arial"/>
          <w:sz w:val="22"/>
          <w:szCs w:val="22"/>
        </w:rPr>
        <w:t>helse og trivsel</w:t>
      </w:r>
      <w:r w:rsidR="00D17D20" w:rsidRPr="007A458D">
        <w:rPr>
          <w:rFonts w:ascii="Arial" w:hAnsi="Arial" w:cs="Arial"/>
          <w:sz w:val="22"/>
          <w:szCs w:val="22"/>
        </w:rPr>
        <w:t xml:space="preserve">. </w:t>
      </w:r>
    </w:p>
    <w:p w14:paraId="7F4EFD80" w14:textId="77777777" w:rsidR="00BF5437" w:rsidRPr="007A458D" w:rsidRDefault="00097655" w:rsidP="00C55D61">
      <w:pPr>
        <w:pStyle w:val="Listeavsnitt"/>
        <w:numPr>
          <w:ilvl w:val="0"/>
          <w:numId w:val="45"/>
        </w:numPr>
        <w:spacing w:after="200" w:line="276" w:lineRule="auto"/>
        <w:rPr>
          <w:rFonts w:ascii="Arial" w:hAnsi="Arial" w:cs="Arial"/>
          <w:sz w:val="22"/>
          <w:szCs w:val="22"/>
        </w:rPr>
      </w:pPr>
      <w:r w:rsidRPr="007A458D">
        <w:rPr>
          <w:rFonts w:ascii="Arial" w:hAnsi="Arial" w:cs="Arial"/>
          <w:sz w:val="22"/>
          <w:szCs w:val="22"/>
        </w:rPr>
        <w:t xml:space="preserve">SFO skal </w:t>
      </w:r>
      <w:r w:rsidR="007353F4" w:rsidRPr="007A458D">
        <w:rPr>
          <w:rFonts w:ascii="Arial" w:hAnsi="Arial" w:cs="Arial"/>
          <w:sz w:val="22"/>
          <w:szCs w:val="22"/>
        </w:rPr>
        <w:t xml:space="preserve">bruke </w:t>
      </w:r>
      <w:r w:rsidR="00B95590" w:rsidRPr="007A458D">
        <w:rPr>
          <w:rFonts w:ascii="Arial" w:hAnsi="Arial" w:cs="Arial"/>
          <w:sz w:val="22"/>
          <w:szCs w:val="22"/>
        </w:rPr>
        <w:t>naturområder i nærmiljøet til lek</w:t>
      </w:r>
      <w:r w:rsidR="001F6324" w:rsidRPr="007A458D">
        <w:rPr>
          <w:rFonts w:ascii="Arial" w:hAnsi="Arial" w:cs="Arial"/>
          <w:sz w:val="22"/>
          <w:szCs w:val="22"/>
        </w:rPr>
        <w:t xml:space="preserve">, utforsking og fysisk aktivitet. </w:t>
      </w:r>
      <w:r w:rsidR="007353F4" w:rsidRPr="007A458D">
        <w:rPr>
          <w:rFonts w:ascii="Arial" w:hAnsi="Arial" w:cs="Arial"/>
          <w:sz w:val="22"/>
          <w:szCs w:val="22"/>
        </w:rPr>
        <w:t xml:space="preserve"> </w:t>
      </w:r>
      <w:r w:rsidR="004D23E4" w:rsidRPr="007A458D">
        <w:rPr>
          <w:rFonts w:ascii="Arial" w:hAnsi="Arial" w:cs="Arial"/>
          <w:sz w:val="22"/>
          <w:szCs w:val="22"/>
        </w:rPr>
        <w:t xml:space="preserve"> </w:t>
      </w:r>
    </w:p>
    <w:p w14:paraId="543F01D3" w14:textId="2563C37B" w:rsidR="00B76CFB" w:rsidRPr="007A458D" w:rsidRDefault="00B76CFB" w:rsidP="00C55D61">
      <w:pPr>
        <w:pStyle w:val="Listeavsnitt"/>
        <w:numPr>
          <w:ilvl w:val="0"/>
          <w:numId w:val="45"/>
        </w:numPr>
        <w:spacing w:after="200" w:line="276" w:lineRule="auto"/>
        <w:rPr>
          <w:rFonts w:ascii="Arial" w:hAnsi="Arial" w:cs="Arial"/>
          <w:sz w:val="22"/>
          <w:szCs w:val="22"/>
        </w:rPr>
      </w:pPr>
      <w:r w:rsidRPr="007A458D">
        <w:rPr>
          <w:rFonts w:ascii="Arial" w:hAnsi="Arial" w:cs="Arial"/>
          <w:sz w:val="22"/>
          <w:szCs w:val="22"/>
        </w:rPr>
        <w:t>Elevene får delta i ulike former for fysisk aktivitet for å oppnå mestring, positive fellesopplevelser og kroppsbeherskelse.</w:t>
      </w:r>
    </w:p>
    <w:p w14:paraId="14C4A15F" w14:textId="650E16AF" w:rsidR="000D558B" w:rsidRPr="007A458D" w:rsidRDefault="001771A9" w:rsidP="00C55D61">
      <w:pPr>
        <w:pStyle w:val="Listeavsnitt"/>
        <w:numPr>
          <w:ilvl w:val="0"/>
          <w:numId w:val="45"/>
        </w:numPr>
        <w:spacing w:after="200" w:line="276" w:lineRule="auto"/>
        <w:rPr>
          <w:rFonts w:ascii="Arial" w:hAnsi="Arial" w:cs="Arial"/>
          <w:sz w:val="22"/>
          <w:szCs w:val="22"/>
        </w:rPr>
      </w:pPr>
      <w:r w:rsidRPr="007A458D">
        <w:rPr>
          <w:rFonts w:ascii="Arial" w:hAnsi="Arial" w:cs="Arial"/>
          <w:sz w:val="22"/>
          <w:szCs w:val="22"/>
        </w:rPr>
        <w:t>Barna skal få mulighet til å utforske og bli glad i naturen gjennom lek og</w:t>
      </w:r>
      <w:r w:rsidR="00BB30A8" w:rsidRPr="007A458D">
        <w:rPr>
          <w:rFonts w:ascii="Arial" w:hAnsi="Arial" w:cs="Arial"/>
          <w:sz w:val="22"/>
          <w:szCs w:val="22"/>
        </w:rPr>
        <w:t xml:space="preserve"> inkluderende</w:t>
      </w:r>
      <w:r w:rsidRPr="007A458D">
        <w:rPr>
          <w:rFonts w:ascii="Arial" w:hAnsi="Arial" w:cs="Arial"/>
          <w:sz w:val="22"/>
          <w:szCs w:val="22"/>
        </w:rPr>
        <w:t xml:space="preserve"> aktiviteter ute. </w:t>
      </w:r>
    </w:p>
    <w:p w14:paraId="3CDB2C19" w14:textId="5AE489B9" w:rsidR="009F42CC" w:rsidRPr="007A458D" w:rsidRDefault="009F42CC" w:rsidP="00C55D61">
      <w:pPr>
        <w:pStyle w:val="Listeavsnitt"/>
        <w:numPr>
          <w:ilvl w:val="0"/>
          <w:numId w:val="45"/>
        </w:numPr>
        <w:spacing w:after="200" w:line="276" w:lineRule="auto"/>
        <w:rPr>
          <w:rFonts w:ascii="Arial" w:hAnsi="Arial" w:cs="Arial"/>
          <w:sz w:val="22"/>
          <w:szCs w:val="22"/>
        </w:rPr>
      </w:pPr>
      <w:r w:rsidRPr="007A458D">
        <w:rPr>
          <w:rFonts w:ascii="Arial" w:hAnsi="Arial" w:cs="Arial"/>
          <w:sz w:val="22"/>
          <w:szCs w:val="22"/>
        </w:rPr>
        <w:t>Barna skal gjennom lek og naturvennlige aktiviteter utvikle forståelse for sammenhengen mellom mennesker, natur og miljø, og vise respekt for naturen.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7"/>
      </w:tblGrid>
      <w:tr w:rsidR="00762F2F" w:rsidRPr="007A458D" w14:paraId="3353607B" w14:textId="77777777" w:rsidTr="00097655">
        <w:trPr>
          <w:tblCellSpacing w:w="15" w:type="dxa"/>
        </w:trPr>
        <w:tc>
          <w:tcPr>
            <w:tcW w:w="11847" w:type="dxa"/>
            <w:vAlign w:val="center"/>
            <w:hideMark/>
          </w:tcPr>
          <w:p w14:paraId="6D2804F7" w14:textId="30FEAFE5" w:rsidR="00762F2F" w:rsidRPr="007A458D" w:rsidRDefault="00762F2F" w:rsidP="00C55D61">
            <w:pPr>
              <w:pStyle w:val="NormalWeb"/>
            </w:pPr>
          </w:p>
        </w:tc>
      </w:tr>
    </w:tbl>
    <w:p w14:paraId="767A7084" w14:textId="483BA59E" w:rsidR="00613794" w:rsidRPr="007A458D" w:rsidRDefault="00613794" w:rsidP="00613794">
      <w:pPr>
        <w:spacing w:after="200" w:line="276" w:lineRule="auto"/>
        <w:rPr>
          <w:rFonts w:ascii="Arial" w:hAnsi="Arial" w:cs="Arial"/>
          <w:b/>
          <w:bCs/>
          <w:sz w:val="22"/>
          <w:szCs w:val="22"/>
        </w:rPr>
      </w:pPr>
      <w:r w:rsidRPr="007A458D">
        <w:rPr>
          <w:rFonts w:ascii="Arial" w:hAnsi="Arial" w:cs="Arial"/>
          <w:b/>
          <w:bCs/>
          <w:sz w:val="22"/>
          <w:szCs w:val="22"/>
        </w:rPr>
        <w:t xml:space="preserve">Strategier: </w:t>
      </w:r>
    </w:p>
    <w:p w14:paraId="087752FC" w14:textId="77777777" w:rsidR="0008303D" w:rsidRPr="007A458D" w:rsidRDefault="0008303D" w:rsidP="0008303D">
      <w:pPr>
        <w:pStyle w:val="Listeavsnitt"/>
        <w:numPr>
          <w:ilvl w:val="0"/>
          <w:numId w:val="44"/>
        </w:numPr>
        <w:spacing w:after="200" w:line="276" w:lineRule="auto"/>
        <w:rPr>
          <w:rFonts w:ascii="Arial" w:hAnsi="Arial" w:cs="Arial"/>
          <w:sz w:val="22"/>
          <w:szCs w:val="22"/>
        </w:rPr>
      </w:pPr>
      <w:r w:rsidRPr="007A458D">
        <w:rPr>
          <w:rFonts w:ascii="Arial" w:hAnsi="Arial" w:cs="Arial"/>
          <w:sz w:val="22"/>
          <w:szCs w:val="22"/>
        </w:rPr>
        <w:t>SFO skal skape et aktivt og lekende miljø der ulikt utstyr er lett tilgjengelig og inspirerer barna til bevegelse, utforsking og samspill.</w:t>
      </w:r>
    </w:p>
    <w:p w14:paraId="6ADED936" w14:textId="6CA393EB" w:rsidR="00A04A82" w:rsidRPr="007A458D" w:rsidRDefault="00A04A82" w:rsidP="006A26FC">
      <w:pPr>
        <w:pStyle w:val="Listeavsnitt"/>
        <w:numPr>
          <w:ilvl w:val="0"/>
          <w:numId w:val="44"/>
        </w:numPr>
        <w:spacing w:after="200" w:line="276" w:lineRule="auto"/>
        <w:rPr>
          <w:rFonts w:ascii="Arial" w:hAnsi="Arial" w:cs="Arial"/>
          <w:sz w:val="22"/>
          <w:szCs w:val="22"/>
        </w:rPr>
      </w:pPr>
      <w:r w:rsidRPr="007A458D">
        <w:rPr>
          <w:rFonts w:ascii="Arial" w:hAnsi="Arial" w:cs="Arial"/>
          <w:sz w:val="22"/>
          <w:szCs w:val="22"/>
        </w:rPr>
        <w:t>Være aktive voksne som motiverer, tilrettelegger og deltar i aktivitetene.</w:t>
      </w:r>
    </w:p>
    <w:p w14:paraId="40132D6B" w14:textId="2B2DDA1F" w:rsidR="00127E85" w:rsidRPr="007A458D" w:rsidRDefault="00127E85" w:rsidP="00127E85">
      <w:pPr>
        <w:pStyle w:val="Listeavsnitt"/>
        <w:numPr>
          <w:ilvl w:val="0"/>
          <w:numId w:val="44"/>
        </w:numPr>
        <w:spacing w:after="200" w:line="276" w:lineRule="auto"/>
        <w:rPr>
          <w:rFonts w:ascii="Arial" w:hAnsi="Arial" w:cs="Arial"/>
          <w:sz w:val="20"/>
          <w:szCs w:val="20"/>
        </w:rPr>
      </w:pPr>
      <w:r w:rsidRPr="007A458D">
        <w:rPr>
          <w:rFonts w:ascii="Arial" w:hAnsi="Arial" w:cs="Arial"/>
          <w:sz w:val="22"/>
          <w:szCs w:val="22"/>
        </w:rPr>
        <w:t>SFO skal fremme lavterskelaktiviteter med utstyr som gir alle barn mulighet til å delta uavhengig av ferdigheter, og bidra til en positiv opplevelse av fysisk aktivitet.</w:t>
      </w:r>
    </w:p>
    <w:p w14:paraId="16EC83E7" w14:textId="6166CEAA" w:rsidR="006A26FC" w:rsidRPr="007A458D" w:rsidRDefault="00A04A82" w:rsidP="006A26FC">
      <w:pPr>
        <w:pStyle w:val="Listeavsnitt"/>
        <w:numPr>
          <w:ilvl w:val="0"/>
          <w:numId w:val="44"/>
        </w:numPr>
        <w:spacing w:after="200" w:line="276" w:lineRule="auto"/>
        <w:rPr>
          <w:rFonts w:ascii="Arial" w:hAnsi="Arial" w:cs="Arial"/>
          <w:sz w:val="22"/>
          <w:szCs w:val="22"/>
        </w:rPr>
      </w:pPr>
      <w:r w:rsidRPr="007A458D">
        <w:rPr>
          <w:rFonts w:ascii="Arial" w:hAnsi="Arial" w:cs="Arial"/>
          <w:sz w:val="22"/>
          <w:szCs w:val="22"/>
        </w:rPr>
        <w:t>Bruke uteområder, nærmiljø og natur aktivt i planlegging og gjennomføring.</w:t>
      </w:r>
      <w:r w:rsidR="00B5671B" w:rsidRPr="007A458D">
        <w:rPr>
          <w:rFonts w:ascii="Arial" w:hAnsi="Arial" w:cs="Arial"/>
          <w:sz w:val="22"/>
          <w:szCs w:val="22"/>
        </w:rPr>
        <w:t xml:space="preserve"> </w:t>
      </w:r>
    </w:p>
    <w:p w14:paraId="496E53BF" w14:textId="77777777" w:rsidR="006A26FC" w:rsidRPr="007A458D" w:rsidRDefault="00B5671B" w:rsidP="006A26FC">
      <w:pPr>
        <w:pStyle w:val="Listeavsnitt"/>
        <w:numPr>
          <w:ilvl w:val="0"/>
          <w:numId w:val="44"/>
        </w:numPr>
        <w:spacing w:after="200" w:line="276" w:lineRule="auto"/>
        <w:rPr>
          <w:rFonts w:ascii="Arial" w:hAnsi="Arial" w:cs="Arial"/>
          <w:sz w:val="22"/>
          <w:szCs w:val="22"/>
        </w:rPr>
      </w:pPr>
      <w:r w:rsidRPr="007A458D">
        <w:rPr>
          <w:rFonts w:ascii="Arial" w:hAnsi="Arial" w:cs="Arial"/>
          <w:sz w:val="22"/>
          <w:szCs w:val="22"/>
        </w:rPr>
        <w:t>SFO-ansatte er nysgjerrige sammen med barna og stiller spørsmål for å skape undring og refleksjon rundt natur og miljø</w:t>
      </w:r>
    </w:p>
    <w:p w14:paraId="6AAA1A40" w14:textId="77777777" w:rsidR="00F10D40" w:rsidRPr="007A458D" w:rsidRDefault="00C40372" w:rsidP="00F10D40">
      <w:pPr>
        <w:pStyle w:val="Listeavsnitt"/>
        <w:numPr>
          <w:ilvl w:val="0"/>
          <w:numId w:val="44"/>
        </w:numPr>
        <w:spacing w:after="200" w:line="276" w:lineRule="auto"/>
        <w:rPr>
          <w:rFonts w:ascii="Arial" w:hAnsi="Arial" w:cs="Arial"/>
          <w:sz w:val="22"/>
          <w:szCs w:val="22"/>
        </w:rPr>
      </w:pPr>
      <w:r w:rsidRPr="007A458D">
        <w:rPr>
          <w:rFonts w:ascii="Arial" w:hAnsi="Arial" w:cs="Arial"/>
          <w:sz w:val="22"/>
          <w:szCs w:val="22"/>
        </w:rPr>
        <w:t xml:space="preserve">SFO legger til rette for aktiviteter der natur og nærmiljø brukes som arena for lek og utforskning i alle årstider </w:t>
      </w:r>
    </w:p>
    <w:p w14:paraId="425F6B7B" w14:textId="12E1B123" w:rsidR="004F4304" w:rsidRDefault="00F10D40" w:rsidP="04EC338F">
      <w:pPr>
        <w:pStyle w:val="Listeavsnitt"/>
        <w:numPr>
          <w:ilvl w:val="0"/>
          <w:numId w:val="44"/>
        </w:numPr>
        <w:spacing w:after="200" w:line="276" w:lineRule="auto"/>
        <w:rPr>
          <w:rFonts w:ascii="Arial" w:hAnsi="Arial" w:cs="Arial"/>
          <w:sz w:val="22"/>
          <w:szCs w:val="22"/>
        </w:rPr>
      </w:pPr>
      <w:r w:rsidRPr="04EC338F">
        <w:rPr>
          <w:rFonts w:ascii="Arial" w:hAnsi="Arial" w:cs="Arial"/>
          <w:sz w:val="22"/>
          <w:szCs w:val="22"/>
        </w:rPr>
        <w:t>SFO-lekene arrangeres årlig for alle skolene i Lørenskog, og vi markerer den store SFO-dagen.</w:t>
      </w:r>
    </w:p>
    <w:p w14:paraId="607F6C6F" w14:textId="77777777" w:rsidR="000F6D02" w:rsidRPr="000F6D02" w:rsidRDefault="000F6D02" w:rsidP="000F6D02">
      <w:pPr>
        <w:spacing w:after="200" w:line="276" w:lineRule="auto"/>
        <w:rPr>
          <w:rFonts w:ascii="Arial" w:hAnsi="Arial" w:cs="Arial"/>
          <w:sz w:val="22"/>
          <w:szCs w:val="22"/>
        </w:rPr>
      </w:pPr>
    </w:p>
    <w:p w14:paraId="7C18685E" w14:textId="77777777" w:rsidR="004F4304" w:rsidRPr="007A458D" w:rsidRDefault="004F4304" w:rsidP="004F4304">
      <w:pPr>
        <w:pStyle w:val="Default"/>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5555"/>
        <w:gridCol w:w="5670"/>
        <w:gridCol w:w="1559"/>
      </w:tblGrid>
      <w:tr w:rsidR="00F0620D" w:rsidRPr="000F6D02" w14:paraId="5F2F94E9" w14:textId="77777777" w:rsidTr="001A6DB9">
        <w:trPr>
          <w:trHeight w:val="716"/>
        </w:trPr>
        <w:tc>
          <w:tcPr>
            <w:tcW w:w="2010" w:type="dxa"/>
            <w:shd w:val="clear" w:color="auto" w:fill="7030A0"/>
            <w:vAlign w:val="center"/>
          </w:tcPr>
          <w:p w14:paraId="4103B135" w14:textId="77777777" w:rsidR="00F0620D" w:rsidRPr="000F6D02" w:rsidRDefault="00F0620D">
            <w:pPr>
              <w:pStyle w:val="WW-Default"/>
              <w:snapToGrid w:val="0"/>
              <w:rPr>
                <w:rFonts w:cs="Arial"/>
                <w:b/>
                <w:bCs/>
                <w:color w:val="FFFFFF" w:themeColor="background1"/>
              </w:rPr>
            </w:pPr>
            <w:bookmarkStart w:id="2" w:name="_Hlk196476937"/>
            <w:r w:rsidRPr="000F6D02">
              <w:rPr>
                <w:rFonts w:cs="Arial"/>
                <w:b/>
                <w:bCs/>
                <w:color w:val="FFFFFF" w:themeColor="background1"/>
              </w:rPr>
              <w:lastRenderedPageBreak/>
              <w:t xml:space="preserve">Aktivitet </w:t>
            </w:r>
          </w:p>
          <w:p w14:paraId="45B20FC7" w14:textId="77777777" w:rsidR="00F0620D" w:rsidRPr="007A458D" w:rsidRDefault="00F0620D">
            <w:pPr>
              <w:snapToGrid w:val="0"/>
              <w:rPr>
                <w:rFonts w:ascii="Arial" w:hAnsi="Arial"/>
                <w:b/>
                <w:color w:val="FFFFFF" w:themeColor="background1"/>
              </w:rPr>
            </w:pPr>
          </w:p>
        </w:tc>
        <w:tc>
          <w:tcPr>
            <w:tcW w:w="5555" w:type="dxa"/>
            <w:shd w:val="clear" w:color="auto" w:fill="7030A0"/>
            <w:vAlign w:val="center"/>
          </w:tcPr>
          <w:p w14:paraId="5B1410BF" w14:textId="77777777" w:rsidR="00F0620D" w:rsidRPr="000F6D02" w:rsidRDefault="00F0620D">
            <w:pPr>
              <w:pStyle w:val="WW-Default"/>
              <w:snapToGrid w:val="0"/>
              <w:rPr>
                <w:rFonts w:cs="Arial"/>
                <w:b/>
                <w:bCs/>
                <w:color w:val="FFFFFF" w:themeColor="background1"/>
              </w:rPr>
            </w:pPr>
            <w:r w:rsidRPr="000F6D02">
              <w:rPr>
                <w:rFonts w:cs="Arial"/>
                <w:b/>
                <w:bCs/>
                <w:color w:val="FFFFFF" w:themeColor="background1"/>
              </w:rPr>
              <w:t xml:space="preserve">Beskrivelse av aktivitet </w:t>
            </w:r>
          </w:p>
          <w:p w14:paraId="2BD345DB" w14:textId="77777777" w:rsidR="00F0620D" w:rsidRPr="007A458D" w:rsidRDefault="00F0620D">
            <w:pPr>
              <w:snapToGrid w:val="0"/>
              <w:rPr>
                <w:rFonts w:ascii="Arial" w:hAnsi="Arial"/>
                <w:b/>
                <w:color w:val="FFFFFF" w:themeColor="background1"/>
              </w:rPr>
            </w:pPr>
          </w:p>
        </w:tc>
        <w:tc>
          <w:tcPr>
            <w:tcW w:w="5670" w:type="dxa"/>
            <w:shd w:val="clear" w:color="auto" w:fill="7030A0"/>
            <w:vAlign w:val="center"/>
          </w:tcPr>
          <w:p w14:paraId="632BAD8F" w14:textId="77777777" w:rsidR="00F0620D" w:rsidRPr="000F6D02" w:rsidRDefault="00F0620D">
            <w:pPr>
              <w:pStyle w:val="WW-Default"/>
              <w:snapToGrid w:val="0"/>
              <w:rPr>
                <w:rFonts w:cs="Arial"/>
                <w:b/>
                <w:bCs/>
                <w:color w:val="FFFFFF" w:themeColor="background1"/>
              </w:rPr>
            </w:pPr>
            <w:r w:rsidRPr="000F6D02">
              <w:rPr>
                <w:rFonts w:cs="Arial"/>
                <w:b/>
                <w:bCs/>
                <w:color w:val="FFFFFF" w:themeColor="background1"/>
              </w:rPr>
              <w:t>Mål/Begrunnelse for valg av aktivitet</w:t>
            </w:r>
          </w:p>
          <w:p w14:paraId="1DAE4056" w14:textId="77777777" w:rsidR="00F0620D" w:rsidRPr="007A458D" w:rsidRDefault="00F0620D">
            <w:pPr>
              <w:pStyle w:val="WW-Default"/>
              <w:rPr>
                <w:color w:val="FFFFFF" w:themeColor="background1"/>
              </w:rPr>
            </w:pPr>
          </w:p>
        </w:tc>
        <w:tc>
          <w:tcPr>
            <w:tcW w:w="1559" w:type="dxa"/>
            <w:shd w:val="clear" w:color="auto" w:fill="7030A0"/>
            <w:vAlign w:val="center"/>
          </w:tcPr>
          <w:p w14:paraId="40E6E09C" w14:textId="77777777" w:rsidR="00F0620D" w:rsidRPr="000F6D02" w:rsidRDefault="00F0620D">
            <w:pPr>
              <w:pStyle w:val="WW-Default"/>
              <w:snapToGrid w:val="0"/>
              <w:rPr>
                <w:rFonts w:cs="Arial"/>
                <w:b/>
                <w:bCs/>
                <w:color w:val="FFFFFF" w:themeColor="background1"/>
              </w:rPr>
            </w:pPr>
            <w:r w:rsidRPr="000F6D02">
              <w:rPr>
                <w:rFonts w:cs="Arial"/>
                <w:b/>
                <w:bCs/>
                <w:color w:val="FFFFFF" w:themeColor="background1"/>
              </w:rPr>
              <w:t xml:space="preserve">Når </w:t>
            </w:r>
          </w:p>
          <w:p w14:paraId="74439171" w14:textId="77777777" w:rsidR="00F0620D" w:rsidRPr="007A458D" w:rsidRDefault="00F0620D">
            <w:pPr>
              <w:snapToGrid w:val="0"/>
              <w:ind w:right="-570"/>
              <w:rPr>
                <w:rFonts w:ascii="Arial" w:hAnsi="Arial"/>
                <w:b/>
                <w:color w:val="FFFFFF" w:themeColor="background1"/>
              </w:rPr>
            </w:pPr>
          </w:p>
        </w:tc>
      </w:tr>
      <w:tr w:rsidR="00F0620D" w:rsidRPr="000F6D02" w14:paraId="77D893B7" w14:textId="77777777" w:rsidTr="001A6DB9">
        <w:trPr>
          <w:trHeight w:val="716"/>
        </w:trPr>
        <w:tc>
          <w:tcPr>
            <w:tcW w:w="2010" w:type="dxa"/>
          </w:tcPr>
          <w:p w14:paraId="3F708809" w14:textId="6731C329" w:rsidR="00F0620D" w:rsidRPr="000F6D02" w:rsidRDefault="24514772" w:rsidP="529024B7">
            <w:pPr>
              <w:rPr>
                <w:rFonts w:ascii="Arial" w:hAnsi="Arial" w:cs="Arial"/>
                <w:sz w:val="22"/>
                <w:szCs w:val="22"/>
              </w:rPr>
            </w:pPr>
            <w:r w:rsidRPr="000F6D02">
              <w:rPr>
                <w:rFonts w:ascii="Arial" w:hAnsi="Arial" w:cs="Arial"/>
                <w:sz w:val="22"/>
                <w:szCs w:val="22"/>
              </w:rPr>
              <w:t>Turer i nærmiljøet</w:t>
            </w:r>
          </w:p>
        </w:tc>
        <w:tc>
          <w:tcPr>
            <w:tcW w:w="5555" w:type="dxa"/>
          </w:tcPr>
          <w:p w14:paraId="542F9CDA" w14:textId="1617A56D" w:rsidR="00F0620D" w:rsidRPr="000F6D02" w:rsidRDefault="6DEB089B" w:rsidP="529024B7">
            <w:pPr>
              <w:rPr>
                <w:rFonts w:ascii="Arial" w:hAnsi="Arial" w:cs="Arial"/>
                <w:sz w:val="22"/>
                <w:szCs w:val="22"/>
              </w:rPr>
            </w:pPr>
            <w:r w:rsidRPr="000F6D02">
              <w:rPr>
                <w:rFonts w:ascii="Arial" w:hAnsi="Arial" w:cs="Arial"/>
                <w:sz w:val="22"/>
                <w:szCs w:val="22"/>
              </w:rPr>
              <w:t xml:space="preserve">1. </w:t>
            </w:r>
            <w:r w:rsidRPr="000F6D02">
              <w:rPr>
                <w:rFonts w:ascii="Arial" w:hAnsi="Arial" w:cs="Arial"/>
                <w:sz w:val="22"/>
                <w:szCs w:val="22"/>
              </w:rPr>
              <w:t>trinn:</w:t>
            </w:r>
            <w:r w:rsidR="00F0620D" w:rsidRPr="000F6D02">
              <w:rPr>
                <w:rFonts w:ascii="Arial" w:hAnsi="Arial" w:cs="Arial"/>
                <w:sz w:val="22"/>
                <w:szCs w:val="22"/>
              </w:rPr>
              <w:br/>
            </w:r>
            <w:r w:rsidRPr="000F6D02">
              <w:rPr>
                <w:rFonts w:ascii="Arial" w:hAnsi="Arial" w:cs="Arial"/>
                <w:sz w:val="22"/>
                <w:szCs w:val="22"/>
              </w:rPr>
              <w:t>De yngste får korte, trygge turer til kjente områder i nærmiljøet</w:t>
            </w:r>
            <w:r w:rsidR="00961CFC">
              <w:rPr>
                <w:rFonts w:ascii="Arial" w:hAnsi="Arial" w:cs="Arial"/>
                <w:sz w:val="22"/>
                <w:szCs w:val="22"/>
              </w:rPr>
              <w:t>,</w:t>
            </w:r>
            <w:r w:rsidRPr="000F6D02">
              <w:rPr>
                <w:rFonts w:ascii="Arial" w:hAnsi="Arial" w:cs="Arial"/>
                <w:sz w:val="22"/>
                <w:szCs w:val="22"/>
              </w:rPr>
              <w:t xml:space="preserve"> </w:t>
            </w:r>
            <w:r w:rsidRPr="000F6D02">
              <w:rPr>
                <w:rFonts w:ascii="Arial" w:hAnsi="Arial" w:cs="Arial"/>
                <w:sz w:val="22"/>
                <w:szCs w:val="22"/>
              </w:rPr>
              <w:t xml:space="preserve">som </w:t>
            </w:r>
            <w:r w:rsidR="00086347">
              <w:rPr>
                <w:rFonts w:ascii="Arial" w:hAnsi="Arial" w:cs="Arial"/>
                <w:sz w:val="22"/>
                <w:szCs w:val="22"/>
              </w:rPr>
              <w:t>myra</w:t>
            </w:r>
            <w:r w:rsidR="0047759A">
              <w:rPr>
                <w:rFonts w:ascii="Arial" w:hAnsi="Arial" w:cs="Arial"/>
                <w:sz w:val="22"/>
                <w:szCs w:val="22"/>
              </w:rPr>
              <w:t xml:space="preserve"> og</w:t>
            </w:r>
            <w:r w:rsidRPr="000F6D02">
              <w:rPr>
                <w:rFonts w:ascii="Arial" w:hAnsi="Arial" w:cs="Arial"/>
                <w:sz w:val="22"/>
                <w:szCs w:val="22"/>
              </w:rPr>
              <w:t xml:space="preserve"> </w:t>
            </w:r>
            <w:r w:rsidRPr="000F6D02">
              <w:rPr>
                <w:rFonts w:ascii="Arial" w:hAnsi="Arial" w:cs="Arial"/>
                <w:sz w:val="22"/>
                <w:szCs w:val="22"/>
              </w:rPr>
              <w:t>små skogholt</w:t>
            </w:r>
            <w:r w:rsidR="0047759A">
              <w:rPr>
                <w:rFonts w:ascii="Arial" w:hAnsi="Arial" w:cs="Arial"/>
                <w:sz w:val="22"/>
                <w:szCs w:val="22"/>
              </w:rPr>
              <w:t xml:space="preserve">. </w:t>
            </w:r>
            <w:r w:rsidRPr="000F6D02">
              <w:rPr>
                <w:rFonts w:ascii="Arial" w:hAnsi="Arial" w:cs="Arial"/>
                <w:sz w:val="22"/>
                <w:szCs w:val="22"/>
              </w:rPr>
              <w:t>Vi</w:t>
            </w:r>
            <w:r w:rsidRPr="000F6D02">
              <w:rPr>
                <w:rFonts w:ascii="Arial" w:hAnsi="Arial" w:cs="Arial"/>
                <w:sz w:val="22"/>
                <w:szCs w:val="22"/>
              </w:rPr>
              <w:t xml:space="preserve"> har </w:t>
            </w:r>
            <w:proofErr w:type="gramStart"/>
            <w:r w:rsidRPr="000F6D02">
              <w:rPr>
                <w:rFonts w:ascii="Arial" w:hAnsi="Arial" w:cs="Arial"/>
                <w:sz w:val="22"/>
                <w:szCs w:val="22"/>
              </w:rPr>
              <w:t>fokus</w:t>
            </w:r>
            <w:proofErr w:type="gramEnd"/>
            <w:r w:rsidRPr="000F6D02">
              <w:rPr>
                <w:rFonts w:ascii="Arial" w:hAnsi="Arial" w:cs="Arial"/>
                <w:sz w:val="22"/>
                <w:szCs w:val="22"/>
              </w:rPr>
              <w:t xml:space="preserve"> på trygghet, rutiner og gode opplevelser. Barna får tid til å leke, utforske og bruke kroppen i eget tempo, med støtte fra trygge voksne. Sansing og naturglede står i sentrum.</w:t>
            </w:r>
          </w:p>
          <w:p w14:paraId="15B0B6B5" w14:textId="77777777" w:rsidR="000F6D02" w:rsidRDefault="000F6D02" w:rsidP="529024B7">
            <w:pPr>
              <w:rPr>
                <w:rFonts w:ascii="Arial" w:hAnsi="Arial" w:cs="Arial"/>
                <w:sz w:val="22"/>
                <w:szCs w:val="22"/>
              </w:rPr>
            </w:pPr>
          </w:p>
          <w:p w14:paraId="4B0B6A31" w14:textId="1DC14651" w:rsidR="00F0620D" w:rsidRPr="000F6D02" w:rsidRDefault="6DEB089B" w:rsidP="529024B7">
            <w:pPr>
              <w:rPr>
                <w:rFonts w:ascii="Arial" w:hAnsi="Arial" w:cs="Arial"/>
                <w:sz w:val="22"/>
                <w:szCs w:val="22"/>
              </w:rPr>
            </w:pPr>
            <w:r w:rsidRPr="000F6D02">
              <w:rPr>
                <w:rFonts w:ascii="Arial" w:hAnsi="Arial" w:cs="Arial"/>
                <w:sz w:val="22"/>
                <w:szCs w:val="22"/>
              </w:rPr>
              <w:t>2. trinn:</w:t>
            </w:r>
            <w:r w:rsidR="00F0620D" w:rsidRPr="000F6D02">
              <w:rPr>
                <w:rFonts w:ascii="Arial" w:hAnsi="Arial" w:cs="Arial"/>
                <w:sz w:val="22"/>
                <w:szCs w:val="22"/>
              </w:rPr>
              <w:br/>
            </w:r>
            <w:r w:rsidRPr="000F6D02">
              <w:rPr>
                <w:rFonts w:ascii="Arial" w:hAnsi="Arial" w:cs="Arial"/>
                <w:sz w:val="22"/>
                <w:szCs w:val="22"/>
              </w:rPr>
              <w:t>Barna går lengre turer og får større frihet til å utforske og leke i naturen. Vi introduserer enkle aktiviteter som naturbingo, oppdrag og felles lek. Barna øver på å ta vare på seg selv og utstyret sitt, samarbeide og vise respekt for naturen. Turene gir også mulighet for ro, tilstedeværelse og gode samtaler.</w:t>
            </w:r>
          </w:p>
          <w:p w14:paraId="2E2985FF" w14:textId="77777777" w:rsidR="000F6D02" w:rsidRDefault="000F6D02" w:rsidP="529024B7">
            <w:pPr>
              <w:rPr>
                <w:rFonts w:ascii="Arial" w:hAnsi="Arial" w:cs="Arial"/>
                <w:sz w:val="22"/>
                <w:szCs w:val="22"/>
              </w:rPr>
            </w:pPr>
          </w:p>
          <w:p w14:paraId="72A3B783" w14:textId="1AB35DDB" w:rsidR="00F0620D" w:rsidRPr="000F6D02" w:rsidRDefault="6DEB089B" w:rsidP="529024B7">
            <w:pPr>
              <w:rPr>
                <w:rFonts w:ascii="Arial" w:hAnsi="Arial" w:cs="Arial"/>
                <w:sz w:val="22"/>
                <w:szCs w:val="22"/>
              </w:rPr>
            </w:pPr>
            <w:r w:rsidRPr="000F6D02">
              <w:rPr>
                <w:rFonts w:ascii="Arial" w:hAnsi="Arial" w:cs="Arial"/>
                <w:sz w:val="22"/>
                <w:szCs w:val="22"/>
              </w:rPr>
              <w:t>3. trinn:</w:t>
            </w:r>
            <w:r w:rsidR="00F0620D" w:rsidRPr="000F6D02">
              <w:rPr>
                <w:rFonts w:ascii="Arial" w:hAnsi="Arial" w:cs="Arial"/>
                <w:sz w:val="22"/>
                <w:szCs w:val="22"/>
              </w:rPr>
              <w:br/>
            </w:r>
            <w:r w:rsidRPr="000F6D02">
              <w:rPr>
                <w:rFonts w:ascii="Arial" w:hAnsi="Arial" w:cs="Arial"/>
                <w:sz w:val="22"/>
                <w:szCs w:val="22"/>
              </w:rPr>
              <w:t>Barna deltar mer i planleggingen av turene og foreslår aktiviteter eller steder å besøke. Vi bruker turene til å styrke samarbeid, ansvar og utholdenhet. Barna får utfordringer som natursti, lage bål (der det er mulig), eller løse oppgaver i grupper. Vi samtaler om bærekraft, naturvennlighet og hvordan vi ferdes med omtanke.</w:t>
            </w:r>
          </w:p>
          <w:p w14:paraId="06664757" w14:textId="77777777" w:rsidR="000F6D02" w:rsidRDefault="000F6D02" w:rsidP="529024B7">
            <w:pPr>
              <w:rPr>
                <w:rFonts w:ascii="Arial" w:hAnsi="Arial" w:cs="Arial"/>
                <w:sz w:val="22"/>
                <w:szCs w:val="22"/>
              </w:rPr>
            </w:pPr>
          </w:p>
          <w:p w14:paraId="5B1F8F7E" w14:textId="6E245886" w:rsidR="00F0620D" w:rsidRPr="000F6D02" w:rsidRDefault="6DEB089B" w:rsidP="529024B7">
            <w:pPr>
              <w:rPr>
                <w:rFonts w:ascii="Arial" w:hAnsi="Arial" w:cs="Arial"/>
                <w:sz w:val="22"/>
                <w:szCs w:val="22"/>
              </w:rPr>
            </w:pPr>
            <w:r w:rsidRPr="000F6D02">
              <w:rPr>
                <w:rFonts w:ascii="Arial" w:hAnsi="Arial" w:cs="Arial"/>
                <w:sz w:val="22"/>
                <w:szCs w:val="22"/>
              </w:rPr>
              <w:t>4. trinn:</w:t>
            </w:r>
            <w:r w:rsidR="00F0620D" w:rsidRPr="000F6D02">
              <w:rPr>
                <w:rFonts w:ascii="Arial" w:hAnsi="Arial" w:cs="Arial"/>
                <w:sz w:val="22"/>
                <w:szCs w:val="22"/>
              </w:rPr>
              <w:br/>
            </w:r>
            <w:r w:rsidRPr="000F6D02">
              <w:rPr>
                <w:rFonts w:ascii="Arial" w:hAnsi="Arial" w:cs="Arial"/>
                <w:sz w:val="22"/>
                <w:szCs w:val="22"/>
              </w:rPr>
              <w:t>De eldste barna får mer ansvar for gjennomføring og organisering, som å planlegge innhold, pakke utstyr og lede aktiviteter. Turene gir rom for refleksjon, fysisk utfoldelse og opplevelser som styrker tilhørighet og naturglede. Vi oppmuntrer til undring og samtaler rundt miljø, spor i naturen og bærekraftige valg i praksis.</w:t>
            </w:r>
          </w:p>
        </w:tc>
        <w:tc>
          <w:tcPr>
            <w:tcW w:w="5670" w:type="dxa"/>
          </w:tcPr>
          <w:p w14:paraId="64D0C6E3" w14:textId="3A1608F2" w:rsidR="00F0620D" w:rsidRPr="000F6D02" w:rsidRDefault="06D8304B" w:rsidP="529024B7">
            <w:pPr>
              <w:rPr>
                <w:rFonts w:ascii="Arial" w:hAnsi="Arial" w:cs="Arial"/>
                <w:sz w:val="22"/>
                <w:szCs w:val="22"/>
              </w:rPr>
            </w:pPr>
            <w:r w:rsidRPr="000F6D02">
              <w:rPr>
                <w:rFonts w:ascii="Arial" w:hAnsi="Arial" w:cs="Arial"/>
                <w:sz w:val="22"/>
                <w:szCs w:val="22"/>
              </w:rPr>
              <w:t>Turer i nærmiljøet gir barna mulighet til å være fysisk aktive ute, oppleve naturen og bli kjent med områder rundt skolen. Turene gir rom for bevegelsesglede, sosialt samspill og nysgjerrighet på omgivelsene. Vi legger vekt på medvirkning, lek og mestring, og turene tilpasses barnas alder og forutsetninger.</w:t>
            </w:r>
          </w:p>
        </w:tc>
        <w:tc>
          <w:tcPr>
            <w:tcW w:w="1559" w:type="dxa"/>
          </w:tcPr>
          <w:p w14:paraId="386AE4CE" w14:textId="77777777" w:rsidR="00F0620D" w:rsidRPr="000F6D02" w:rsidRDefault="00F0620D" w:rsidP="529024B7">
            <w:pPr>
              <w:rPr>
                <w:rFonts w:ascii="Arial" w:hAnsi="Arial" w:cs="Arial"/>
                <w:sz w:val="22"/>
                <w:szCs w:val="22"/>
              </w:rPr>
            </w:pPr>
          </w:p>
        </w:tc>
      </w:tr>
      <w:tr w:rsidR="00F3002B" w:rsidRPr="000F6D02" w14:paraId="0BC9CD1A" w14:textId="77777777" w:rsidTr="001A6DB9">
        <w:trPr>
          <w:trHeight w:val="716"/>
        </w:trPr>
        <w:tc>
          <w:tcPr>
            <w:tcW w:w="2010" w:type="dxa"/>
          </w:tcPr>
          <w:p w14:paraId="56146D47" w14:textId="699054B3" w:rsidR="00F3002B" w:rsidRPr="000F6D02" w:rsidRDefault="28998A78" w:rsidP="529024B7">
            <w:pPr>
              <w:rPr>
                <w:rFonts w:ascii="Arial" w:hAnsi="Arial" w:cs="Arial"/>
                <w:sz w:val="22"/>
                <w:szCs w:val="22"/>
              </w:rPr>
            </w:pPr>
            <w:r w:rsidRPr="000F6D02">
              <w:rPr>
                <w:rFonts w:ascii="Arial" w:hAnsi="Arial" w:cs="Arial"/>
                <w:sz w:val="22"/>
                <w:szCs w:val="22"/>
              </w:rPr>
              <w:t>Naturvettregler</w:t>
            </w:r>
          </w:p>
        </w:tc>
        <w:tc>
          <w:tcPr>
            <w:tcW w:w="5555" w:type="dxa"/>
          </w:tcPr>
          <w:p w14:paraId="3431CFE1" w14:textId="77777777" w:rsidR="00BB4FF7" w:rsidRDefault="7F158B1F" w:rsidP="529024B7">
            <w:pPr>
              <w:rPr>
                <w:rFonts w:ascii="Arial" w:hAnsi="Arial" w:cs="Arial"/>
                <w:sz w:val="22"/>
                <w:szCs w:val="22"/>
              </w:rPr>
            </w:pPr>
            <w:r w:rsidRPr="000F6D02">
              <w:rPr>
                <w:rFonts w:ascii="Arial" w:hAnsi="Arial" w:cs="Arial"/>
                <w:sz w:val="22"/>
                <w:szCs w:val="22"/>
              </w:rPr>
              <w:t>1. trinn:</w:t>
            </w:r>
            <w:r w:rsidR="00F3002B" w:rsidRPr="000F6D02">
              <w:rPr>
                <w:rFonts w:ascii="Arial" w:hAnsi="Arial" w:cs="Arial"/>
                <w:sz w:val="22"/>
                <w:szCs w:val="22"/>
              </w:rPr>
              <w:br/>
            </w:r>
            <w:r w:rsidR="00BB4FF7" w:rsidRPr="00BB4FF7">
              <w:rPr>
                <w:rFonts w:ascii="Arial" w:hAnsi="Arial" w:cs="Arial"/>
                <w:sz w:val="22"/>
                <w:szCs w:val="22"/>
              </w:rPr>
              <w:t xml:space="preserve">Barna blir kjent med enkle naturvettregler, som å ta med seg søppel, vise hensyn til planter og dyr og gjøre gode valg ute i naturen. Vi tar utgangspunkt i opplevelser på tur og i utelek, og bruker disse til refleksjon og samtale. Barna lærer gjennom praktiske </w:t>
            </w:r>
            <w:r w:rsidR="00BB4FF7" w:rsidRPr="00BB4FF7">
              <w:rPr>
                <w:rFonts w:ascii="Arial" w:hAnsi="Arial" w:cs="Arial"/>
                <w:sz w:val="22"/>
                <w:szCs w:val="22"/>
              </w:rPr>
              <w:lastRenderedPageBreak/>
              <w:t>erfaringer og voksne som veileder og viser gode eksempler.</w:t>
            </w:r>
          </w:p>
          <w:p w14:paraId="13E191B4" w14:textId="77777777" w:rsidR="00BB4FF7" w:rsidRDefault="00BB4FF7" w:rsidP="529024B7">
            <w:pPr>
              <w:rPr>
                <w:rFonts w:ascii="Arial" w:hAnsi="Arial" w:cs="Arial"/>
                <w:sz w:val="22"/>
                <w:szCs w:val="22"/>
              </w:rPr>
            </w:pPr>
          </w:p>
          <w:p w14:paraId="6313B9EF" w14:textId="7600B30B" w:rsidR="00F3002B" w:rsidRPr="000F6D02" w:rsidRDefault="7F158B1F" w:rsidP="529024B7">
            <w:pPr>
              <w:rPr>
                <w:rFonts w:ascii="Arial" w:hAnsi="Arial" w:cs="Arial"/>
                <w:sz w:val="22"/>
                <w:szCs w:val="22"/>
              </w:rPr>
            </w:pPr>
            <w:r w:rsidRPr="000F6D02">
              <w:rPr>
                <w:rFonts w:ascii="Arial" w:hAnsi="Arial" w:cs="Arial"/>
                <w:sz w:val="22"/>
                <w:szCs w:val="22"/>
              </w:rPr>
              <w:t>2. trinn:</w:t>
            </w:r>
            <w:r w:rsidR="00F3002B" w:rsidRPr="000F6D02">
              <w:rPr>
                <w:rFonts w:ascii="Arial" w:hAnsi="Arial" w:cs="Arial"/>
                <w:sz w:val="22"/>
                <w:szCs w:val="22"/>
              </w:rPr>
              <w:br/>
            </w:r>
            <w:r w:rsidRPr="000F6D02">
              <w:rPr>
                <w:rFonts w:ascii="Arial" w:hAnsi="Arial" w:cs="Arial"/>
                <w:sz w:val="22"/>
                <w:szCs w:val="22"/>
              </w:rPr>
              <w:t>Barna får mer kunnskap om hvorfor vi følger naturvettregler og hva som skjer hvis vi ikke gjør det. Vi bruker samtale, bilder og oppgaver for å gjøre reglene forståelige og relevante. Barna oppfordres til å minne hverandre på reglene og ta ansvar for egen og andres oppførsel i naturen. Vi reflekterer over hva det vil si å være en «naturvenn».</w:t>
            </w:r>
          </w:p>
          <w:p w14:paraId="199CA0C9" w14:textId="77777777" w:rsidR="005352A4" w:rsidRDefault="005352A4" w:rsidP="529024B7">
            <w:pPr>
              <w:rPr>
                <w:rFonts w:ascii="Arial" w:hAnsi="Arial" w:cs="Arial"/>
                <w:sz w:val="22"/>
                <w:szCs w:val="22"/>
              </w:rPr>
            </w:pPr>
          </w:p>
          <w:p w14:paraId="3D3C34FC" w14:textId="333D3CDB" w:rsidR="00F3002B" w:rsidRPr="000F6D02" w:rsidRDefault="7F158B1F" w:rsidP="529024B7">
            <w:pPr>
              <w:rPr>
                <w:rFonts w:ascii="Arial" w:hAnsi="Arial" w:cs="Arial"/>
                <w:sz w:val="22"/>
                <w:szCs w:val="22"/>
              </w:rPr>
            </w:pPr>
            <w:r w:rsidRPr="000F6D02">
              <w:rPr>
                <w:rFonts w:ascii="Arial" w:hAnsi="Arial" w:cs="Arial"/>
                <w:sz w:val="22"/>
                <w:szCs w:val="22"/>
              </w:rPr>
              <w:t>3. trinn:</w:t>
            </w:r>
            <w:r w:rsidR="00F3002B" w:rsidRPr="000F6D02">
              <w:rPr>
                <w:rFonts w:ascii="Arial" w:hAnsi="Arial" w:cs="Arial"/>
                <w:sz w:val="22"/>
                <w:szCs w:val="22"/>
              </w:rPr>
              <w:br/>
            </w:r>
            <w:r w:rsidRPr="000F6D02">
              <w:rPr>
                <w:rFonts w:ascii="Arial" w:hAnsi="Arial" w:cs="Arial"/>
                <w:sz w:val="22"/>
                <w:szCs w:val="22"/>
              </w:rPr>
              <w:t xml:space="preserve">Barna deltar i å lage egne versjoner av naturvettreglene, kanskje som plakater, dikt eller små skuespill. Vi snakker mer om spor i naturen, </w:t>
            </w:r>
            <w:proofErr w:type="spellStart"/>
            <w:r w:rsidRPr="000F6D02">
              <w:rPr>
                <w:rFonts w:ascii="Arial" w:hAnsi="Arial" w:cs="Arial"/>
                <w:sz w:val="22"/>
                <w:szCs w:val="22"/>
              </w:rPr>
              <w:t>bålvett</w:t>
            </w:r>
            <w:proofErr w:type="spellEnd"/>
            <w:r w:rsidRPr="000F6D02">
              <w:rPr>
                <w:rFonts w:ascii="Arial" w:hAnsi="Arial" w:cs="Arial"/>
                <w:sz w:val="22"/>
                <w:szCs w:val="22"/>
              </w:rPr>
              <w:t>, dyreliv og hvordan vi kan ta vare på både oss selv og omgivelsene våre. Barna får bruke erfaringer fra turer og aktiviteter til å trekke egne slutninger og diskutere gode valg.</w:t>
            </w:r>
          </w:p>
          <w:p w14:paraId="76A29963" w14:textId="77777777" w:rsidR="005352A4" w:rsidRDefault="005352A4" w:rsidP="529024B7">
            <w:pPr>
              <w:rPr>
                <w:rFonts w:ascii="Arial" w:hAnsi="Arial" w:cs="Arial"/>
                <w:sz w:val="22"/>
                <w:szCs w:val="22"/>
              </w:rPr>
            </w:pPr>
          </w:p>
          <w:p w14:paraId="50906F0F" w14:textId="07D5489B" w:rsidR="00F3002B" w:rsidRPr="000F6D02" w:rsidRDefault="7F158B1F" w:rsidP="529024B7">
            <w:pPr>
              <w:rPr>
                <w:rFonts w:ascii="Arial" w:hAnsi="Arial" w:cs="Arial"/>
                <w:sz w:val="22"/>
                <w:szCs w:val="22"/>
              </w:rPr>
            </w:pPr>
            <w:r w:rsidRPr="000F6D02">
              <w:rPr>
                <w:rFonts w:ascii="Arial" w:hAnsi="Arial" w:cs="Arial"/>
                <w:sz w:val="22"/>
                <w:szCs w:val="22"/>
              </w:rPr>
              <w:t>4. trinn:</w:t>
            </w:r>
            <w:r w:rsidR="00F3002B" w:rsidRPr="000F6D02">
              <w:rPr>
                <w:rFonts w:ascii="Arial" w:hAnsi="Arial" w:cs="Arial"/>
                <w:sz w:val="22"/>
                <w:szCs w:val="22"/>
              </w:rPr>
              <w:br/>
            </w:r>
            <w:r w:rsidRPr="000F6D02">
              <w:rPr>
                <w:rFonts w:ascii="Arial" w:hAnsi="Arial" w:cs="Arial"/>
                <w:sz w:val="22"/>
                <w:szCs w:val="22"/>
              </w:rPr>
              <w:t xml:space="preserve">De eldste barna får være forbilder for yngre barn og kan bidra til å formidle naturvettreglene gjennom aktiviteter, fortellinger eller oppgaver. Vi diskuterer hva bærekraft betyr i praksis, og hvordan vi kan være gode rollemodeller. </w:t>
            </w:r>
            <w:proofErr w:type="spellStart"/>
            <w:r w:rsidRPr="000F6D02">
              <w:rPr>
                <w:rFonts w:ascii="Arial" w:hAnsi="Arial" w:cs="Arial"/>
                <w:sz w:val="22"/>
                <w:szCs w:val="22"/>
              </w:rPr>
              <w:t>Naturvett</w:t>
            </w:r>
            <w:proofErr w:type="spellEnd"/>
            <w:r w:rsidRPr="000F6D02">
              <w:rPr>
                <w:rFonts w:ascii="Arial" w:hAnsi="Arial" w:cs="Arial"/>
                <w:sz w:val="22"/>
                <w:szCs w:val="22"/>
              </w:rPr>
              <w:t xml:space="preserve"> kobles til klima, miljø og respekt for felles natur</w:t>
            </w:r>
            <w:r w:rsidR="002848B1">
              <w:rPr>
                <w:rFonts w:ascii="Arial" w:hAnsi="Arial" w:cs="Arial"/>
                <w:sz w:val="22"/>
                <w:szCs w:val="22"/>
              </w:rPr>
              <w:t>,</w:t>
            </w:r>
            <w:r w:rsidRPr="000F6D02">
              <w:rPr>
                <w:rFonts w:ascii="Arial" w:hAnsi="Arial" w:cs="Arial"/>
                <w:sz w:val="22"/>
                <w:szCs w:val="22"/>
              </w:rPr>
              <w:t xml:space="preserve"> </w:t>
            </w:r>
            <w:r w:rsidRPr="000F6D02">
              <w:rPr>
                <w:rFonts w:ascii="Arial" w:hAnsi="Arial" w:cs="Arial"/>
                <w:sz w:val="22"/>
                <w:szCs w:val="22"/>
              </w:rPr>
              <w:t>og barna får rom til å reflektere og handle bevisst.</w:t>
            </w:r>
          </w:p>
          <w:p w14:paraId="68B12876" w14:textId="0D4324D1" w:rsidR="00F3002B" w:rsidRPr="000F6D02" w:rsidRDefault="00F3002B" w:rsidP="529024B7">
            <w:pPr>
              <w:rPr>
                <w:rFonts w:ascii="Arial" w:hAnsi="Arial" w:cs="Arial"/>
                <w:sz w:val="22"/>
                <w:szCs w:val="22"/>
              </w:rPr>
            </w:pPr>
          </w:p>
        </w:tc>
        <w:tc>
          <w:tcPr>
            <w:tcW w:w="5670" w:type="dxa"/>
          </w:tcPr>
          <w:p w14:paraId="6F6A37BE" w14:textId="57A4B97A" w:rsidR="00F3002B" w:rsidRPr="000F6D02" w:rsidRDefault="6FB2492C" w:rsidP="529024B7">
            <w:pPr>
              <w:rPr>
                <w:rFonts w:ascii="Arial" w:hAnsi="Arial" w:cs="Arial"/>
                <w:sz w:val="22"/>
                <w:szCs w:val="22"/>
              </w:rPr>
            </w:pPr>
            <w:r w:rsidRPr="000F6D02">
              <w:rPr>
                <w:rFonts w:ascii="Arial" w:hAnsi="Arial" w:cs="Arial"/>
                <w:sz w:val="22"/>
                <w:szCs w:val="22"/>
              </w:rPr>
              <w:lastRenderedPageBreak/>
              <w:t xml:space="preserve">Gjennom arbeid med naturvettregler lærer barna hvordan vi kan ferdes trygt og hensynsfullt i naturen. Vi snakker om å ta vare på naturen, ikke etterlate søppel, vise respekt for dyr og planter, og være forberedt når vi går på tur. Arbeidet med </w:t>
            </w:r>
            <w:proofErr w:type="spellStart"/>
            <w:r w:rsidRPr="000F6D02">
              <w:rPr>
                <w:rFonts w:ascii="Arial" w:hAnsi="Arial" w:cs="Arial"/>
                <w:sz w:val="22"/>
                <w:szCs w:val="22"/>
              </w:rPr>
              <w:t>naturvett</w:t>
            </w:r>
            <w:proofErr w:type="spellEnd"/>
            <w:r w:rsidRPr="000F6D02">
              <w:rPr>
                <w:rFonts w:ascii="Arial" w:hAnsi="Arial" w:cs="Arial"/>
                <w:sz w:val="22"/>
                <w:szCs w:val="22"/>
              </w:rPr>
              <w:t xml:space="preserve"> skjer i tilknytning til </w:t>
            </w:r>
            <w:r w:rsidRPr="000F6D02">
              <w:rPr>
                <w:rFonts w:ascii="Arial" w:hAnsi="Arial" w:cs="Arial"/>
                <w:sz w:val="22"/>
                <w:szCs w:val="22"/>
              </w:rPr>
              <w:lastRenderedPageBreak/>
              <w:t>turer og aktiviteter ute, og legger grunnlag for miljøbevissthet og ansvarsfølelse.</w:t>
            </w:r>
          </w:p>
        </w:tc>
        <w:tc>
          <w:tcPr>
            <w:tcW w:w="1559" w:type="dxa"/>
          </w:tcPr>
          <w:p w14:paraId="58E95E0C" w14:textId="77777777" w:rsidR="00F3002B" w:rsidRPr="000F6D02" w:rsidRDefault="00F3002B" w:rsidP="529024B7">
            <w:pPr>
              <w:rPr>
                <w:rFonts w:ascii="Arial" w:hAnsi="Arial" w:cs="Arial"/>
                <w:sz w:val="22"/>
                <w:szCs w:val="22"/>
              </w:rPr>
            </w:pPr>
          </w:p>
        </w:tc>
      </w:tr>
      <w:tr w:rsidR="006130E0" w:rsidRPr="000F6D02" w14:paraId="3A684AF1" w14:textId="77777777" w:rsidTr="001A6DB9">
        <w:trPr>
          <w:trHeight w:val="716"/>
        </w:trPr>
        <w:tc>
          <w:tcPr>
            <w:tcW w:w="2010" w:type="dxa"/>
          </w:tcPr>
          <w:p w14:paraId="499398FE" w14:textId="476A332E" w:rsidR="006130E0" w:rsidRPr="000F6D02" w:rsidRDefault="006130E0" w:rsidP="006130E0">
            <w:pPr>
              <w:rPr>
                <w:rFonts w:ascii="Arial" w:hAnsi="Arial" w:cs="Arial"/>
                <w:sz w:val="22"/>
                <w:szCs w:val="22"/>
              </w:rPr>
            </w:pPr>
            <w:r w:rsidRPr="000F6D02">
              <w:rPr>
                <w:rFonts w:ascii="Arial" w:hAnsi="Arial" w:cs="Arial"/>
                <w:sz w:val="22"/>
                <w:szCs w:val="22"/>
              </w:rPr>
              <w:t>Årstider</w:t>
            </w:r>
          </w:p>
        </w:tc>
        <w:tc>
          <w:tcPr>
            <w:tcW w:w="5555" w:type="dxa"/>
          </w:tcPr>
          <w:p w14:paraId="503A55CF" w14:textId="77777777" w:rsidR="006130E0" w:rsidRPr="000F6D02" w:rsidRDefault="006130E0" w:rsidP="006130E0">
            <w:pPr>
              <w:rPr>
                <w:rFonts w:ascii="Arial" w:hAnsi="Arial" w:cs="Arial"/>
                <w:sz w:val="22"/>
                <w:szCs w:val="22"/>
              </w:rPr>
            </w:pPr>
            <w:r w:rsidRPr="000F6D02">
              <w:rPr>
                <w:rFonts w:ascii="Arial" w:hAnsi="Arial" w:cs="Arial"/>
                <w:sz w:val="22"/>
                <w:szCs w:val="22"/>
              </w:rPr>
              <w:t>1. trinn:</w:t>
            </w:r>
            <w:r w:rsidRPr="000F6D02">
              <w:rPr>
                <w:rFonts w:ascii="Arial" w:hAnsi="Arial" w:cs="Arial"/>
                <w:sz w:val="22"/>
                <w:szCs w:val="22"/>
              </w:rPr>
              <w:br/>
              <w:t>Barna får sanse og oppdage årstidene gjennom lek</w:t>
            </w:r>
            <w:r>
              <w:rPr>
                <w:rFonts w:ascii="Arial" w:hAnsi="Arial" w:cs="Arial"/>
                <w:sz w:val="22"/>
                <w:szCs w:val="22"/>
              </w:rPr>
              <w:t>,</w:t>
            </w:r>
            <w:r w:rsidRPr="000F6D02">
              <w:rPr>
                <w:rFonts w:ascii="Arial" w:hAnsi="Arial" w:cs="Arial"/>
                <w:sz w:val="22"/>
                <w:szCs w:val="22"/>
              </w:rPr>
              <w:t xml:space="preserve"> vi plasker i vann om høsten, kjenner snøen om vinteren, ser på knopper om våren og samler blader om høsten. Vi bruker rim, sanger og bevegelsesleker som følger årstidene. De voksne hjelper barna å legge merke til forandringer og snakker om hva som skjer i naturen.</w:t>
            </w:r>
          </w:p>
          <w:p w14:paraId="68FAC7D4" w14:textId="77777777" w:rsidR="006130E0" w:rsidRDefault="006130E0" w:rsidP="006130E0">
            <w:pPr>
              <w:rPr>
                <w:rFonts w:ascii="Arial" w:hAnsi="Arial" w:cs="Arial"/>
                <w:sz w:val="22"/>
                <w:szCs w:val="22"/>
              </w:rPr>
            </w:pPr>
          </w:p>
          <w:p w14:paraId="77D103DA" w14:textId="77777777" w:rsidR="006130E0" w:rsidRPr="000F6D02" w:rsidRDefault="006130E0" w:rsidP="006130E0">
            <w:pPr>
              <w:rPr>
                <w:rFonts w:ascii="Arial" w:hAnsi="Arial" w:cs="Arial"/>
                <w:sz w:val="22"/>
                <w:szCs w:val="22"/>
              </w:rPr>
            </w:pPr>
            <w:r w:rsidRPr="000F6D02">
              <w:rPr>
                <w:rFonts w:ascii="Arial" w:hAnsi="Arial" w:cs="Arial"/>
                <w:sz w:val="22"/>
                <w:szCs w:val="22"/>
              </w:rPr>
              <w:t>2. trinn:</w:t>
            </w:r>
            <w:r w:rsidRPr="000F6D02">
              <w:rPr>
                <w:rFonts w:ascii="Arial" w:hAnsi="Arial" w:cs="Arial"/>
                <w:sz w:val="22"/>
                <w:szCs w:val="22"/>
              </w:rPr>
              <w:br/>
              <w:t xml:space="preserve">Barna deltar i mer strukturerte aktiviteter knyttet til årstidene, som naturbingo, sporjakt eller å følge et tre </w:t>
            </w:r>
            <w:r w:rsidRPr="000F6D02">
              <w:rPr>
                <w:rFonts w:ascii="Arial" w:hAnsi="Arial" w:cs="Arial"/>
                <w:sz w:val="22"/>
                <w:szCs w:val="22"/>
              </w:rPr>
              <w:lastRenderedPageBreak/>
              <w:t>gjennom året. Vi utforsker hvordan lys, farger, vær og temperatur endrer seg</w:t>
            </w:r>
            <w:r>
              <w:rPr>
                <w:rFonts w:ascii="Arial" w:hAnsi="Arial" w:cs="Arial"/>
                <w:sz w:val="22"/>
                <w:szCs w:val="22"/>
              </w:rPr>
              <w:t>,</w:t>
            </w:r>
            <w:r w:rsidRPr="000F6D02">
              <w:rPr>
                <w:rFonts w:ascii="Arial" w:hAnsi="Arial" w:cs="Arial"/>
                <w:sz w:val="22"/>
                <w:szCs w:val="22"/>
              </w:rPr>
              <w:t xml:space="preserve"> og hvordan dette påvirker både mennesker og dyr. Årstidene brukes også som inspirasjon i kunst, form og fysisk lek.</w:t>
            </w:r>
          </w:p>
          <w:p w14:paraId="288DBB5B" w14:textId="77777777" w:rsidR="006130E0" w:rsidRDefault="006130E0" w:rsidP="006130E0">
            <w:pPr>
              <w:rPr>
                <w:rFonts w:ascii="Arial" w:hAnsi="Arial" w:cs="Arial"/>
                <w:sz w:val="22"/>
                <w:szCs w:val="22"/>
              </w:rPr>
            </w:pPr>
          </w:p>
          <w:p w14:paraId="605960F5" w14:textId="35586339" w:rsidR="006130E0" w:rsidRPr="000F6D02" w:rsidRDefault="006130E0" w:rsidP="006130E0">
            <w:pPr>
              <w:rPr>
                <w:rFonts w:ascii="Arial" w:hAnsi="Arial" w:cs="Arial"/>
                <w:sz w:val="22"/>
                <w:szCs w:val="22"/>
              </w:rPr>
            </w:pPr>
            <w:r w:rsidRPr="000F6D02">
              <w:rPr>
                <w:rFonts w:ascii="Arial" w:hAnsi="Arial" w:cs="Arial"/>
                <w:sz w:val="22"/>
                <w:szCs w:val="22"/>
              </w:rPr>
              <w:t>3. trinn:</w:t>
            </w:r>
            <w:r w:rsidRPr="000F6D02">
              <w:rPr>
                <w:rFonts w:ascii="Arial" w:hAnsi="Arial" w:cs="Arial"/>
                <w:sz w:val="22"/>
                <w:szCs w:val="22"/>
              </w:rPr>
              <w:br/>
              <w:t>Vi bruker årstidene som ramme for utforsking og fysisk aktivitet</w:t>
            </w:r>
            <w:r>
              <w:rPr>
                <w:rFonts w:ascii="Arial" w:hAnsi="Arial" w:cs="Arial"/>
                <w:sz w:val="22"/>
                <w:szCs w:val="22"/>
              </w:rPr>
              <w:t>,</w:t>
            </w:r>
            <w:r w:rsidRPr="000F6D02">
              <w:rPr>
                <w:rFonts w:ascii="Arial" w:hAnsi="Arial" w:cs="Arial"/>
                <w:sz w:val="22"/>
                <w:szCs w:val="22"/>
              </w:rPr>
              <w:t xml:space="preserve"> som aking og </w:t>
            </w:r>
            <w:proofErr w:type="spellStart"/>
            <w:r w:rsidR="00A60B8D">
              <w:rPr>
                <w:rFonts w:ascii="Arial" w:hAnsi="Arial" w:cs="Arial"/>
                <w:sz w:val="22"/>
                <w:szCs w:val="22"/>
              </w:rPr>
              <w:t>snøkunst</w:t>
            </w:r>
            <w:proofErr w:type="spellEnd"/>
            <w:r w:rsidRPr="000F6D02">
              <w:rPr>
                <w:rFonts w:ascii="Arial" w:hAnsi="Arial" w:cs="Arial"/>
                <w:sz w:val="22"/>
                <w:szCs w:val="22"/>
              </w:rPr>
              <w:t xml:space="preserve"> om vinteren, orientering og utelek om våren, og skattejakt eller naturkunst om høsten. Barna oppmuntres til å undre seg over naturens kretsløp og observere egne erfaringer og endringer ute.</w:t>
            </w:r>
          </w:p>
          <w:p w14:paraId="5FE97B1B" w14:textId="77777777" w:rsidR="006130E0" w:rsidRDefault="006130E0" w:rsidP="006130E0">
            <w:pPr>
              <w:rPr>
                <w:rFonts w:ascii="Arial" w:hAnsi="Arial" w:cs="Arial"/>
                <w:sz w:val="22"/>
                <w:szCs w:val="22"/>
              </w:rPr>
            </w:pPr>
          </w:p>
          <w:p w14:paraId="1B24AE6D" w14:textId="21DDCA68" w:rsidR="006130E0" w:rsidRPr="000F6D02" w:rsidRDefault="006130E0" w:rsidP="006130E0">
            <w:pPr>
              <w:rPr>
                <w:rFonts w:ascii="Arial" w:hAnsi="Arial" w:cs="Arial"/>
                <w:sz w:val="22"/>
                <w:szCs w:val="22"/>
              </w:rPr>
            </w:pPr>
            <w:r w:rsidRPr="000F6D02">
              <w:rPr>
                <w:rFonts w:ascii="Arial" w:hAnsi="Arial" w:cs="Arial"/>
                <w:sz w:val="22"/>
                <w:szCs w:val="22"/>
              </w:rPr>
              <w:t>4. trinn:</w:t>
            </w:r>
            <w:r w:rsidRPr="000F6D02">
              <w:rPr>
                <w:rFonts w:ascii="Arial" w:hAnsi="Arial" w:cs="Arial"/>
                <w:sz w:val="22"/>
                <w:szCs w:val="22"/>
              </w:rPr>
              <w:br/>
              <w:t>De eldste barna får større ansvar for å bruke og tolke tegn i naturen knyttet til årstidene. Vi samtaler om sammenhenger i naturen, klimavariasjoner og bærekraftige valg gjennom året. Aktivitetene kan kobles til naturfaglig refleksjon og fysisk utfoldelse</w:t>
            </w:r>
            <w:r>
              <w:rPr>
                <w:rFonts w:ascii="Arial" w:hAnsi="Arial" w:cs="Arial"/>
                <w:sz w:val="22"/>
                <w:szCs w:val="22"/>
              </w:rPr>
              <w:t xml:space="preserve">, </w:t>
            </w:r>
            <w:r w:rsidRPr="000F6D02">
              <w:rPr>
                <w:rFonts w:ascii="Arial" w:hAnsi="Arial" w:cs="Arial"/>
                <w:sz w:val="22"/>
                <w:szCs w:val="22"/>
              </w:rPr>
              <w:t>som å planlegge helårsleker, lage værjournal eller holde utelek i ulike årstider for yngre barn.</w:t>
            </w:r>
          </w:p>
          <w:p w14:paraId="3E6126D5" w14:textId="77777777" w:rsidR="006130E0" w:rsidRPr="000F6D02" w:rsidRDefault="006130E0" w:rsidP="006130E0">
            <w:pPr>
              <w:rPr>
                <w:rFonts w:ascii="Arial" w:hAnsi="Arial" w:cs="Arial"/>
                <w:sz w:val="22"/>
                <w:szCs w:val="22"/>
              </w:rPr>
            </w:pPr>
          </w:p>
        </w:tc>
        <w:tc>
          <w:tcPr>
            <w:tcW w:w="5670" w:type="dxa"/>
          </w:tcPr>
          <w:p w14:paraId="301B9C10" w14:textId="6944497C" w:rsidR="006130E0" w:rsidRPr="000F6D02" w:rsidRDefault="006130E0" w:rsidP="006130E0">
            <w:pPr>
              <w:rPr>
                <w:rFonts w:ascii="Arial" w:hAnsi="Arial" w:cs="Arial"/>
                <w:sz w:val="22"/>
                <w:szCs w:val="22"/>
              </w:rPr>
            </w:pPr>
            <w:r w:rsidRPr="000F6D02">
              <w:rPr>
                <w:rFonts w:ascii="Arial" w:hAnsi="Arial" w:cs="Arial"/>
                <w:sz w:val="22"/>
                <w:szCs w:val="22"/>
              </w:rPr>
              <w:lastRenderedPageBreak/>
              <w:t>Gjennom arbeid med årstidene får barna oppleve naturens mangfold, rytme og forandringer. Vi bruker utemiljøet aktivt året rundt, og legger til rette for aktiviteter som gir barna fysisk utfoldelse, sansing og forståelse for hvordan naturen endrer seg. Årstidene gir naturlig variasjon i lek og læring, og stimulerer både undring, bevegelsesglede og respekt for miljøet.</w:t>
            </w:r>
          </w:p>
        </w:tc>
        <w:tc>
          <w:tcPr>
            <w:tcW w:w="1559" w:type="dxa"/>
          </w:tcPr>
          <w:p w14:paraId="2E3ECDC2" w14:textId="77777777" w:rsidR="006130E0" w:rsidRPr="000F6D02" w:rsidRDefault="006130E0" w:rsidP="006130E0">
            <w:pPr>
              <w:rPr>
                <w:rFonts w:ascii="Arial" w:hAnsi="Arial" w:cs="Arial"/>
                <w:sz w:val="22"/>
                <w:szCs w:val="22"/>
              </w:rPr>
            </w:pPr>
          </w:p>
        </w:tc>
      </w:tr>
      <w:tr w:rsidR="00DE3E2F" w:rsidRPr="000F6D02" w14:paraId="5E7B4737" w14:textId="77777777" w:rsidTr="001A6DB9">
        <w:trPr>
          <w:trHeight w:val="716"/>
        </w:trPr>
        <w:tc>
          <w:tcPr>
            <w:tcW w:w="2010" w:type="dxa"/>
          </w:tcPr>
          <w:p w14:paraId="0409384D" w14:textId="4558ED8E" w:rsidR="00DE3E2F" w:rsidRPr="000F6D02" w:rsidRDefault="16F89DCF" w:rsidP="529024B7">
            <w:pPr>
              <w:rPr>
                <w:rFonts w:ascii="Arial" w:hAnsi="Arial" w:cs="Arial"/>
                <w:sz w:val="22"/>
                <w:szCs w:val="22"/>
              </w:rPr>
            </w:pPr>
            <w:r w:rsidRPr="000F6D02">
              <w:rPr>
                <w:rFonts w:ascii="Arial" w:hAnsi="Arial" w:cs="Arial"/>
                <w:sz w:val="22"/>
                <w:szCs w:val="22"/>
              </w:rPr>
              <w:t xml:space="preserve">Gymsal og </w:t>
            </w:r>
            <w:r w:rsidR="3FE0C2CF" w:rsidRPr="000F6D02">
              <w:rPr>
                <w:rFonts w:ascii="Arial" w:hAnsi="Arial" w:cs="Arial"/>
                <w:sz w:val="22"/>
                <w:szCs w:val="22"/>
              </w:rPr>
              <w:t>idrett</w:t>
            </w:r>
          </w:p>
        </w:tc>
        <w:tc>
          <w:tcPr>
            <w:tcW w:w="5555" w:type="dxa"/>
          </w:tcPr>
          <w:p w14:paraId="513EFF30" w14:textId="334BF419" w:rsidR="00DE3E2F" w:rsidRPr="000F6D02" w:rsidRDefault="496799BE" w:rsidP="529024B7">
            <w:pPr>
              <w:rPr>
                <w:rFonts w:ascii="Arial" w:hAnsi="Arial" w:cs="Arial"/>
                <w:sz w:val="22"/>
                <w:szCs w:val="22"/>
              </w:rPr>
            </w:pPr>
            <w:r w:rsidRPr="000F6D02">
              <w:rPr>
                <w:rFonts w:ascii="Arial" w:hAnsi="Arial" w:cs="Arial"/>
                <w:sz w:val="22"/>
                <w:szCs w:val="22"/>
              </w:rPr>
              <w:t>1. trinn:</w:t>
            </w:r>
            <w:r w:rsidR="00DE3E2F" w:rsidRPr="000F6D02">
              <w:rPr>
                <w:rFonts w:ascii="Arial" w:hAnsi="Arial" w:cs="Arial"/>
                <w:sz w:val="22"/>
                <w:szCs w:val="22"/>
              </w:rPr>
              <w:br/>
            </w:r>
            <w:r w:rsidRPr="000F6D02">
              <w:rPr>
                <w:rFonts w:ascii="Arial" w:hAnsi="Arial" w:cs="Arial"/>
                <w:sz w:val="22"/>
                <w:szCs w:val="22"/>
              </w:rPr>
              <w:t>Barna introduseres for grunnleggende bevegelsesformer som løping, hopping, kasting og balansering</w:t>
            </w:r>
            <w:r w:rsidR="00B6429C">
              <w:rPr>
                <w:rFonts w:ascii="Arial" w:hAnsi="Arial" w:cs="Arial"/>
                <w:sz w:val="22"/>
                <w:szCs w:val="22"/>
              </w:rPr>
              <w:t>,</w:t>
            </w:r>
            <w:r w:rsidRPr="000F6D02">
              <w:rPr>
                <w:rFonts w:ascii="Arial" w:hAnsi="Arial" w:cs="Arial"/>
                <w:sz w:val="22"/>
                <w:szCs w:val="22"/>
              </w:rPr>
              <w:t xml:space="preserve"> </w:t>
            </w:r>
            <w:r w:rsidRPr="000F6D02">
              <w:rPr>
                <w:rFonts w:ascii="Arial" w:hAnsi="Arial" w:cs="Arial"/>
                <w:sz w:val="22"/>
                <w:szCs w:val="22"/>
              </w:rPr>
              <w:t>gjennom lek og enkle hinderløyper, sangleker og bevegelsesaktiviteter. De voksne er aktive og støttende, og vektlegger trygghet og glede ved å bruke kroppen.</w:t>
            </w:r>
          </w:p>
          <w:p w14:paraId="179596D5" w14:textId="77777777" w:rsidR="005352A4" w:rsidRDefault="005352A4" w:rsidP="529024B7">
            <w:pPr>
              <w:rPr>
                <w:rFonts w:ascii="Arial" w:hAnsi="Arial" w:cs="Arial"/>
                <w:sz w:val="22"/>
                <w:szCs w:val="22"/>
              </w:rPr>
            </w:pPr>
          </w:p>
          <w:p w14:paraId="175331ED" w14:textId="21BCF8D1" w:rsidR="00DE3E2F" w:rsidRPr="000F6D02" w:rsidRDefault="496799BE" w:rsidP="529024B7">
            <w:pPr>
              <w:rPr>
                <w:rFonts w:ascii="Arial" w:hAnsi="Arial" w:cs="Arial"/>
                <w:sz w:val="22"/>
                <w:szCs w:val="22"/>
              </w:rPr>
            </w:pPr>
            <w:r w:rsidRPr="000F6D02">
              <w:rPr>
                <w:rFonts w:ascii="Arial" w:hAnsi="Arial" w:cs="Arial"/>
                <w:sz w:val="22"/>
                <w:szCs w:val="22"/>
              </w:rPr>
              <w:t>2. trinn:</w:t>
            </w:r>
            <w:r w:rsidR="00DE3E2F" w:rsidRPr="000F6D02">
              <w:rPr>
                <w:rFonts w:ascii="Arial" w:hAnsi="Arial" w:cs="Arial"/>
                <w:sz w:val="22"/>
                <w:szCs w:val="22"/>
              </w:rPr>
              <w:br/>
            </w:r>
            <w:r w:rsidRPr="000F6D02">
              <w:rPr>
                <w:rFonts w:ascii="Arial" w:hAnsi="Arial" w:cs="Arial"/>
                <w:sz w:val="22"/>
                <w:szCs w:val="22"/>
              </w:rPr>
              <w:t>Barna blir mer trygge og kan delta i smålagsspill og aktiviteter som stafetter, kanonball og ulike bevegelsesleker. Vi jobber med å utvikle samarbeid, forstå spilleregler og oppmuntre til fair play. Aktiviteter tilpasses nivå slik at alle opplever mestring.</w:t>
            </w:r>
          </w:p>
          <w:p w14:paraId="794CA09D" w14:textId="77777777" w:rsidR="005352A4" w:rsidRDefault="005352A4" w:rsidP="529024B7">
            <w:pPr>
              <w:rPr>
                <w:rFonts w:ascii="Arial" w:hAnsi="Arial" w:cs="Arial"/>
                <w:sz w:val="22"/>
                <w:szCs w:val="22"/>
              </w:rPr>
            </w:pPr>
          </w:p>
          <w:p w14:paraId="085A69FA" w14:textId="607C938F" w:rsidR="00DE3E2F" w:rsidRPr="000F6D02" w:rsidRDefault="496799BE" w:rsidP="529024B7">
            <w:pPr>
              <w:rPr>
                <w:rFonts w:ascii="Arial" w:hAnsi="Arial" w:cs="Arial"/>
                <w:sz w:val="22"/>
                <w:szCs w:val="22"/>
              </w:rPr>
            </w:pPr>
            <w:r w:rsidRPr="000F6D02">
              <w:rPr>
                <w:rFonts w:ascii="Arial" w:hAnsi="Arial" w:cs="Arial"/>
                <w:sz w:val="22"/>
                <w:szCs w:val="22"/>
              </w:rPr>
              <w:t>3. trinn:</w:t>
            </w:r>
            <w:r w:rsidR="00DE3E2F" w:rsidRPr="000F6D02">
              <w:rPr>
                <w:rFonts w:ascii="Arial" w:hAnsi="Arial" w:cs="Arial"/>
                <w:sz w:val="22"/>
                <w:szCs w:val="22"/>
              </w:rPr>
              <w:br/>
            </w:r>
            <w:r w:rsidRPr="000F6D02">
              <w:rPr>
                <w:rFonts w:ascii="Arial" w:hAnsi="Arial" w:cs="Arial"/>
                <w:sz w:val="22"/>
                <w:szCs w:val="22"/>
              </w:rPr>
              <w:t xml:space="preserve">Barna får prøve ulike idretter og øvelser som krever mer koordinasjon og samspill, </w:t>
            </w:r>
            <w:r w:rsidR="000B1935">
              <w:rPr>
                <w:rFonts w:ascii="Arial" w:hAnsi="Arial" w:cs="Arial"/>
                <w:sz w:val="22"/>
                <w:szCs w:val="22"/>
              </w:rPr>
              <w:t xml:space="preserve">som </w:t>
            </w:r>
            <w:r w:rsidR="0070303F">
              <w:rPr>
                <w:rFonts w:ascii="Arial" w:hAnsi="Arial" w:cs="Arial"/>
                <w:sz w:val="22"/>
                <w:szCs w:val="22"/>
              </w:rPr>
              <w:t>for eksempel</w:t>
            </w:r>
            <w:r w:rsidRPr="000F6D02">
              <w:rPr>
                <w:rFonts w:ascii="Arial" w:hAnsi="Arial" w:cs="Arial"/>
                <w:sz w:val="22"/>
                <w:szCs w:val="22"/>
              </w:rPr>
              <w:t xml:space="preserve"> innebandy, fotball, dans eller turnelementer. Vi gir rom </w:t>
            </w:r>
            <w:r w:rsidRPr="000F6D02">
              <w:rPr>
                <w:rFonts w:ascii="Arial" w:hAnsi="Arial" w:cs="Arial"/>
                <w:sz w:val="22"/>
                <w:szCs w:val="22"/>
              </w:rPr>
              <w:lastRenderedPageBreak/>
              <w:t>for at barna kan komme med ønsker og påvirke aktivitetene. Fokus er fortsatt på bevegelsesglede og respekt for hverandres ferdigheter.</w:t>
            </w:r>
          </w:p>
          <w:p w14:paraId="2FCE35A4" w14:textId="77777777" w:rsidR="005352A4" w:rsidRDefault="005352A4" w:rsidP="529024B7">
            <w:pPr>
              <w:rPr>
                <w:rFonts w:ascii="Arial" w:hAnsi="Arial" w:cs="Arial"/>
                <w:sz w:val="22"/>
                <w:szCs w:val="22"/>
              </w:rPr>
            </w:pPr>
          </w:p>
          <w:p w14:paraId="70C192AC" w14:textId="0F4E1C0E" w:rsidR="00DE3E2F" w:rsidRPr="000F6D02" w:rsidRDefault="496799BE" w:rsidP="529024B7">
            <w:pPr>
              <w:rPr>
                <w:rFonts w:ascii="Arial" w:hAnsi="Arial" w:cs="Arial"/>
                <w:sz w:val="22"/>
                <w:szCs w:val="22"/>
              </w:rPr>
            </w:pPr>
            <w:r w:rsidRPr="000F6D02">
              <w:rPr>
                <w:rFonts w:ascii="Arial" w:hAnsi="Arial" w:cs="Arial"/>
                <w:sz w:val="22"/>
                <w:szCs w:val="22"/>
              </w:rPr>
              <w:t>4. trinn:</w:t>
            </w:r>
            <w:r w:rsidR="00DE3E2F" w:rsidRPr="000F6D02">
              <w:rPr>
                <w:rFonts w:ascii="Arial" w:hAnsi="Arial" w:cs="Arial"/>
                <w:sz w:val="22"/>
                <w:szCs w:val="22"/>
              </w:rPr>
              <w:br/>
            </w:r>
            <w:r w:rsidRPr="000F6D02">
              <w:rPr>
                <w:rFonts w:ascii="Arial" w:hAnsi="Arial" w:cs="Arial"/>
                <w:sz w:val="22"/>
                <w:szCs w:val="22"/>
              </w:rPr>
              <w:t>De eldste barna får mer ansvar og medvirkning i gjennomføring av aktiviteter, og kan også lede enkle øvelser for yngre barn. Vi tilbyr varierte idrettsaktiviteter og spill, og snakker om betydningen av god lagånd, inkludering og bevegelse for helse og trivsel.</w:t>
            </w:r>
          </w:p>
        </w:tc>
        <w:tc>
          <w:tcPr>
            <w:tcW w:w="5670" w:type="dxa"/>
          </w:tcPr>
          <w:p w14:paraId="4D24D33C" w14:textId="24781044" w:rsidR="00DE3E2F" w:rsidRPr="000F6D02" w:rsidRDefault="6C47422B" w:rsidP="529024B7">
            <w:pPr>
              <w:rPr>
                <w:rFonts w:ascii="Arial" w:hAnsi="Arial" w:cs="Arial"/>
                <w:sz w:val="22"/>
                <w:szCs w:val="22"/>
              </w:rPr>
            </w:pPr>
            <w:r w:rsidRPr="000F6D02">
              <w:rPr>
                <w:rFonts w:ascii="Arial" w:hAnsi="Arial" w:cs="Arial"/>
                <w:sz w:val="22"/>
                <w:szCs w:val="22"/>
              </w:rPr>
              <w:lastRenderedPageBreak/>
              <w:t>Gjennom aktiviteter i gymsal og idrettsrelatert lek får barna utvikle grovmotorikk, kroppsbeherskelse og samarbeidsevner. Vi legger vekt på allsidig bevegelse, lekbaserte øvelser og fysiske utfordringer som gir barna mestring og bevegelsesglede. Aktivitetene tilpasses barnas ferdigheter og interesser, og fremmer både fellesskap og individuell utvikling.</w:t>
            </w:r>
          </w:p>
        </w:tc>
        <w:tc>
          <w:tcPr>
            <w:tcW w:w="1559" w:type="dxa"/>
          </w:tcPr>
          <w:p w14:paraId="18C87D4A" w14:textId="77777777" w:rsidR="00DE3E2F" w:rsidRPr="000F6D02" w:rsidRDefault="00DE3E2F" w:rsidP="529024B7">
            <w:pPr>
              <w:rPr>
                <w:rFonts w:ascii="Arial" w:hAnsi="Arial" w:cs="Arial"/>
                <w:sz w:val="22"/>
                <w:szCs w:val="22"/>
              </w:rPr>
            </w:pPr>
          </w:p>
        </w:tc>
      </w:tr>
      <w:tr w:rsidR="00F0620D" w:rsidRPr="000F6D02" w14:paraId="670270FF" w14:textId="77777777" w:rsidTr="001A6DB9">
        <w:trPr>
          <w:trHeight w:val="716"/>
        </w:trPr>
        <w:tc>
          <w:tcPr>
            <w:tcW w:w="2010" w:type="dxa"/>
          </w:tcPr>
          <w:p w14:paraId="31A27395" w14:textId="4AB44DA5" w:rsidR="00F0620D" w:rsidRPr="000F6D02" w:rsidRDefault="26A6CF10" w:rsidP="529024B7">
            <w:pPr>
              <w:rPr>
                <w:rFonts w:ascii="Arial" w:hAnsi="Arial" w:cs="Arial"/>
                <w:sz w:val="22"/>
                <w:szCs w:val="22"/>
              </w:rPr>
            </w:pPr>
            <w:r w:rsidRPr="000F6D02">
              <w:rPr>
                <w:rFonts w:ascii="Arial" w:hAnsi="Arial" w:cs="Arial"/>
                <w:sz w:val="22"/>
                <w:szCs w:val="22"/>
              </w:rPr>
              <w:t xml:space="preserve">Den store </w:t>
            </w:r>
            <w:r w:rsidR="527D5498" w:rsidRPr="000F6D02">
              <w:rPr>
                <w:rFonts w:ascii="Arial" w:hAnsi="Arial" w:cs="Arial"/>
                <w:sz w:val="22"/>
                <w:szCs w:val="22"/>
              </w:rPr>
              <w:t>SFO-dagen</w:t>
            </w:r>
          </w:p>
        </w:tc>
        <w:tc>
          <w:tcPr>
            <w:tcW w:w="5555" w:type="dxa"/>
          </w:tcPr>
          <w:p w14:paraId="4038F3B2" w14:textId="39DCF452" w:rsidR="00F0620D" w:rsidRPr="000F6D02" w:rsidRDefault="361353A7" w:rsidP="529024B7">
            <w:pPr>
              <w:rPr>
                <w:rFonts w:ascii="Arial" w:hAnsi="Arial" w:cs="Arial"/>
                <w:sz w:val="22"/>
                <w:szCs w:val="22"/>
              </w:rPr>
            </w:pPr>
            <w:r w:rsidRPr="000F6D02">
              <w:rPr>
                <w:rFonts w:ascii="Arial" w:hAnsi="Arial" w:cs="Arial"/>
                <w:sz w:val="22"/>
                <w:szCs w:val="22"/>
              </w:rPr>
              <w:t>På vår skole gjennomfører vi en felles feiring med lekne, inkluderende og varierte aktiviteter som gir barna opplevelser preget av fysisk utfoldelse, samarbeid og bevegelsesglede. Dagen skal være en hyllest til barna, og bidra til at de kjenner seg sett, feiret og som en viktig del av SFO-fellesskapet.</w:t>
            </w:r>
          </w:p>
        </w:tc>
        <w:tc>
          <w:tcPr>
            <w:tcW w:w="5670" w:type="dxa"/>
          </w:tcPr>
          <w:p w14:paraId="63E9C1F6" w14:textId="6718FD9E" w:rsidR="00F0620D" w:rsidRPr="000F6D02" w:rsidRDefault="361353A7" w:rsidP="529024B7">
            <w:pPr>
              <w:rPr>
                <w:rFonts w:ascii="Arial" w:hAnsi="Arial" w:cs="Arial"/>
                <w:sz w:val="22"/>
                <w:szCs w:val="22"/>
              </w:rPr>
            </w:pPr>
            <w:r w:rsidRPr="000F6D02">
              <w:rPr>
                <w:rFonts w:ascii="Arial" w:hAnsi="Arial" w:cs="Arial"/>
                <w:sz w:val="22"/>
                <w:szCs w:val="22"/>
              </w:rPr>
              <w:t>Den store SFO-dagen er en nasjonal markering som finner sted hvert år, og skal løfte fram den viktige rollen SFO har som arena for lek, fellesskap, mestring og trivsel. Markeringen skjer den siste onsdagen i april, og SFO-ene i vår kommune planlegger denne dagen med felles rammer og ideer</w:t>
            </w:r>
            <w:r w:rsidR="00AF7651">
              <w:rPr>
                <w:rFonts w:ascii="Arial" w:hAnsi="Arial" w:cs="Arial"/>
                <w:sz w:val="22"/>
                <w:szCs w:val="22"/>
              </w:rPr>
              <w:t>,</w:t>
            </w:r>
            <w:r w:rsidRPr="000F6D02">
              <w:rPr>
                <w:rFonts w:ascii="Arial" w:hAnsi="Arial" w:cs="Arial"/>
                <w:sz w:val="22"/>
                <w:szCs w:val="22"/>
              </w:rPr>
              <w:t xml:space="preserve"> </w:t>
            </w:r>
            <w:r w:rsidRPr="000F6D02">
              <w:rPr>
                <w:rFonts w:ascii="Arial" w:hAnsi="Arial" w:cs="Arial"/>
                <w:sz w:val="22"/>
                <w:szCs w:val="22"/>
              </w:rPr>
              <w:t>tilpasset lokale forhold og barnegruppa.</w:t>
            </w:r>
          </w:p>
        </w:tc>
        <w:tc>
          <w:tcPr>
            <w:tcW w:w="1559" w:type="dxa"/>
          </w:tcPr>
          <w:p w14:paraId="19C2F374" w14:textId="77777777" w:rsidR="00F0620D" w:rsidRPr="000F6D02" w:rsidRDefault="00F0620D" w:rsidP="529024B7">
            <w:pPr>
              <w:rPr>
                <w:rFonts w:ascii="Arial" w:hAnsi="Arial" w:cs="Arial"/>
                <w:sz w:val="22"/>
                <w:szCs w:val="22"/>
              </w:rPr>
            </w:pPr>
          </w:p>
        </w:tc>
      </w:tr>
      <w:tr w:rsidR="008F2EB4" w:rsidRPr="000F6D02" w14:paraId="035DFC71" w14:textId="77777777" w:rsidTr="001A6DB9">
        <w:trPr>
          <w:trHeight w:val="716"/>
        </w:trPr>
        <w:tc>
          <w:tcPr>
            <w:tcW w:w="2010" w:type="dxa"/>
          </w:tcPr>
          <w:p w14:paraId="35ECADFA" w14:textId="5F6F81D0" w:rsidR="008F2EB4" w:rsidRPr="000F6D02" w:rsidRDefault="76FDB13C" w:rsidP="529024B7">
            <w:pPr>
              <w:rPr>
                <w:rFonts w:ascii="Arial" w:hAnsi="Arial" w:cs="Arial"/>
                <w:sz w:val="22"/>
                <w:szCs w:val="22"/>
              </w:rPr>
            </w:pPr>
            <w:r w:rsidRPr="000F6D02">
              <w:rPr>
                <w:rFonts w:ascii="Arial" w:hAnsi="Arial" w:cs="Arial"/>
                <w:sz w:val="22"/>
                <w:szCs w:val="22"/>
              </w:rPr>
              <w:t>Utelek</w:t>
            </w:r>
          </w:p>
        </w:tc>
        <w:tc>
          <w:tcPr>
            <w:tcW w:w="5555" w:type="dxa"/>
          </w:tcPr>
          <w:p w14:paraId="52D568E7" w14:textId="0DC85144" w:rsidR="008F2EB4" w:rsidRPr="000F6D02" w:rsidRDefault="420D8080" w:rsidP="529024B7">
            <w:pPr>
              <w:rPr>
                <w:rFonts w:ascii="Arial" w:hAnsi="Arial" w:cs="Arial"/>
                <w:sz w:val="22"/>
                <w:szCs w:val="22"/>
              </w:rPr>
            </w:pPr>
            <w:r w:rsidRPr="000F6D02">
              <w:rPr>
                <w:rFonts w:ascii="Arial" w:hAnsi="Arial" w:cs="Arial"/>
                <w:sz w:val="22"/>
                <w:szCs w:val="22"/>
              </w:rPr>
              <w:t>1. trinn:</w:t>
            </w:r>
            <w:r w:rsidR="0028309D" w:rsidRPr="000F6D02">
              <w:rPr>
                <w:rFonts w:ascii="Arial" w:hAnsi="Arial" w:cs="Arial"/>
                <w:sz w:val="22"/>
                <w:szCs w:val="22"/>
              </w:rPr>
              <w:br/>
            </w:r>
            <w:r w:rsidRPr="000F6D02">
              <w:rPr>
                <w:rFonts w:ascii="Arial" w:hAnsi="Arial" w:cs="Arial"/>
                <w:sz w:val="22"/>
                <w:szCs w:val="22"/>
              </w:rPr>
              <w:t>De yngste barna får utforske uteområdet i sitt eget tempo, med trygge voksne tett på. Vi veileder dem inn i lek med andre og hjelper dem å forstå og bruke leker og utstyr. Bevegelsesglede, trygghet og inkludering står sentralt i denne fasen, og barna lærer grunnleggende ferdigheter i utemiljøet.</w:t>
            </w:r>
          </w:p>
          <w:p w14:paraId="57C44C0B" w14:textId="77777777" w:rsidR="00584EBE" w:rsidRDefault="00584EBE" w:rsidP="529024B7">
            <w:pPr>
              <w:rPr>
                <w:rFonts w:ascii="Arial" w:hAnsi="Arial" w:cs="Arial"/>
                <w:sz w:val="22"/>
                <w:szCs w:val="22"/>
              </w:rPr>
            </w:pPr>
          </w:p>
          <w:p w14:paraId="6CB00A3D" w14:textId="28D37866" w:rsidR="008F2EB4" w:rsidRPr="000F6D02" w:rsidRDefault="420D8080" w:rsidP="529024B7">
            <w:pPr>
              <w:rPr>
                <w:rFonts w:ascii="Arial" w:hAnsi="Arial" w:cs="Arial"/>
                <w:sz w:val="22"/>
                <w:szCs w:val="22"/>
              </w:rPr>
            </w:pPr>
            <w:r w:rsidRPr="000F6D02">
              <w:rPr>
                <w:rFonts w:ascii="Arial" w:hAnsi="Arial" w:cs="Arial"/>
                <w:sz w:val="22"/>
                <w:szCs w:val="22"/>
              </w:rPr>
              <w:t>2. trinn:</w:t>
            </w:r>
            <w:r w:rsidR="0028309D" w:rsidRPr="000F6D02">
              <w:rPr>
                <w:rFonts w:ascii="Arial" w:hAnsi="Arial" w:cs="Arial"/>
                <w:sz w:val="22"/>
                <w:szCs w:val="22"/>
              </w:rPr>
              <w:br/>
            </w:r>
            <w:r w:rsidRPr="000F6D02">
              <w:rPr>
                <w:rFonts w:ascii="Arial" w:hAnsi="Arial" w:cs="Arial"/>
                <w:sz w:val="22"/>
                <w:szCs w:val="22"/>
              </w:rPr>
              <w:t xml:space="preserve">Barna blir mer selvstendige og bruker uteområdet aktivt til rollelek, konstruksjon, fysiske utfordringer og spill. </w:t>
            </w:r>
            <w:r w:rsidR="00675AC1">
              <w:rPr>
                <w:rFonts w:ascii="Arial" w:hAnsi="Arial" w:cs="Arial"/>
                <w:sz w:val="22"/>
                <w:szCs w:val="22"/>
              </w:rPr>
              <w:t>Det</w:t>
            </w:r>
            <w:r w:rsidRPr="000F6D02">
              <w:rPr>
                <w:rFonts w:ascii="Arial" w:hAnsi="Arial" w:cs="Arial"/>
                <w:sz w:val="22"/>
                <w:szCs w:val="22"/>
              </w:rPr>
              <w:t xml:space="preserve"> tilby</w:t>
            </w:r>
            <w:r w:rsidR="00675AC1">
              <w:rPr>
                <w:rFonts w:ascii="Arial" w:hAnsi="Arial" w:cs="Arial"/>
                <w:sz w:val="22"/>
                <w:szCs w:val="22"/>
              </w:rPr>
              <w:t>s</w:t>
            </w:r>
            <w:r w:rsidRPr="000F6D02">
              <w:rPr>
                <w:rFonts w:ascii="Arial" w:hAnsi="Arial" w:cs="Arial"/>
                <w:sz w:val="22"/>
                <w:szCs w:val="22"/>
              </w:rPr>
              <w:t xml:space="preserve"> ulikt utstyr som stimulerer til variasjon i bevegelse, og barna </w:t>
            </w:r>
            <w:r w:rsidR="00760485">
              <w:rPr>
                <w:rFonts w:ascii="Arial" w:hAnsi="Arial" w:cs="Arial"/>
                <w:sz w:val="22"/>
                <w:szCs w:val="22"/>
              </w:rPr>
              <w:t>veiledes</w:t>
            </w:r>
            <w:r w:rsidRPr="000F6D02">
              <w:rPr>
                <w:rFonts w:ascii="Arial" w:hAnsi="Arial" w:cs="Arial"/>
                <w:sz w:val="22"/>
                <w:szCs w:val="22"/>
              </w:rPr>
              <w:t xml:space="preserve"> i samspill og konflikthåndtering. Barna får også være med på å påvirke hvilke aktiviteter og soner de ønsker ute.</w:t>
            </w:r>
          </w:p>
          <w:p w14:paraId="13FB0727" w14:textId="77777777" w:rsidR="00BD618D" w:rsidRDefault="00BD618D" w:rsidP="529024B7">
            <w:pPr>
              <w:rPr>
                <w:rFonts w:ascii="Arial" w:hAnsi="Arial" w:cs="Arial"/>
                <w:sz w:val="22"/>
                <w:szCs w:val="22"/>
              </w:rPr>
            </w:pPr>
          </w:p>
          <w:p w14:paraId="28C823AD" w14:textId="28623827" w:rsidR="008F2EB4" w:rsidRDefault="420D8080" w:rsidP="529024B7">
            <w:pPr>
              <w:rPr>
                <w:rFonts w:ascii="Arial" w:hAnsi="Arial" w:cs="Arial"/>
                <w:sz w:val="22"/>
                <w:szCs w:val="22"/>
              </w:rPr>
            </w:pPr>
            <w:r w:rsidRPr="000F6D02">
              <w:rPr>
                <w:rFonts w:ascii="Arial" w:hAnsi="Arial" w:cs="Arial"/>
                <w:sz w:val="22"/>
                <w:szCs w:val="22"/>
              </w:rPr>
              <w:t>3. trinn:</w:t>
            </w:r>
            <w:r w:rsidR="0028309D" w:rsidRPr="000F6D02">
              <w:rPr>
                <w:rFonts w:ascii="Arial" w:hAnsi="Arial" w:cs="Arial"/>
                <w:sz w:val="22"/>
                <w:szCs w:val="22"/>
              </w:rPr>
              <w:br/>
            </w:r>
            <w:r w:rsidRPr="000F6D02">
              <w:rPr>
                <w:rFonts w:ascii="Arial" w:hAnsi="Arial" w:cs="Arial"/>
                <w:sz w:val="22"/>
                <w:szCs w:val="22"/>
              </w:rPr>
              <w:t xml:space="preserve">Barna utfordrer seg mer fysisk og sosialt i leken. Vi ser ofte mer avanserte samarbeidsleker, kreative byggverk og egne regler i spill. </w:t>
            </w:r>
            <w:r w:rsidR="00704B1B">
              <w:rPr>
                <w:rFonts w:ascii="Arial" w:hAnsi="Arial" w:cs="Arial"/>
                <w:sz w:val="22"/>
                <w:szCs w:val="22"/>
              </w:rPr>
              <w:t>Det</w:t>
            </w:r>
            <w:r w:rsidRPr="000F6D02">
              <w:rPr>
                <w:rFonts w:ascii="Arial" w:hAnsi="Arial" w:cs="Arial"/>
                <w:sz w:val="22"/>
                <w:szCs w:val="22"/>
              </w:rPr>
              <w:t xml:space="preserve"> oppmuntre</w:t>
            </w:r>
            <w:r w:rsidR="00704B1B">
              <w:rPr>
                <w:rFonts w:ascii="Arial" w:hAnsi="Arial" w:cs="Arial"/>
                <w:sz w:val="22"/>
                <w:szCs w:val="22"/>
              </w:rPr>
              <w:t>s t</w:t>
            </w:r>
            <w:r w:rsidRPr="000F6D02">
              <w:rPr>
                <w:rFonts w:ascii="Arial" w:hAnsi="Arial" w:cs="Arial"/>
                <w:sz w:val="22"/>
                <w:szCs w:val="22"/>
              </w:rPr>
              <w:t>il utforsking av natur og miljø, o</w:t>
            </w:r>
            <w:r w:rsidR="00C173A1">
              <w:rPr>
                <w:rFonts w:ascii="Arial" w:hAnsi="Arial" w:cs="Arial"/>
                <w:sz w:val="22"/>
                <w:szCs w:val="22"/>
              </w:rPr>
              <w:t>g det</w:t>
            </w:r>
            <w:r w:rsidRPr="000F6D02">
              <w:rPr>
                <w:rFonts w:ascii="Arial" w:hAnsi="Arial" w:cs="Arial"/>
                <w:sz w:val="22"/>
                <w:szCs w:val="22"/>
              </w:rPr>
              <w:t xml:space="preserve"> s</w:t>
            </w:r>
            <w:r w:rsidR="00C173A1">
              <w:rPr>
                <w:rFonts w:ascii="Arial" w:hAnsi="Arial" w:cs="Arial"/>
                <w:sz w:val="22"/>
                <w:szCs w:val="22"/>
              </w:rPr>
              <w:t>amtales</w:t>
            </w:r>
            <w:r w:rsidRPr="000F6D02">
              <w:rPr>
                <w:rFonts w:ascii="Arial" w:hAnsi="Arial" w:cs="Arial"/>
                <w:sz w:val="22"/>
                <w:szCs w:val="22"/>
              </w:rPr>
              <w:t xml:space="preserve"> med barna om hvordan vi bruker og tar vare på </w:t>
            </w:r>
            <w:r w:rsidRPr="000F6D02">
              <w:rPr>
                <w:rFonts w:ascii="Arial" w:hAnsi="Arial" w:cs="Arial"/>
                <w:sz w:val="22"/>
                <w:szCs w:val="22"/>
              </w:rPr>
              <w:lastRenderedPageBreak/>
              <w:t>uteområdet. Leken tilpasses både interesse og ferdighetsnivå.</w:t>
            </w:r>
          </w:p>
          <w:p w14:paraId="35B177CF" w14:textId="77777777" w:rsidR="00C173A1" w:rsidRPr="000F6D02" w:rsidRDefault="00C173A1" w:rsidP="529024B7">
            <w:pPr>
              <w:rPr>
                <w:rFonts w:ascii="Arial" w:hAnsi="Arial" w:cs="Arial"/>
                <w:sz w:val="22"/>
                <w:szCs w:val="22"/>
              </w:rPr>
            </w:pPr>
          </w:p>
          <w:p w14:paraId="02F24875" w14:textId="3796B7F1" w:rsidR="008F2EB4" w:rsidRPr="000F6D02" w:rsidRDefault="420D8080" w:rsidP="529024B7">
            <w:pPr>
              <w:rPr>
                <w:rFonts w:ascii="Arial" w:hAnsi="Arial" w:cs="Arial"/>
                <w:sz w:val="22"/>
                <w:szCs w:val="22"/>
              </w:rPr>
            </w:pPr>
            <w:r w:rsidRPr="000F6D02">
              <w:rPr>
                <w:rFonts w:ascii="Arial" w:hAnsi="Arial" w:cs="Arial"/>
                <w:sz w:val="22"/>
                <w:szCs w:val="22"/>
              </w:rPr>
              <w:t>4. trinn:</w:t>
            </w:r>
            <w:r w:rsidR="0028309D" w:rsidRPr="000F6D02">
              <w:rPr>
                <w:rFonts w:ascii="Arial" w:hAnsi="Arial" w:cs="Arial"/>
                <w:sz w:val="22"/>
                <w:szCs w:val="22"/>
              </w:rPr>
              <w:br/>
            </w:r>
            <w:r w:rsidRPr="000F6D02">
              <w:rPr>
                <w:rFonts w:ascii="Arial" w:hAnsi="Arial" w:cs="Arial"/>
                <w:sz w:val="22"/>
                <w:szCs w:val="22"/>
              </w:rPr>
              <w:t xml:space="preserve">De eldste barna får større ansvar og frihet ute, og </w:t>
            </w:r>
            <w:r w:rsidR="00C754BB">
              <w:rPr>
                <w:rFonts w:ascii="Arial" w:hAnsi="Arial" w:cs="Arial"/>
                <w:sz w:val="22"/>
                <w:szCs w:val="22"/>
              </w:rPr>
              <w:t>det</w:t>
            </w:r>
            <w:r w:rsidRPr="000F6D02">
              <w:rPr>
                <w:rFonts w:ascii="Arial" w:hAnsi="Arial" w:cs="Arial"/>
                <w:sz w:val="22"/>
                <w:szCs w:val="22"/>
              </w:rPr>
              <w:t xml:space="preserve"> forvente</w:t>
            </w:r>
            <w:r w:rsidR="00C754BB">
              <w:rPr>
                <w:rFonts w:ascii="Arial" w:hAnsi="Arial" w:cs="Arial"/>
                <w:sz w:val="22"/>
                <w:szCs w:val="22"/>
              </w:rPr>
              <w:t>s</w:t>
            </w:r>
            <w:r w:rsidRPr="000F6D02">
              <w:rPr>
                <w:rFonts w:ascii="Arial" w:hAnsi="Arial" w:cs="Arial"/>
                <w:sz w:val="22"/>
                <w:szCs w:val="22"/>
              </w:rPr>
              <w:t xml:space="preserve"> at de tar ansvar for både seg selv og fellesskapet. De oppfordres til å inkludere yngre barn, bidra til positiv lekekultur og ta initiativ til egne leker og aktiviteter. </w:t>
            </w:r>
            <w:r w:rsidR="00FD1A6A">
              <w:rPr>
                <w:rFonts w:ascii="Arial" w:hAnsi="Arial" w:cs="Arial"/>
                <w:sz w:val="22"/>
                <w:szCs w:val="22"/>
              </w:rPr>
              <w:t>Det gis</w:t>
            </w:r>
            <w:r w:rsidRPr="000F6D02">
              <w:rPr>
                <w:rFonts w:ascii="Arial" w:hAnsi="Arial" w:cs="Arial"/>
                <w:sz w:val="22"/>
                <w:szCs w:val="22"/>
              </w:rPr>
              <w:t xml:space="preserve"> rom for fysisk aktivitet, utfordringer og ro i naturen</w:t>
            </w:r>
            <w:r w:rsidR="002921FA">
              <w:rPr>
                <w:rFonts w:ascii="Arial" w:hAnsi="Arial" w:cs="Arial"/>
                <w:sz w:val="22"/>
                <w:szCs w:val="22"/>
              </w:rPr>
              <w:t>,</w:t>
            </w:r>
            <w:r w:rsidRPr="000F6D02">
              <w:rPr>
                <w:rFonts w:ascii="Arial" w:hAnsi="Arial" w:cs="Arial"/>
                <w:sz w:val="22"/>
                <w:szCs w:val="22"/>
              </w:rPr>
              <w:t xml:space="preserve"> </w:t>
            </w:r>
            <w:r w:rsidRPr="000F6D02">
              <w:rPr>
                <w:rFonts w:ascii="Arial" w:hAnsi="Arial" w:cs="Arial"/>
                <w:sz w:val="22"/>
                <w:szCs w:val="22"/>
              </w:rPr>
              <w:t>tilpasset behov og modenhet.</w:t>
            </w:r>
          </w:p>
          <w:p w14:paraId="53DB32BA" w14:textId="3ACA7394" w:rsidR="008F2EB4" w:rsidRPr="000F6D02" w:rsidRDefault="008F2EB4" w:rsidP="529024B7">
            <w:pPr>
              <w:rPr>
                <w:rFonts w:ascii="Arial" w:hAnsi="Arial" w:cs="Arial"/>
                <w:sz w:val="22"/>
                <w:szCs w:val="22"/>
              </w:rPr>
            </w:pPr>
          </w:p>
        </w:tc>
        <w:tc>
          <w:tcPr>
            <w:tcW w:w="5670" w:type="dxa"/>
          </w:tcPr>
          <w:p w14:paraId="1B35DA6C" w14:textId="17648DCB" w:rsidR="008F2EB4" w:rsidRPr="000F6D02" w:rsidRDefault="46162171" w:rsidP="529024B7">
            <w:pPr>
              <w:rPr>
                <w:rFonts w:ascii="Arial" w:hAnsi="Arial" w:cs="Arial"/>
                <w:sz w:val="22"/>
                <w:szCs w:val="22"/>
              </w:rPr>
            </w:pPr>
            <w:r w:rsidRPr="000F6D02">
              <w:rPr>
                <w:rFonts w:ascii="Arial" w:hAnsi="Arial" w:cs="Arial"/>
                <w:sz w:val="22"/>
                <w:szCs w:val="22"/>
              </w:rPr>
              <w:lastRenderedPageBreak/>
              <w:t>Utelek er en viktig del av hverdagen på SFO, og gir barna mulighet til fri bevegelse, lek og utforsking i varierte omgivelser. Gjennom utelek utvikler barna motoriske ferdigheter, kreativitet, sosiale relasjoner og naturglede. Vi er ute minimum 30 minutter hver dag, og SFO tilrettelegger ved å finne frem utstyr som barna kan bruke fritt i sin lek. Vi legger til rette for et trygt og inspirerende uteområde, og bruker både skolens uteområder og naturen i nærmiljøet aktivt gjennom hele året.</w:t>
            </w:r>
          </w:p>
        </w:tc>
        <w:tc>
          <w:tcPr>
            <w:tcW w:w="1559" w:type="dxa"/>
          </w:tcPr>
          <w:p w14:paraId="7C091455" w14:textId="77777777" w:rsidR="008F2EB4" w:rsidRPr="000F6D02" w:rsidRDefault="008F2EB4" w:rsidP="529024B7">
            <w:pPr>
              <w:rPr>
                <w:rFonts w:ascii="Arial" w:hAnsi="Arial" w:cs="Arial"/>
                <w:sz w:val="22"/>
                <w:szCs w:val="22"/>
              </w:rPr>
            </w:pPr>
          </w:p>
        </w:tc>
      </w:tr>
      <w:tr w:rsidR="00F0620D" w:rsidRPr="000F6D02" w14:paraId="749AD1E7" w14:textId="77777777" w:rsidTr="001A6DB9">
        <w:trPr>
          <w:trHeight w:val="716"/>
        </w:trPr>
        <w:tc>
          <w:tcPr>
            <w:tcW w:w="2010" w:type="dxa"/>
          </w:tcPr>
          <w:p w14:paraId="63B5C7E4" w14:textId="34CB2176" w:rsidR="00F0620D" w:rsidRPr="000F6D02" w:rsidRDefault="1A89ACE4" w:rsidP="529024B7">
            <w:pPr>
              <w:rPr>
                <w:rFonts w:ascii="Arial" w:hAnsi="Arial" w:cs="Arial"/>
                <w:sz w:val="22"/>
                <w:szCs w:val="22"/>
              </w:rPr>
            </w:pPr>
            <w:r w:rsidRPr="000F6D02">
              <w:rPr>
                <w:rFonts w:ascii="Arial" w:hAnsi="Arial" w:cs="Arial"/>
                <w:sz w:val="22"/>
                <w:szCs w:val="22"/>
              </w:rPr>
              <w:t xml:space="preserve">Lagspill og </w:t>
            </w:r>
            <w:r w:rsidR="73E54437" w:rsidRPr="000F6D02">
              <w:rPr>
                <w:rFonts w:ascii="Arial" w:hAnsi="Arial" w:cs="Arial"/>
                <w:sz w:val="22"/>
                <w:szCs w:val="22"/>
              </w:rPr>
              <w:t>samarbeid</w:t>
            </w:r>
          </w:p>
        </w:tc>
        <w:tc>
          <w:tcPr>
            <w:tcW w:w="5555" w:type="dxa"/>
          </w:tcPr>
          <w:p w14:paraId="0C18EA0C" w14:textId="543CE0EA" w:rsidR="00F0620D" w:rsidRPr="000F6D02" w:rsidRDefault="1CB42552" w:rsidP="529024B7">
            <w:pPr>
              <w:rPr>
                <w:rFonts w:ascii="Arial" w:hAnsi="Arial" w:cs="Arial"/>
                <w:sz w:val="22"/>
                <w:szCs w:val="22"/>
              </w:rPr>
            </w:pPr>
            <w:r w:rsidRPr="000F6D02">
              <w:rPr>
                <w:rFonts w:ascii="Arial" w:hAnsi="Arial" w:cs="Arial"/>
                <w:sz w:val="22"/>
                <w:szCs w:val="22"/>
              </w:rPr>
              <w:t>1. trinn:</w:t>
            </w:r>
            <w:r w:rsidR="00F0620D" w:rsidRPr="000F6D02">
              <w:rPr>
                <w:rFonts w:ascii="Arial" w:hAnsi="Arial" w:cs="Arial"/>
                <w:sz w:val="22"/>
                <w:szCs w:val="22"/>
              </w:rPr>
              <w:br/>
            </w:r>
            <w:r w:rsidRPr="000F6D02">
              <w:rPr>
                <w:rFonts w:ascii="Arial" w:hAnsi="Arial" w:cs="Arial"/>
                <w:sz w:val="22"/>
                <w:szCs w:val="22"/>
              </w:rPr>
              <w:t>De yngste introduseres for enkle samarbeidsleker og småspill uten avanserte regler</w:t>
            </w:r>
            <w:r w:rsidR="002F65C0">
              <w:rPr>
                <w:rFonts w:ascii="Arial" w:hAnsi="Arial" w:cs="Arial"/>
                <w:sz w:val="22"/>
                <w:szCs w:val="22"/>
              </w:rPr>
              <w:t>,</w:t>
            </w:r>
            <w:r w:rsidRPr="000F6D02">
              <w:rPr>
                <w:rFonts w:ascii="Arial" w:hAnsi="Arial" w:cs="Arial"/>
                <w:sz w:val="22"/>
                <w:szCs w:val="22"/>
              </w:rPr>
              <w:t xml:space="preserve"> </w:t>
            </w:r>
            <w:r w:rsidRPr="000F6D02">
              <w:rPr>
                <w:rFonts w:ascii="Arial" w:hAnsi="Arial" w:cs="Arial"/>
                <w:sz w:val="22"/>
                <w:szCs w:val="22"/>
              </w:rPr>
              <w:t>som stafetter, fargejakt eller dyrelek. Vi øver på å vente på tur, lytte til beskjeder og være en del av et lag. Aktivitetene er preget av lek, trygghet og mestring, og de voksne deltar aktivt og veileder i samspill.</w:t>
            </w:r>
          </w:p>
          <w:p w14:paraId="15E7833B" w14:textId="77777777" w:rsidR="00AA4CD0" w:rsidRDefault="00AA4CD0" w:rsidP="529024B7">
            <w:pPr>
              <w:rPr>
                <w:rFonts w:ascii="Arial" w:hAnsi="Arial" w:cs="Arial"/>
                <w:sz w:val="22"/>
                <w:szCs w:val="22"/>
              </w:rPr>
            </w:pPr>
          </w:p>
          <w:p w14:paraId="73CC7A75" w14:textId="6EC563AE" w:rsidR="00F0620D" w:rsidRPr="000F6D02" w:rsidRDefault="1CB42552" w:rsidP="529024B7">
            <w:pPr>
              <w:rPr>
                <w:rFonts w:ascii="Arial" w:hAnsi="Arial" w:cs="Arial"/>
                <w:sz w:val="22"/>
                <w:szCs w:val="22"/>
              </w:rPr>
            </w:pPr>
            <w:r w:rsidRPr="000F6D02">
              <w:rPr>
                <w:rFonts w:ascii="Arial" w:hAnsi="Arial" w:cs="Arial"/>
                <w:sz w:val="22"/>
                <w:szCs w:val="22"/>
              </w:rPr>
              <w:t>2. trinn:</w:t>
            </w:r>
            <w:r w:rsidR="00F0620D" w:rsidRPr="000F6D02">
              <w:rPr>
                <w:rFonts w:ascii="Arial" w:hAnsi="Arial" w:cs="Arial"/>
                <w:sz w:val="22"/>
                <w:szCs w:val="22"/>
              </w:rPr>
              <w:br/>
            </w:r>
            <w:r w:rsidRPr="000F6D02">
              <w:rPr>
                <w:rFonts w:ascii="Arial" w:hAnsi="Arial" w:cs="Arial"/>
                <w:sz w:val="22"/>
                <w:szCs w:val="22"/>
              </w:rPr>
              <w:t xml:space="preserve">Barna prøver ut ulike lagaktiviteter og får øve på å følge regler, samarbeide og gi plass til hverandre. Vi bruker enkle ballspill, hinderløyper og gruppeoppgaver for å trene på samarbeid og kommunikasjon. </w:t>
            </w:r>
          </w:p>
          <w:p w14:paraId="5349D478" w14:textId="77777777" w:rsidR="00D60D66" w:rsidRDefault="00D60D66" w:rsidP="529024B7">
            <w:pPr>
              <w:rPr>
                <w:rFonts w:ascii="Arial" w:hAnsi="Arial" w:cs="Arial"/>
                <w:sz w:val="22"/>
                <w:szCs w:val="22"/>
              </w:rPr>
            </w:pPr>
          </w:p>
          <w:p w14:paraId="231ADA51" w14:textId="151BA8C4" w:rsidR="00F0620D" w:rsidRPr="000F6D02" w:rsidRDefault="1CB42552" w:rsidP="529024B7">
            <w:pPr>
              <w:rPr>
                <w:rFonts w:ascii="Arial" w:hAnsi="Arial" w:cs="Arial"/>
                <w:sz w:val="22"/>
                <w:szCs w:val="22"/>
              </w:rPr>
            </w:pPr>
            <w:r w:rsidRPr="000F6D02">
              <w:rPr>
                <w:rFonts w:ascii="Arial" w:hAnsi="Arial" w:cs="Arial"/>
                <w:sz w:val="22"/>
                <w:szCs w:val="22"/>
              </w:rPr>
              <w:t>3. trinn:</w:t>
            </w:r>
            <w:r w:rsidR="00F0620D" w:rsidRPr="000F6D02">
              <w:rPr>
                <w:rFonts w:ascii="Arial" w:hAnsi="Arial" w:cs="Arial"/>
                <w:sz w:val="22"/>
                <w:szCs w:val="22"/>
              </w:rPr>
              <w:br/>
            </w:r>
            <w:r w:rsidRPr="000F6D02">
              <w:rPr>
                <w:rFonts w:ascii="Arial" w:hAnsi="Arial" w:cs="Arial"/>
                <w:sz w:val="22"/>
                <w:szCs w:val="22"/>
              </w:rPr>
              <w:t>Barna deltar i spill og aktiviteter som krever mer struktur og samhandling, som kanonball, innebandy eller samarbeidsstafetter. Vi oppmuntrer til refleksjon rundt rollen i laget, og barna får medvirke i hvordan lagene settes sammen og hvordan aktivitetene gjennomføres. De voksne veileder og støtter både spillets gang og det sosiale fellesskapet.</w:t>
            </w:r>
          </w:p>
          <w:p w14:paraId="1097B755" w14:textId="77777777" w:rsidR="002F65C0" w:rsidRPr="000F6D02" w:rsidRDefault="002F65C0" w:rsidP="529024B7">
            <w:pPr>
              <w:rPr>
                <w:rFonts w:ascii="Arial" w:hAnsi="Arial" w:cs="Arial"/>
                <w:sz w:val="22"/>
                <w:szCs w:val="22"/>
              </w:rPr>
            </w:pPr>
          </w:p>
          <w:p w14:paraId="4FC26D30" w14:textId="2E3CFC26" w:rsidR="00F0620D" w:rsidRPr="000F6D02" w:rsidRDefault="1CB42552" w:rsidP="529024B7">
            <w:pPr>
              <w:rPr>
                <w:rFonts w:ascii="Arial" w:hAnsi="Arial" w:cs="Arial"/>
                <w:sz w:val="22"/>
                <w:szCs w:val="22"/>
              </w:rPr>
            </w:pPr>
            <w:r w:rsidRPr="000F6D02">
              <w:rPr>
                <w:rFonts w:ascii="Arial" w:hAnsi="Arial" w:cs="Arial"/>
                <w:sz w:val="22"/>
                <w:szCs w:val="22"/>
              </w:rPr>
              <w:t>4. trinn:</w:t>
            </w:r>
            <w:r w:rsidR="00F0620D" w:rsidRPr="000F6D02">
              <w:rPr>
                <w:rFonts w:ascii="Arial" w:hAnsi="Arial" w:cs="Arial"/>
                <w:sz w:val="22"/>
                <w:szCs w:val="22"/>
              </w:rPr>
              <w:br/>
            </w:r>
            <w:r w:rsidRPr="000F6D02">
              <w:rPr>
                <w:rFonts w:ascii="Arial" w:hAnsi="Arial" w:cs="Arial"/>
                <w:sz w:val="22"/>
                <w:szCs w:val="22"/>
              </w:rPr>
              <w:t xml:space="preserve">De eldste barna </w:t>
            </w:r>
            <w:r w:rsidRPr="000F6D02">
              <w:rPr>
                <w:rFonts w:ascii="Arial" w:hAnsi="Arial" w:cs="Arial"/>
                <w:sz w:val="22"/>
                <w:szCs w:val="22"/>
              </w:rPr>
              <w:t xml:space="preserve">får </w:t>
            </w:r>
            <w:r w:rsidRPr="000F6D02">
              <w:rPr>
                <w:rFonts w:ascii="Arial" w:hAnsi="Arial" w:cs="Arial"/>
                <w:sz w:val="22"/>
                <w:szCs w:val="22"/>
              </w:rPr>
              <w:t>øve på å støtte hverandre, løfte laget og håndtere både seier og tap på en god måte. Vi legger til rette for spill og turneringer der fair play og fellesskap står i fokus, og der barna også kan bidra med egne forslag til regler og aktiviteter.</w:t>
            </w:r>
          </w:p>
        </w:tc>
        <w:tc>
          <w:tcPr>
            <w:tcW w:w="5670" w:type="dxa"/>
          </w:tcPr>
          <w:p w14:paraId="527AB58D" w14:textId="77777777" w:rsidR="00A1400C" w:rsidRDefault="186E35CC" w:rsidP="529024B7">
            <w:pPr>
              <w:rPr>
                <w:rFonts w:ascii="Arial" w:hAnsi="Arial" w:cs="Arial"/>
                <w:sz w:val="22"/>
                <w:szCs w:val="22"/>
              </w:rPr>
            </w:pPr>
            <w:r w:rsidRPr="000F6D02">
              <w:rPr>
                <w:rFonts w:ascii="Arial" w:hAnsi="Arial" w:cs="Arial"/>
                <w:sz w:val="22"/>
                <w:szCs w:val="22"/>
              </w:rPr>
              <w:t xml:space="preserve">Gjennom lagspill og samarbeidsaktiviteter får barna mulighet til å utvikle både fysisk kompetanse og sosiale ferdigheter. Vi legger til rette for lekbaserte spill og aktiviteter der barna må samarbeide, lytte, dele og løse oppgaver i fellesskap. </w:t>
            </w:r>
          </w:p>
          <w:p w14:paraId="20FC2E25" w14:textId="77777777" w:rsidR="00A1400C" w:rsidRDefault="00A1400C" w:rsidP="529024B7">
            <w:pPr>
              <w:rPr>
                <w:rFonts w:ascii="Arial" w:hAnsi="Arial" w:cs="Arial"/>
                <w:sz w:val="22"/>
                <w:szCs w:val="22"/>
              </w:rPr>
            </w:pPr>
            <w:r w:rsidRPr="000F6D02">
              <w:rPr>
                <w:rFonts w:ascii="Arial" w:hAnsi="Arial" w:cs="Arial"/>
                <w:sz w:val="22"/>
                <w:szCs w:val="22"/>
              </w:rPr>
              <w:t>Fair play og lagånd er viktige temaer, og barna får støtte i å løse konflikter og inkludere hverandre.</w:t>
            </w:r>
          </w:p>
          <w:p w14:paraId="0F02CA21" w14:textId="77777777" w:rsidR="00A1400C" w:rsidRDefault="00A1400C" w:rsidP="529024B7">
            <w:pPr>
              <w:rPr>
                <w:rFonts w:ascii="Arial" w:hAnsi="Arial" w:cs="Arial"/>
                <w:sz w:val="22"/>
                <w:szCs w:val="22"/>
              </w:rPr>
            </w:pPr>
          </w:p>
          <w:p w14:paraId="70E3B1D6" w14:textId="05830927" w:rsidR="00F0620D" w:rsidRPr="000F6D02" w:rsidRDefault="186E35CC" w:rsidP="529024B7">
            <w:pPr>
              <w:rPr>
                <w:rFonts w:ascii="Arial" w:hAnsi="Arial" w:cs="Arial"/>
                <w:sz w:val="22"/>
                <w:szCs w:val="22"/>
              </w:rPr>
            </w:pPr>
            <w:r w:rsidRPr="000F6D02">
              <w:rPr>
                <w:rFonts w:ascii="Arial" w:hAnsi="Arial" w:cs="Arial"/>
                <w:sz w:val="22"/>
                <w:szCs w:val="22"/>
              </w:rPr>
              <w:t>Aktivitetene tilpasses alder og ferdighetsnivå og gir rom for både konkurranse og inkludering, med vekt på bevegelsesglede og fair play.</w:t>
            </w:r>
          </w:p>
        </w:tc>
        <w:tc>
          <w:tcPr>
            <w:tcW w:w="1559" w:type="dxa"/>
          </w:tcPr>
          <w:p w14:paraId="6A2A520E" w14:textId="77777777" w:rsidR="00F0620D" w:rsidRPr="000F6D02" w:rsidRDefault="00F0620D" w:rsidP="529024B7">
            <w:pPr>
              <w:rPr>
                <w:rFonts w:ascii="Arial" w:hAnsi="Arial" w:cs="Arial"/>
                <w:sz w:val="22"/>
                <w:szCs w:val="22"/>
              </w:rPr>
            </w:pPr>
          </w:p>
        </w:tc>
      </w:tr>
    </w:tbl>
    <w:bookmarkEnd w:id="2"/>
    <w:p w14:paraId="73CB69C9" w14:textId="1613F3E2" w:rsidR="00C419B2" w:rsidRPr="007A458D" w:rsidRDefault="00C419B2" w:rsidP="529024B7">
      <w:pPr>
        <w:pStyle w:val="Default"/>
        <w:rPr>
          <w:b/>
          <w:bCs/>
          <w:color w:val="006FC0"/>
          <w:sz w:val="40"/>
          <w:szCs w:val="40"/>
        </w:rPr>
      </w:pPr>
      <w:r w:rsidRPr="529024B7">
        <w:rPr>
          <w:b/>
          <w:bCs/>
          <w:color w:val="006FC0"/>
          <w:sz w:val="40"/>
          <w:szCs w:val="40"/>
        </w:rPr>
        <w:lastRenderedPageBreak/>
        <w:t xml:space="preserve">Målområde 4: </w:t>
      </w:r>
      <w:r w:rsidR="006B6D70" w:rsidRPr="529024B7">
        <w:rPr>
          <w:b/>
          <w:bCs/>
          <w:color w:val="0070C0"/>
          <w:sz w:val="40"/>
          <w:szCs w:val="40"/>
        </w:rPr>
        <w:t>Mat</w:t>
      </w:r>
      <w:r w:rsidR="00C33445" w:rsidRPr="529024B7">
        <w:rPr>
          <w:b/>
          <w:bCs/>
          <w:color w:val="0070C0"/>
          <w:sz w:val="40"/>
          <w:szCs w:val="40"/>
        </w:rPr>
        <w:t>, m</w:t>
      </w:r>
      <w:r w:rsidR="006B6D70" w:rsidRPr="529024B7">
        <w:rPr>
          <w:b/>
          <w:bCs/>
          <w:color w:val="0070C0"/>
          <w:sz w:val="40"/>
          <w:szCs w:val="40"/>
        </w:rPr>
        <w:t>åltidsglede</w:t>
      </w:r>
      <w:r w:rsidR="00C33445" w:rsidRPr="529024B7">
        <w:rPr>
          <w:b/>
          <w:bCs/>
          <w:color w:val="0070C0"/>
          <w:sz w:val="40"/>
          <w:szCs w:val="40"/>
        </w:rPr>
        <w:t xml:space="preserve"> og bærekraft</w:t>
      </w:r>
    </w:p>
    <w:p w14:paraId="289C6ECE" w14:textId="77777777" w:rsidR="006B46F8" w:rsidRPr="007A458D" w:rsidRDefault="006B46F8" w:rsidP="00C419B2">
      <w:pPr>
        <w:pStyle w:val="Default"/>
        <w:rPr>
          <w:color w:val="FF0000"/>
          <w:sz w:val="36"/>
          <w:szCs w:val="36"/>
        </w:rPr>
      </w:pPr>
    </w:p>
    <w:p w14:paraId="7DB6F7D0" w14:textId="137CEA8F" w:rsidR="00DC1A56" w:rsidRPr="007A458D" w:rsidRDefault="00A25024" w:rsidP="00BF706F">
      <w:pPr>
        <w:pStyle w:val="Default"/>
        <w:rPr>
          <w:color w:val="FF0000"/>
          <w:sz w:val="22"/>
          <w:szCs w:val="22"/>
        </w:rPr>
      </w:pPr>
      <w:r w:rsidRPr="007A458D">
        <w:rPr>
          <w:color w:val="auto"/>
          <w:sz w:val="22"/>
          <w:szCs w:val="22"/>
        </w:rPr>
        <w:t>«</w:t>
      </w:r>
      <w:r w:rsidR="006B6D70" w:rsidRPr="007A458D">
        <w:rPr>
          <w:color w:val="auto"/>
          <w:sz w:val="22"/>
          <w:szCs w:val="22"/>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 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 Å lage mat sammen i SFO kan gi barna erfaring med hvordan de selv kan lage enkle og sunne måltider, og hvordan de sammen med andre kan skape trivelige rammer rundt måltidet.</w:t>
      </w:r>
      <w:r w:rsidRPr="007A458D">
        <w:rPr>
          <w:color w:val="auto"/>
          <w:sz w:val="22"/>
          <w:szCs w:val="22"/>
        </w:rPr>
        <w:t>»</w:t>
      </w:r>
      <w:r w:rsidR="00897973" w:rsidRPr="007A458D">
        <w:rPr>
          <w:i/>
          <w:iCs/>
          <w:color w:val="auto"/>
          <w:sz w:val="22"/>
          <w:szCs w:val="22"/>
        </w:rPr>
        <w:t xml:space="preserve"> (Kapittel 3.5, rammeplan for SFO, udir.no)</w:t>
      </w:r>
    </w:p>
    <w:p w14:paraId="6310EB69" w14:textId="37118C2C" w:rsidR="00DF124C" w:rsidRPr="007A458D" w:rsidRDefault="00DF124C" w:rsidP="00BF706F">
      <w:pPr>
        <w:pStyle w:val="Default"/>
        <w:rPr>
          <w:sz w:val="22"/>
          <w:szCs w:val="22"/>
        </w:rPr>
      </w:pPr>
    </w:p>
    <w:p w14:paraId="1B240FF6" w14:textId="33F89DDA" w:rsidR="00DF124C" w:rsidRPr="007A458D" w:rsidRDefault="00DF124C" w:rsidP="00BF706F">
      <w:pPr>
        <w:pStyle w:val="Default"/>
        <w:rPr>
          <w:sz w:val="22"/>
          <w:szCs w:val="22"/>
        </w:rPr>
      </w:pPr>
      <w:r w:rsidRPr="007A458D">
        <w:rPr>
          <w:sz w:val="22"/>
          <w:szCs w:val="22"/>
        </w:rPr>
        <w:t xml:space="preserve">Gjennom sitt arbeid bidrar SFO til at barna utvikler kompetanse som på sikt gjør dem i stand til å ta ansvarlige valg og handle etisk og miljøbevisst. </w:t>
      </w:r>
    </w:p>
    <w:p w14:paraId="51850AA9" w14:textId="77777777" w:rsidR="00DF124C" w:rsidRPr="007A458D" w:rsidRDefault="00DF124C" w:rsidP="00BF706F">
      <w:pPr>
        <w:pStyle w:val="Default"/>
        <w:rPr>
          <w:sz w:val="22"/>
          <w:szCs w:val="22"/>
        </w:rPr>
      </w:pPr>
      <w:r w:rsidRPr="007A458D">
        <w:rPr>
          <w:sz w:val="22"/>
          <w:szCs w:val="22"/>
        </w:rPr>
        <w:t xml:space="preserve">Mennesket er en del av naturen og har ansvar for å forvalte den på en forsvarlig måte. Barn som har erfart at de er med på å påvirke, blir mer handlingskraftige voksne. </w:t>
      </w:r>
    </w:p>
    <w:p w14:paraId="77F6DB5E" w14:textId="77777777" w:rsidR="00DF124C" w:rsidRPr="007A458D" w:rsidRDefault="00DF124C" w:rsidP="00DF124C">
      <w:pPr>
        <w:pStyle w:val="Default"/>
        <w:rPr>
          <w:sz w:val="22"/>
          <w:szCs w:val="22"/>
        </w:rPr>
      </w:pPr>
    </w:p>
    <w:p w14:paraId="544AAD84" w14:textId="77777777" w:rsidR="00DF124C" w:rsidRPr="007A458D" w:rsidRDefault="00DF124C" w:rsidP="00DF124C">
      <w:pPr>
        <w:pStyle w:val="Default"/>
        <w:rPr>
          <w:sz w:val="22"/>
          <w:szCs w:val="22"/>
          <w:u w:val="single"/>
        </w:rPr>
      </w:pPr>
      <w:r w:rsidRPr="007A458D">
        <w:rPr>
          <w:b/>
          <w:sz w:val="22"/>
          <w:szCs w:val="22"/>
          <w:u w:val="single"/>
        </w:rPr>
        <w:t xml:space="preserve">Mål: </w:t>
      </w:r>
    </w:p>
    <w:p w14:paraId="78BAC4A1" w14:textId="77777777" w:rsidR="00507BEF" w:rsidRPr="007A458D" w:rsidRDefault="00DF124C" w:rsidP="00507BEF">
      <w:pPr>
        <w:pStyle w:val="Default"/>
        <w:numPr>
          <w:ilvl w:val="1"/>
          <w:numId w:val="30"/>
        </w:numPr>
        <w:spacing w:after="30"/>
        <w:rPr>
          <w:color w:val="auto"/>
          <w:sz w:val="22"/>
          <w:szCs w:val="22"/>
        </w:rPr>
      </w:pPr>
      <w:r w:rsidRPr="007A458D">
        <w:rPr>
          <w:color w:val="auto"/>
          <w:sz w:val="22"/>
          <w:szCs w:val="22"/>
        </w:rPr>
        <w:t xml:space="preserve">SFO har </w:t>
      </w:r>
      <w:proofErr w:type="gramStart"/>
      <w:r w:rsidRPr="007A458D">
        <w:rPr>
          <w:color w:val="auto"/>
          <w:sz w:val="22"/>
          <w:szCs w:val="22"/>
        </w:rPr>
        <w:t>fokus</w:t>
      </w:r>
      <w:proofErr w:type="gramEnd"/>
      <w:r w:rsidRPr="007A458D">
        <w:rPr>
          <w:color w:val="auto"/>
          <w:sz w:val="22"/>
          <w:szCs w:val="22"/>
        </w:rPr>
        <w:t xml:space="preserve"> på</w:t>
      </w:r>
      <w:r w:rsidR="006629C6" w:rsidRPr="007A458D">
        <w:rPr>
          <w:color w:val="auto"/>
          <w:sz w:val="22"/>
          <w:szCs w:val="22"/>
        </w:rPr>
        <w:t xml:space="preserve"> helsefremmende kosthold</w:t>
      </w:r>
      <w:r w:rsidR="00114C5D" w:rsidRPr="007A458D">
        <w:rPr>
          <w:color w:val="auto"/>
          <w:sz w:val="22"/>
          <w:szCs w:val="22"/>
        </w:rPr>
        <w:t>, samt</w:t>
      </w:r>
      <w:r w:rsidR="0021717F" w:rsidRPr="007A458D">
        <w:rPr>
          <w:color w:val="auto"/>
          <w:sz w:val="22"/>
          <w:szCs w:val="22"/>
        </w:rPr>
        <w:t xml:space="preserve"> rutiner for hygiene, avfallshåndtering</w:t>
      </w:r>
      <w:r w:rsidR="00B50052" w:rsidRPr="007A458D">
        <w:rPr>
          <w:color w:val="auto"/>
          <w:sz w:val="22"/>
          <w:szCs w:val="22"/>
        </w:rPr>
        <w:t xml:space="preserve"> </w:t>
      </w:r>
      <w:r w:rsidR="00B37115" w:rsidRPr="007A458D">
        <w:rPr>
          <w:color w:val="auto"/>
          <w:sz w:val="22"/>
          <w:szCs w:val="22"/>
        </w:rPr>
        <w:t>og formidle dette på en god måte</w:t>
      </w:r>
      <w:r w:rsidR="00764450" w:rsidRPr="007A458D">
        <w:rPr>
          <w:color w:val="auto"/>
          <w:sz w:val="22"/>
          <w:szCs w:val="22"/>
        </w:rPr>
        <w:t xml:space="preserve"> til barna. </w:t>
      </w:r>
      <w:r w:rsidR="00B37115" w:rsidRPr="007A458D">
        <w:rPr>
          <w:i/>
          <w:iCs/>
          <w:color w:val="auto"/>
          <w:sz w:val="22"/>
          <w:szCs w:val="22"/>
        </w:rPr>
        <w:t xml:space="preserve"> </w:t>
      </w:r>
    </w:p>
    <w:p w14:paraId="4FEF9145" w14:textId="4A2E9945" w:rsidR="00DF124C" w:rsidRPr="007A458D" w:rsidRDefault="00507BEF" w:rsidP="00507BEF">
      <w:pPr>
        <w:pStyle w:val="Default"/>
        <w:spacing w:after="30"/>
        <w:ind w:left="720"/>
        <w:rPr>
          <w:color w:val="auto"/>
          <w:sz w:val="22"/>
          <w:szCs w:val="22"/>
        </w:rPr>
      </w:pPr>
      <w:r w:rsidRPr="007A458D">
        <w:rPr>
          <w:i/>
          <w:iCs/>
          <w:color w:val="auto"/>
          <w:sz w:val="22"/>
          <w:szCs w:val="22"/>
        </w:rPr>
        <w:t>(jf. Helsedirektoratets kostråd)</w:t>
      </w:r>
    </w:p>
    <w:p w14:paraId="226134A8" w14:textId="29F3D44F" w:rsidR="00D741AE" w:rsidRPr="007A458D" w:rsidRDefault="00D741AE" w:rsidP="00975868">
      <w:pPr>
        <w:pStyle w:val="Listeavsnitt"/>
        <w:numPr>
          <w:ilvl w:val="0"/>
          <w:numId w:val="29"/>
        </w:numPr>
        <w:spacing w:after="200" w:line="276" w:lineRule="auto"/>
        <w:rPr>
          <w:rFonts w:ascii="Arial" w:hAnsi="Arial" w:cs="Arial"/>
          <w:sz w:val="22"/>
          <w:szCs w:val="22"/>
        </w:rPr>
      </w:pPr>
      <w:r w:rsidRPr="007A458D">
        <w:rPr>
          <w:rFonts w:ascii="Arial" w:hAnsi="Arial" w:cs="Arial"/>
          <w:sz w:val="22"/>
          <w:szCs w:val="22"/>
        </w:rPr>
        <w:t>Barna skal få gode opplevelser rundt måltidet</w:t>
      </w:r>
      <w:r w:rsidR="00CC7342" w:rsidRPr="007A458D">
        <w:rPr>
          <w:rFonts w:ascii="Arial" w:hAnsi="Arial" w:cs="Arial"/>
          <w:sz w:val="22"/>
          <w:szCs w:val="22"/>
        </w:rPr>
        <w:t xml:space="preserve">, </w:t>
      </w:r>
      <w:r w:rsidRPr="007A458D">
        <w:rPr>
          <w:rFonts w:ascii="Arial" w:hAnsi="Arial" w:cs="Arial"/>
          <w:sz w:val="22"/>
          <w:szCs w:val="22"/>
        </w:rPr>
        <w:t>som en sosial og trivelig del av SFO-dagen.</w:t>
      </w:r>
    </w:p>
    <w:p w14:paraId="62E9CF34" w14:textId="77777777" w:rsidR="00960C3A" w:rsidRPr="007A458D" w:rsidRDefault="00D741AE" w:rsidP="00196203">
      <w:pPr>
        <w:pStyle w:val="Listeavsnitt"/>
        <w:numPr>
          <w:ilvl w:val="0"/>
          <w:numId w:val="29"/>
        </w:numPr>
        <w:spacing w:after="200" w:line="276" w:lineRule="auto"/>
        <w:rPr>
          <w:rFonts w:ascii="Arial" w:hAnsi="Arial" w:cs="Arial"/>
          <w:sz w:val="22"/>
          <w:szCs w:val="22"/>
        </w:rPr>
      </w:pPr>
      <w:r w:rsidRPr="007A458D">
        <w:rPr>
          <w:rFonts w:ascii="Arial" w:hAnsi="Arial" w:cs="Arial"/>
          <w:sz w:val="22"/>
          <w:szCs w:val="22"/>
        </w:rPr>
        <w:t>Barna skal få erfaring med helsefremmende og variert</w:t>
      </w:r>
      <w:r w:rsidR="00200803" w:rsidRPr="007A458D">
        <w:rPr>
          <w:rFonts w:ascii="Arial" w:hAnsi="Arial" w:cs="Arial"/>
          <w:sz w:val="22"/>
          <w:szCs w:val="22"/>
        </w:rPr>
        <w:t xml:space="preserve"> </w:t>
      </w:r>
      <w:r w:rsidR="00C93A35" w:rsidRPr="007A458D">
        <w:rPr>
          <w:rFonts w:ascii="Arial" w:hAnsi="Arial" w:cs="Arial"/>
          <w:sz w:val="22"/>
          <w:szCs w:val="22"/>
        </w:rPr>
        <w:t>kost</w:t>
      </w:r>
      <w:r w:rsidRPr="007A458D">
        <w:rPr>
          <w:rFonts w:ascii="Arial" w:hAnsi="Arial" w:cs="Arial"/>
          <w:sz w:val="22"/>
          <w:szCs w:val="22"/>
        </w:rPr>
        <w:t xml:space="preserve">, og </w:t>
      </w:r>
      <w:r w:rsidR="00783598" w:rsidRPr="007A458D">
        <w:rPr>
          <w:rFonts w:ascii="Arial" w:hAnsi="Arial" w:cs="Arial"/>
          <w:sz w:val="22"/>
          <w:szCs w:val="22"/>
        </w:rPr>
        <w:t>delta</w:t>
      </w:r>
      <w:r w:rsidRPr="007A458D">
        <w:rPr>
          <w:rFonts w:ascii="Arial" w:hAnsi="Arial" w:cs="Arial"/>
          <w:sz w:val="22"/>
          <w:szCs w:val="22"/>
        </w:rPr>
        <w:t xml:space="preserve"> i aktiviteter knyttet til mat og måltid.</w:t>
      </w:r>
      <w:r w:rsidR="00027272" w:rsidRPr="007A458D">
        <w:rPr>
          <w:rFonts w:ascii="Arial" w:hAnsi="Arial" w:cs="Arial"/>
          <w:sz w:val="22"/>
          <w:szCs w:val="22"/>
        </w:rPr>
        <w:t xml:space="preserve"> </w:t>
      </w:r>
    </w:p>
    <w:p w14:paraId="514B69E0" w14:textId="3B56C6A9" w:rsidR="00960C3A" w:rsidRPr="007A458D" w:rsidRDefault="00960C3A" w:rsidP="00196203">
      <w:pPr>
        <w:pStyle w:val="Listeavsnitt"/>
        <w:numPr>
          <w:ilvl w:val="0"/>
          <w:numId w:val="29"/>
        </w:numPr>
        <w:spacing w:after="200" w:line="276" w:lineRule="auto"/>
        <w:rPr>
          <w:rFonts w:ascii="Arial" w:hAnsi="Arial" w:cs="Arial"/>
          <w:sz w:val="22"/>
          <w:szCs w:val="22"/>
        </w:rPr>
      </w:pPr>
      <w:r w:rsidRPr="007A458D">
        <w:rPr>
          <w:rFonts w:ascii="Arial" w:hAnsi="Arial" w:cs="Arial"/>
          <w:sz w:val="22"/>
          <w:szCs w:val="22"/>
        </w:rPr>
        <w:t>Personalet engasjere</w:t>
      </w:r>
      <w:r w:rsidR="00101087" w:rsidRPr="007A458D">
        <w:rPr>
          <w:rFonts w:ascii="Arial" w:hAnsi="Arial" w:cs="Arial"/>
          <w:sz w:val="22"/>
          <w:szCs w:val="22"/>
        </w:rPr>
        <w:t>r</w:t>
      </w:r>
      <w:r w:rsidRPr="007A458D">
        <w:rPr>
          <w:rFonts w:ascii="Arial" w:hAnsi="Arial" w:cs="Arial"/>
          <w:sz w:val="22"/>
          <w:szCs w:val="22"/>
        </w:rPr>
        <w:t xml:space="preserve"> seg i måltidene, bidra</w:t>
      </w:r>
      <w:r w:rsidR="00101087" w:rsidRPr="007A458D">
        <w:rPr>
          <w:rFonts w:ascii="Arial" w:hAnsi="Arial" w:cs="Arial"/>
          <w:sz w:val="22"/>
          <w:szCs w:val="22"/>
        </w:rPr>
        <w:t>r</w:t>
      </w:r>
      <w:r w:rsidRPr="007A458D">
        <w:rPr>
          <w:rFonts w:ascii="Arial" w:hAnsi="Arial" w:cs="Arial"/>
          <w:sz w:val="22"/>
          <w:szCs w:val="22"/>
        </w:rPr>
        <w:t xml:space="preserve"> til en positiv atmosfære og skape</w:t>
      </w:r>
      <w:r w:rsidR="00101087" w:rsidRPr="007A458D">
        <w:rPr>
          <w:rFonts w:ascii="Arial" w:hAnsi="Arial" w:cs="Arial"/>
          <w:sz w:val="22"/>
          <w:szCs w:val="22"/>
        </w:rPr>
        <w:t>r</w:t>
      </w:r>
      <w:r w:rsidRPr="007A458D">
        <w:rPr>
          <w:rFonts w:ascii="Arial" w:hAnsi="Arial" w:cs="Arial"/>
          <w:sz w:val="22"/>
          <w:szCs w:val="22"/>
        </w:rPr>
        <w:t xml:space="preserve"> gode rammer for måltidsglede og trivsel.</w:t>
      </w:r>
    </w:p>
    <w:p w14:paraId="4D5A75AC" w14:textId="3C3B7D87" w:rsidR="00D741AE" w:rsidRPr="007A458D" w:rsidRDefault="00D741AE" w:rsidP="00196203">
      <w:pPr>
        <w:pStyle w:val="Listeavsnitt"/>
        <w:numPr>
          <w:ilvl w:val="0"/>
          <w:numId w:val="29"/>
        </w:numPr>
        <w:spacing w:after="200" w:line="276" w:lineRule="auto"/>
        <w:rPr>
          <w:rFonts w:ascii="Arial" w:hAnsi="Arial" w:cs="Arial"/>
          <w:sz w:val="22"/>
          <w:szCs w:val="22"/>
        </w:rPr>
      </w:pPr>
      <w:r w:rsidRPr="007A458D">
        <w:rPr>
          <w:rFonts w:ascii="Arial" w:hAnsi="Arial" w:cs="Arial"/>
          <w:sz w:val="22"/>
          <w:szCs w:val="22"/>
        </w:rPr>
        <w:t>Barna skal utvikle ferdigheter og holdninger som fremmer matglede, fellesskap og bærekraftige valg.</w:t>
      </w:r>
    </w:p>
    <w:p w14:paraId="747C5D2D" w14:textId="77777777" w:rsidR="001A203D" w:rsidRPr="007A458D" w:rsidRDefault="001A203D" w:rsidP="00DF124C">
      <w:pPr>
        <w:pStyle w:val="Default"/>
        <w:rPr>
          <w:sz w:val="22"/>
          <w:szCs w:val="22"/>
        </w:rPr>
      </w:pPr>
    </w:p>
    <w:p w14:paraId="14883666" w14:textId="0EDAA1C3" w:rsidR="00DF124C" w:rsidRPr="007A458D" w:rsidRDefault="00DF124C" w:rsidP="00DF124C">
      <w:pPr>
        <w:pStyle w:val="Default"/>
        <w:rPr>
          <w:sz w:val="22"/>
          <w:szCs w:val="22"/>
          <w:u w:val="single"/>
        </w:rPr>
      </w:pPr>
      <w:r w:rsidRPr="007A458D">
        <w:rPr>
          <w:b/>
          <w:sz w:val="22"/>
          <w:szCs w:val="22"/>
          <w:u w:val="single"/>
        </w:rPr>
        <w:t xml:space="preserve">Strategier: </w:t>
      </w:r>
    </w:p>
    <w:p w14:paraId="7E82706B" w14:textId="01F3A0D9" w:rsidR="00DF124C" w:rsidRPr="007A458D" w:rsidRDefault="00DF124C" w:rsidP="001A203D">
      <w:pPr>
        <w:pStyle w:val="Listeavsnitt"/>
        <w:numPr>
          <w:ilvl w:val="0"/>
          <w:numId w:val="34"/>
        </w:numPr>
        <w:rPr>
          <w:rFonts w:ascii="Arial" w:hAnsi="Arial" w:cs="Arial"/>
          <w:sz w:val="22"/>
          <w:szCs w:val="22"/>
        </w:rPr>
      </w:pPr>
      <w:r w:rsidRPr="007A458D">
        <w:rPr>
          <w:rFonts w:ascii="Arial" w:hAnsi="Arial" w:cs="Arial"/>
          <w:sz w:val="22"/>
          <w:szCs w:val="22"/>
        </w:rPr>
        <w:t xml:space="preserve">SFO tilbyr servering av mat, frukt og drikke </w:t>
      </w:r>
      <w:r w:rsidR="00580AE2" w:rsidRPr="007A458D">
        <w:rPr>
          <w:rFonts w:ascii="Arial" w:hAnsi="Arial" w:cs="Arial"/>
          <w:sz w:val="22"/>
          <w:szCs w:val="22"/>
        </w:rPr>
        <w:t xml:space="preserve">fire dager i uken. </w:t>
      </w:r>
    </w:p>
    <w:p w14:paraId="24FFAA33" w14:textId="159EA10D" w:rsidR="00DF124C" w:rsidRPr="007A458D" w:rsidRDefault="00DF124C" w:rsidP="001A203D">
      <w:pPr>
        <w:pStyle w:val="Listeavsnitt"/>
        <w:numPr>
          <w:ilvl w:val="0"/>
          <w:numId w:val="34"/>
        </w:numPr>
        <w:rPr>
          <w:rFonts w:ascii="Arial" w:hAnsi="Arial" w:cs="Arial"/>
          <w:sz w:val="22"/>
          <w:szCs w:val="22"/>
        </w:rPr>
      </w:pPr>
      <w:r w:rsidRPr="007A458D">
        <w:rPr>
          <w:rFonts w:ascii="Arial" w:hAnsi="Arial" w:cs="Arial"/>
          <w:sz w:val="22"/>
          <w:szCs w:val="22"/>
        </w:rPr>
        <w:t>SFO benytter seg av tilbud om skolehager</w:t>
      </w:r>
      <w:r w:rsidR="002732FB" w:rsidRPr="007A458D">
        <w:rPr>
          <w:rFonts w:ascii="Arial" w:hAnsi="Arial" w:cs="Arial"/>
          <w:sz w:val="22"/>
          <w:szCs w:val="22"/>
        </w:rPr>
        <w:t>.</w:t>
      </w:r>
    </w:p>
    <w:p w14:paraId="4A109C3D" w14:textId="524418B5" w:rsidR="009C5A45" w:rsidRPr="007A458D" w:rsidRDefault="009C5A45" w:rsidP="001A203D">
      <w:pPr>
        <w:pStyle w:val="Listeavsnitt"/>
        <w:numPr>
          <w:ilvl w:val="0"/>
          <w:numId w:val="34"/>
        </w:numPr>
        <w:rPr>
          <w:rFonts w:ascii="Arial" w:hAnsi="Arial" w:cs="Arial"/>
          <w:sz w:val="22"/>
          <w:szCs w:val="22"/>
        </w:rPr>
      </w:pPr>
      <w:r w:rsidRPr="007A458D">
        <w:rPr>
          <w:rFonts w:ascii="Arial" w:hAnsi="Arial" w:cs="Arial"/>
          <w:sz w:val="22"/>
          <w:szCs w:val="22"/>
        </w:rPr>
        <w:t xml:space="preserve">SFO </w:t>
      </w:r>
      <w:r w:rsidR="003104CF" w:rsidRPr="007A458D">
        <w:rPr>
          <w:rFonts w:ascii="Arial" w:hAnsi="Arial" w:cs="Arial"/>
          <w:sz w:val="22"/>
          <w:szCs w:val="22"/>
        </w:rPr>
        <w:t xml:space="preserve">benytter </w:t>
      </w:r>
      <w:r w:rsidR="00091E95" w:rsidRPr="007A458D">
        <w:rPr>
          <w:rFonts w:ascii="Arial" w:hAnsi="Arial" w:cs="Arial"/>
          <w:sz w:val="22"/>
          <w:szCs w:val="22"/>
        </w:rPr>
        <w:t>avfalls</w:t>
      </w:r>
      <w:r w:rsidR="00BE5F65" w:rsidRPr="007A458D">
        <w:rPr>
          <w:rFonts w:ascii="Arial" w:hAnsi="Arial" w:cs="Arial"/>
          <w:sz w:val="22"/>
          <w:szCs w:val="22"/>
        </w:rPr>
        <w:t xml:space="preserve">beholdere for å sikre </w:t>
      </w:r>
      <w:r w:rsidR="009B6436" w:rsidRPr="007A458D">
        <w:rPr>
          <w:rFonts w:ascii="Arial" w:hAnsi="Arial" w:cs="Arial"/>
          <w:sz w:val="22"/>
          <w:szCs w:val="22"/>
        </w:rPr>
        <w:t>kildesortering</w:t>
      </w:r>
      <w:r w:rsidR="000C7CF5" w:rsidRPr="007A458D">
        <w:rPr>
          <w:rFonts w:ascii="Arial" w:hAnsi="Arial" w:cs="Arial"/>
          <w:sz w:val="22"/>
          <w:szCs w:val="22"/>
        </w:rPr>
        <w:t xml:space="preserve"> og deltar på </w:t>
      </w:r>
      <w:r w:rsidR="006F5BC2">
        <w:rPr>
          <w:rFonts w:ascii="Arial" w:hAnsi="Arial" w:cs="Arial"/>
          <w:sz w:val="22"/>
          <w:szCs w:val="22"/>
        </w:rPr>
        <w:t>R</w:t>
      </w:r>
      <w:r w:rsidR="008F1EE3" w:rsidRPr="007A458D">
        <w:rPr>
          <w:rFonts w:ascii="Arial" w:hAnsi="Arial" w:cs="Arial"/>
          <w:sz w:val="22"/>
          <w:szCs w:val="22"/>
        </w:rPr>
        <w:t>usken</w:t>
      </w:r>
      <w:r w:rsidR="000C7CF5" w:rsidRPr="007A458D">
        <w:rPr>
          <w:rFonts w:ascii="Arial" w:hAnsi="Arial" w:cs="Arial"/>
          <w:sz w:val="22"/>
          <w:szCs w:val="22"/>
        </w:rPr>
        <w:t xml:space="preserve"> </w:t>
      </w:r>
      <w:r w:rsidR="008F1EE3" w:rsidRPr="007A458D">
        <w:rPr>
          <w:rFonts w:ascii="Arial" w:hAnsi="Arial" w:cs="Arial"/>
          <w:sz w:val="22"/>
          <w:szCs w:val="22"/>
        </w:rPr>
        <w:t xml:space="preserve">årlig. </w:t>
      </w:r>
    </w:p>
    <w:p w14:paraId="4F9F39F7" w14:textId="6B5AD839" w:rsidR="00A40CE8" w:rsidRPr="007A458D" w:rsidRDefault="00DF124C" w:rsidP="001A203D">
      <w:pPr>
        <w:pStyle w:val="Listeavsnitt"/>
        <w:numPr>
          <w:ilvl w:val="0"/>
          <w:numId w:val="34"/>
        </w:numPr>
        <w:rPr>
          <w:rFonts w:ascii="Arial" w:hAnsi="Arial" w:cs="Arial"/>
          <w:sz w:val="22"/>
          <w:szCs w:val="22"/>
        </w:rPr>
      </w:pPr>
      <w:r w:rsidRPr="007A458D">
        <w:rPr>
          <w:rFonts w:ascii="Arial" w:hAnsi="Arial" w:cs="Arial"/>
          <w:sz w:val="22"/>
          <w:szCs w:val="22"/>
        </w:rPr>
        <w:t>Ansatte</w:t>
      </w:r>
      <w:r w:rsidR="00B17F49" w:rsidRPr="007A458D">
        <w:rPr>
          <w:rFonts w:ascii="Arial" w:hAnsi="Arial" w:cs="Arial"/>
          <w:sz w:val="22"/>
          <w:szCs w:val="22"/>
        </w:rPr>
        <w:t xml:space="preserve"> er gode rollemodeller for barna i SFO og</w:t>
      </w:r>
      <w:r w:rsidRPr="007A458D">
        <w:rPr>
          <w:rFonts w:ascii="Arial" w:hAnsi="Arial" w:cs="Arial"/>
          <w:sz w:val="22"/>
          <w:szCs w:val="22"/>
        </w:rPr>
        <w:t xml:space="preserve"> viser miljøbevissthet</w:t>
      </w:r>
      <w:r w:rsidR="00B17F49" w:rsidRPr="007A458D">
        <w:rPr>
          <w:rFonts w:ascii="Arial" w:hAnsi="Arial" w:cs="Arial"/>
          <w:sz w:val="22"/>
          <w:szCs w:val="22"/>
        </w:rPr>
        <w:t xml:space="preserve">. </w:t>
      </w:r>
    </w:p>
    <w:p w14:paraId="0C5C5358" w14:textId="77777777" w:rsidR="001A203D" w:rsidRPr="007A458D" w:rsidRDefault="003A670A" w:rsidP="001A203D">
      <w:pPr>
        <w:pStyle w:val="Listeavsnitt"/>
        <w:numPr>
          <w:ilvl w:val="0"/>
          <w:numId w:val="34"/>
        </w:numPr>
        <w:rPr>
          <w:rFonts w:ascii="Arial" w:hAnsi="Arial" w:cs="Arial"/>
          <w:sz w:val="22"/>
          <w:szCs w:val="22"/>
        </w:rPr>
      </w:pPr>
      <w:r w:rsidRPr="007A458D">
        <w:rPr>
          <w:rFonts w:ascii="Arial" w:hAnsi="Arial" w:cs="Arial"/>
          <w:sz w:val="22"/>
          <w:szCs w:val="22"/>
        </w:rPr>
        <w:t>SFO skal</w:t>
      </w:r>
      <w:r w:rsidR="00B95258" w:rsidRPr="007A458D">
        <w:rPr>
          <w:rFonts w:ascii="Arial" w:hAnsi="Arial" w:cs="Arial"/>
          <w:sz w:val="22"/>
          <w:szCs w:val="22"/>
        </w:rPr>
        <w:t xml:space="preserve"> legge </w:t>
      </w:r>
      <w:r w:rsidR="002C2104" w:rsidRPr="007A458D">
        <w:rPr>
          <w:rFonts w:ascii="Arial" w:hAnsi="Arial" w:cs="Arial"/>
          <w:sz w:val="22"/>
          <w:szCs w:val="22"/>
        </w:rPr>
        <w:t>til</w:t>
      </w:r>
      <w:r w:rsidR="00E44579" w:rsidRPr="007A458D">
        <w:rPr>
          <w:rFonts w:ascii="Arial" w:hAnsi="Arial" w:cs="Arial"/>
          <w:sz w:val="22"/>
          <w:szCs w:val="22"/>
        </w:rPr>
        <w:t xml:space="preserve"> </w:t>
      </w:r>
      <w:r w:rsidR="002C2104" w:rsidRPr="007A458D">
        <w:rPr>
          <w:rFonts w:ascii="Arial" w:hAnsi="Arial" w:cs="Arial"/>
          <w:sz w:val="22"/>
          <w:szCs w:val="22"/>
        </w:rPr>
        <w:t>rette for</w:t>
      </w:r>
      <w:r w:rsidR="008B1F97" w:rsidRPr="007A458D">
        <w:rPr>
          <w:rFonts w:ascii="Arial" w:hAnsi="Arial" w:cs="Arial"/>
          <w:sz w:val="22"/>
          <w:szCs w:val="22"/>
        </w:rPr>
        <w:t xml:space="preserve"> gode </w:t>
      </w:r>
      <w:r w:rsidR="00B95258" w:rsidRPr="007A458D">
        <w:rPr>
          <w:rFonts w:ascii="Arial" w:hAnsi="Arial" w:cs="Arial"/>
          <w:sz w:val="22"/>
          <w:szCs w:val="22"/>
        </w:rPr>
        <w:t>rutiner og samtale</w:t>
      </w:r>
      <w:r w:rsidR="008B1F97" w:rsidRPr="007A458D">
        <w:rPr>
          <w:rFonts w:ascii="Arial" w:hAnsi="Arial" w:cs="Arial"/>
          <w:sz w:val="22"/>
          <w:szCs w:val="22"/>
        </w:rPr>
        <w:t xml:space="preserve">r </w:t>
      </w:r>
      <w:r w:rsidR="003B55BA" w:rsidRPr="007A458D">
        <w:rPr>
          <w:rFonts w:ascii="Arial" w:hAnsi="Arial" w:cs="Arial"/>
          <w:sz w:val="22"/>
          <w:szCs w:val="22"/>
        </w:rPr>
        <w:t>under måltidene</w:t>
      </w:r>
      <w:r w:rsidR="00F13883" w:rsidRPr="007A458D">
        <w:rPr>
          <w:rFonts w:ascii="Arial" w:hAnsi="Arial" w:cs="Arial"/>
          <w:sz w:val="22"/>
          <w:szCs w:val="22"/>
        </w:rPr>
        <w:t xml:space="preserve"> og </w:t>
      </w:r>
      <w:r w:rsidR="008B1F97" w:rsidRPr="007A458D">
        <w:rPr>
          <w:rFonts w:ascii="Arial" w:hAnsi="Arial" w:cs="Arial"/>
          <w:sz w:val="22"/>
          <w:szCs w:val="22"/>
        </w:rPr>
        <w:t xml:space="preserve">modellere </w:t>
      </w:r>
      <w:r w:rsidR="009A6C65" w:rsidRPr="007A458D">
        <w:rPr>
          <w:rFonts w:ascii="Arial" w:hAnsi="Arial" w:cs="Arial"/>
          <w:sz w:val="22"/>
          <w:szCs w:val="22"/>
        </w:rPr>
        <w:t>sunne matvaner</w:t>
      </w:r>
      <w:r w:rsidR="0035253C" w:rsidRPr="007A458D">
        <w:rPr>
          <w:rFonts w:ascii="Arial" w:hAnsi="Arial" w:cs="Arial"/>
          <w:sz w:val="22"/>
          <w:szCs w:val="22"/>
        </w:rPr>
        <w:t>.</w:t>
      </w:r>
    </w:p>
    <w:p w14:paraId="7B6319FE" w14:textId="4DE61B47" w:rsidR="00A40CE8" w:rsidRPr="007A458D" w:rsidRDefault="00F26107" w:rsidP="001A203D">
      <w:pPr>
        <w:pStyle w:val="Listeavsnitt"/>
        <w:numPr>
          <w:ilvl w:val="0"/>
          <w:numId w:val="34"/>
        </w:numPr>
        <w:rPr>
          <w:rFonts w:ascii="Arial" w:hAnsi="Arial" w:cs="Arial"/>
          <w:sz w:val="22"/>
          <w:szCs w:val="22"/>
        </w:rPr>
      </w:pPr>
      <w:r w:rsidRPr="529024B7">
        <w:rPr>
          <w:rFonts w:ascii="Arial" w:hAnsi="Arial" w:cs="Arial"/>
          <w:sz w:val="22"/>
          <w:szCs w:val="22"/>
        </w:rPr>
        <w:t>Gjennomføre</w:t>
      </w:r>
      <w:r w:rsidR="00A40CE8" w:rsidRPr="529024B7">
        <w:rPr>
          <w:rFonts w:ascii="Arial" w:hAnsi="Arial" w:cs="Arial"/>
          <w:sz w:val="22"/>
          <w:szCs w:val="22"/>
        </w:rPr>
        <w:t xml:space="preserve"> matrelaterte aktiviteter</w:t>
      </w:r>
      <w:r w:rsidRPr="529024B7">
        <w:rPr>
          <w:rFonts w:ascii="Arial" w:hAnsi="Arial" w:cs="Arial"/>
          <w:sz w:val="22"/>
          <w:szCs w:val="22"/>
        </w:rPr>
        <w:t xml:space="preserve"> for eksempel: kokkeklubb, bakeklubb og SFO</w:t>
      </w:r>
      <w:r w:rsidR="004F201A" w:rsidRPr="529024B7">
        <w:rPr>
          <w:rFonts w:ascii="Arial" w:hAnsi="Arial" w:cs="Arial"/>
          <w:sz w:val="22"/>
          <w:szCs w:val="22"/>
        </w:rPr>
        <w:t>-café.</w:t>
      </w:r>
    </w:p>
    <w:p w14:paraId="395D5F10" w14:textId="2BC4D931" w:rsidR="529024B7" w:rsidRDefault="529024B7" w:rsidP="529024B7">
      <w:pPr>
        <w:rPr>
          <w:rFonts w:ascii="Arial" w:hAnsi="Arial" w:cs="Arial"/>
        </w:rPr>
      </w:pPr>
    </w:p>
    <w:p w14:paraId="76731883" w14:textId="656E450D" w:rsidR="529024B7" w:rsidRDefault="529024B7" w:rsidP="529024B7">
      <w:pPr>
        <w:rPr>
          <w:rFonts w:ascii="Arial" w:hAnsi="Arial" w:cs="Arial"/>
        </w:rPr>
      </w:pPr>
    </w:p>
    <w:p w14:paraId="156C3EEF" w14:textId="3A101E59" w:rsidR="529024B7" w:rsidRDefault="529024B7" w:rsidP="529024B7">
      <w:pPr>
        <w:rPr>
          <w:rFonts w:ascii="Arial" w:hAnsi="Arial" w:cs="Arial"/>
        </w:rPr>
      </w:pPr>
    </w:p>
    <w:p w14:paraId="49192590" w14:textId="3E5E245D" w:rsidR="529024B7" w:rsidRDefault="529024B7" w:rsidP="529024B7">
      <w:pPr>
        <w:rPr>
          <w:rFonts w:ascii="Arial" w:hAnsi="Arial" w:cs="Arial"/>
        </w:rPr>
      </w:pPr>
    </w:p>
    <w:p w14:paraId="2A75ACE2" w14:textId="77777777" w:rsidR="001A6DB9" w:rsidRDefault="001A6DB9" w:rsidP="529024B7">
      <w:pPr>
        <w:rPr>
          <w:rFonts w:ascii="Arial" w:hAnsi="Arial" w:cs="Arial"/>
        </w:rPr>
      </w:pPr>
    </w:p>
    <w:p w14:paraId="72A28E04" w14:textId="77777777" w:rsidR="001A6DB9" w:rsidRDefault="001A6DB9" w:rsidP="529024B7">
      <w:pPr>
        <w:rPr>
          <w:rFonts w:ascii="Arial" w:hAnsi="Arial" w:cs="Arial"/>
        </w:rPr>
      </w:pPr>
    </w:p>
    <w:p w14:paraId="0B2E96CF" w14:textId="551691B3" w:rsidR="00EB0A26" w:rsidRPr="007A458D" w:rsidRDefault="00EB0A26" w:rsidP="00F37175">
      <w:pPr>
        <w:rPr>
          <w:rFonts w:ascii="Arial" w:eastAsia="Arial" w:hAnsi="Arial" w:cs="Arial"/>
          <w:b/>
          <w:bCs/>
          <w:color w:val="000000"/>
          <w:sz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5555"/>
        <w:gridCol w:w="5670"/>
        <w:gridCol w:w="1559"/>
      </w:tblGrid>
      <w:tr w:rsidR="00DF124C" w:rsidRPr="00490809" w14:paraId="6892C976" w14:textId="77777777" w:rsidTr="00697F94">
        <w:trPr>
          <w:trHeight w:val="423"/>
        </w:trPr>
        <w:tc>
          <w:tcPr>
            <w:tcW w:w="2010" w:type="dxa"/>
            <w:shd w:val="clear" w:color="auto" w:fill="0070C0"/>
            <w:vAlign w:val="center"/>
          </w:tcPr>
          <w:p w14:paraId="76362E63" w14:textId="77777777" w:rsidR="00DF124C" w:rsidRPr="00490809" w:rsidRDefault="00DF124C" w:rsidP="529024B7">
            <w:pPr>
              <w:rPr>
                <w:rFonts w:ascii="Arial" w:hAnsi="Arial" w:cs="Arial"/>
                <w:b/>
                <w:color w:val="FFFFFF" w:themeColor="background1"/>
              </w:rPr>
            </w:pPr>
            <w:r w:rsidRPr="00490809">
              <w:rPr>
                <w:rFonts w:ascii="Arial" w:hAnsi="Arial" w:cs="Arial"/>
                <w:b/>
                <w:color w:val="FFFFFF" w:themeColor="background1"/>
              </w:rPr>
              <w:lastRenderedPageBreak/>
              <w:t xml:space="preserve">Aktivitet </w:t>
            </w:r>
          </w:p>
          <w:p w14:paraId="179E7372" w14:textId="77777777" w:rsidR="00DF124C" w:rsidRPr="00490809" w:rsidRDefault="00DF124C" w:rsidP="529024B7">
            <w:pPr>
              <w:rPr>
                <w:rFonts w:ascii="Arial" w:hAnsi="Arial" w:cs="Arial"/>
                <w:b/>
                <w:color w:val="FFFFFF" w:themeColor="background1"/>
              </w:rPr>
            </w:pPr>
          </w:p>
        </w:tc>
        <w:tc>
          <w:tcPr>
            <w:tcW w:w="5555" w:type="dxa"/>
            <w:shd w:val="clear" w:color="auto" w:fill="0070C0"/>
            <w:vAlign w:val="center"/>
          </w:tcPr>
          <w:p w14:paraId="34BF8A0C" w14:textId="77777777" w:rsidR="00DF124C" w:rsidRPr="00490809" w:rsidRDefault="00DF124C" w:rsidP="529024B7">
            <w:pPr>
              <w:rPr>
                <w:rFonts w:ascii="Arial" w:hAnsi="Arial" w:cs="Arial"/>
                <w:b/>
                <w:color w:val="FFFFFF" w:themeColor="background1"/>
              </w:rPr>
            </w:pPr>
            <w:r w:rsidRPr="00490809">
              <w:rPr>
                <w:rFonts w:ascii="Arial" w:hAnsi="Arial" w:cs="Arial"/>
                <w:b/>
                <w:color w:val="FFFFFF" w:themeColor="background1"/>
              </w:rPr>
              <w:t xml:space="preserve">Beskrivelse av aktivitet </w:t>
            </w:r>
          </w:p>
          <w:p w14:paraId="331FB997" w14:textId="77777777" w:rsidR="00DF124C" w:rsidRPr="00490809" w:rsidRDefault="00DF124C" w:rsidP="529024B7">
            <w:pPr>
              <w:rPr>
                <w:rFonts w:ascii="Arial" w:hAnsi="Arial" w:cs="Arial"/>
                <w:b/>
                <w:color w:val="FFFFFF" w:themeColor="background1"/>
              </w:rPr>
            </w:pPr>
          </w:p>
        </w:tc>
        <w:tc>
          <w:tcPr>
            <w:tcW w:w="5670" w:type="dxa"/>
            <w:shd w:val="clear" w:color="auto" w:fill="0070C0"/>
            <w:vAlign w:val="center"/>
          </w:tcPr>
          <w:p w14:paraId="631F976A" w14:textId="77777777" w:rsidR="00DF124C" w:rsidRPr="00490809" w:rsidRDefault="00DF124C" w:rsidP="529024B7">
            <w:pPr>
              <w:rPr>
                <w:rFonts w:ascii="Arial" w:hAnsi="Arial" w:cs="Arial"/>
                <w:b/>
                <w:color w:val="FFFFFF" w:themeColor="background1"/>
              </w:rPr>
            </w:pPr>
            <w:r w:rsidRPr="00490809">
              <w:rPr>
                <w:rFonts w:ascii="Arial" w:hAnsi="Arial" w:cs="Arial"/>
                <w:b/>
                <w:color w:val="FFFFFF" w:themeColor="background1"/>
              </w:rPr>
              <w:t>Mål/Begrunnelse for valg av aktivitet</w:t>
            </w:r>
          </w:p>
          <w:p w14:paraId="4E00BB3D" w14:textId="77777777" w:rsidR="00DF124C" w:rsidRPr="00490809" w:rsidRDefault="00DF124C" w:rsidP="529024B7">
            <w:pPr>
              <w:rPr>
                <w:rFonts w:ascii="Arial" w:hAnsi="Arial" w:cs="Arial"/>
                <w:b/>
                <w:color w:val="FFFFFF" w:themeColor="background1"/>
              </w:rPr>
            </w:pPr>
          </w:p>
        </w:tc>
        <w:tc>
          <w:tcPr>
            <w:tcW w:w="1559" w:type="dxa"/>
            <w:shd w:val="clear" w:color="auto" w:fill="0070C0"/>
            <w:vAlign w:val="center"/>
          </w:tcPr>
          <w:p w14:paraId="0D1BE50F" w14:textId="77777777" w:rsidR="00DF124C" w:rsidRPr="00490809" w:rsidRDefault="00DF124C" w:rsidP="529024B7">
            <w:pPr>
              <w:rPr>
                <w:rFonts w:ascii="Arial" w:hAnsi="Arial" w:cs="Arial"/>
                <w:b/>
                <w:color w:val="FFFFFF" w:themeColor="background1"/>
              </w:rPr>
            </w:pPr>
            <w:r w:rsidRPr="00490809">
              <w:rPr>
                <w:rFonts w:ascii="Arial" w:hAnsi="Arial" w:cs="Arial"/>
                <w:b/>
                <w:color w:val="FFFFFF" w:themeColor="background1"/>
              </w:rPr>
              <w:t xml:space="preserve">Når </w:t>
            </w:r>
          </w:p>
          <w:p w14:paraId="022F3862" w14:textId="77777777" w:rsidR="00DF124C" w:rsidRPr="00490809" w:rsidRDefault="00DF124C" w:rsidP="529024B7">
            <w:pPr>
              <w:rPr>
                <w:rFonts w:ascii="Arial" w:hAnsi="Arial" w:cs="Arial"/>
                <w:b/>
                <w:color w:val="FFFFFF" w:themeColor="background1"/>
              </w:rPr>
            </w:pPr>
          </w:p>
        </w:tc>
      </w:tr>
      <w:tr w:rsidR="00DF124C" w:rsidRPr="00490809" w14:paraId="4B946433" w14:textId="77777777" w:rsidTr="00697F94">
        <w:trPr>
          <w:trHeight w:val="716"/>
        </w:trPr>
        <w:tc>
          <w:tcPr>
            <w:tcW w:w="2010" w:type="dxa"/>
          </w:tcPr>
          <w:p w14:paraId="6247A71C" w14:textId="77777777" w:rsidR="00DF124C" w:rsidRPr="00490809" w:rsidRDefault="00DF124C" w:rsidP="529024B7">
            <w:pPr>
              <w:rPr>
                <w:rFonts w:ascii="Arial" w:hAnsi="Arial" w:cs="Arial"/>
                <w:sz w:val="22"/>
                <w:szCs w:val="22"/>
              </w:rPr>
            </w:pPr>
            <w:r w:rsidRPr="00490809">
              <w:rPr>
                <w:rFonts w:ascii="Arial" w:hAnsi="Arial" w:cs="Arial"/>
                <w:sz w:val="22"/>
                <w:szCs w:val="22"/>
              </w:rPr>
              <w:t>SFO tilbyr et enkelt mellommåltid fire dager i uken.</w:t>
            </w:r>
          </w:p>
          <w:p w14:paraId="71E2B596" w14:textId="77777777" w:rsidR="00DF124C" w:rsidRPr="00490809" w:rsidRDefault="00DF124C" w:rsidP="529024B7">
            <w:pPr>
              <w:rPr>
                <w:rFonts w:ascii="Arial" w:hAnsi="Arial" w:cs="Arial"/>
                <w:sz w:val="22"/>
                <w:szCs w:val="22"/>
              </w:rPr>
            </w:pPr>
          </w:p>
          <w:p w14:paraId="215D2239" w14:textId="68054327" w:rsidR="00DF124C" w:rsidRPr="00490809" w:rsidRDefault="00DF124C" w:rsidP="529024B7">
            <w:pPr>
              <w:rPr>
                <w:rFonts w:ascii="Arial" w:hAnsi="Arial" w:cs="Arial"/>
                <w:sz w:val="22"/>
                <w:szCs w:val="22"/>
              </w:rPr>
            </w:pPr>
            <w:r w:rsidRPr="00490809">
              <w:rPr>
                <w:rFonts w:ascii="Arial" w:hAnsi="Arial" w:cs="Arial"/>
                <w:sz w:val="22"/>
                <w:szCs w:val="22"/>
              </w:rPr>
              <w:t xml:space="preserve">Barna har med seg matpakke </w:t>
            </w:r>
            <w:r w:rsidR="6748E90E" w:rsidRPr="00490809">
              <w:rPr>
                <w:rFonts w:ascii="Arial" w:hAnsi="Arial" w:cs="Arial"/>
                <w:sz w:val="22"/>
                <w:szCs w:val="22"/>
              </w:rPr>
              <w:t>på tirsdager</w:t>
            </w:r>
            <w:r w:rsidR="409B3A22" w:rsidRPr="00490809">
              <w:rPr>
                <w:rFonts w:ascii="Arial" w:hAnsi="Arial" w:cs="Arial"/>
                <w:sz w:val="22"/>
                <w:szCs w:val="22"/>
              </w:rPr>
              <w:t xml:space="preserve"> </w:t>
            </w:r>
          </w:p>
        </w:tc>
        <w:tc>
          <w:tcPr>
            <w:tcW w:w="5555" w:type="dxa"/>
          </w:tcPr>
          <w:p w14:paraId="0CF69963" w14:textId="77777777" w:rsidR="00DF124C" w:rsidRPr="00490809" w:rsidRDefault="00DF124C" w:rsidP="529024B7">
            <w:pPr>
              <w:rPr>
                <w:rFonts w:ascii="Arial" w:hAnsi="Arial" w:cs="Arial"/>
                <w:sz w:val="22"/>
                <w:szCs w:val="22"/>
              </w:rPr>
            </w:pPr>
            <w:r w:rsidRPr="00490809">
              <w:rPr>
                <w:rFonts w:ascii="Arial" w:hAnsi="Arial" w:cs="Arial"/>
                <w:sz w:val="22"/>
                <w:szCs w:val="22"/>
              </w:rPr>
              <w:t>Hva serverer vi?</w:t>
            </w:r>
          </w:p>
          <w:p w14:paraId="6B6712AD" w14:textId="77777777" w:rsidR="00DF124C" w:rsidRPr="00490809" w:rsidRDefault="00DF124C" w:rsidP="529024B7">
            <w:pPr>
              <w:rPr>
                <w:rFonts w:ascii="Arial" w:hAnsi="Arial" w:cs="Arial"/>
                <w:sz w:val="22"/>
                <w:szCs w:val="22"/>
              </w:rPr>
            </w:pPr>
            <w:r w:rsidRPr="00490809">
              <w:rPr>
                <w:rFonts w:ascii="Arial" w:hAnsi="Arial" w:cs="Arial"/>
                <w:sz w:val="22"/>
                <w:szCs w:val="22"/>
              </w:rPr>
              <w:t>Brødmat og knekkebrød: Grove produkter som er nøkkelhullsmerket</w:t>
            </w:r>
          </w:p>
          <w:p w14:paraId="6C445B06" w14:textId="77777777" w:rsidR="00DF124C" w:rsidRPr="00490809" w:rsidRDefault="00DF124C" w:rsidP="529024B7">
            <w:pPr>
              <w:rPr>
                <w:rFonts w:ascii="Arial" w:hAnsi="Arial" w:cs="Arial"/>
                <w:sz w:val="22"/>
                <w:szCs w:val="22"/>
              </w:rPr>
            </w:pPr>
          </w:p>
          <w:p w14:paraId="1564EFD7" w14:textId="19B96EBD" w:rsidR="00DF124C" w:rsidRPr="00490809" w:rsidRDefault="00DF124C" w:rsidP="529024B7">
            <w:pPr>
              <w:rPr>
                <w:rFonts w:ascii="Arial" w:hAnsi="Arial" w:cs="Arial"/>
                <w:sz w:val="22"/>
                <w:szCs w:val="22"/>
              </w:rPr>
            </w:pPr>
            <w:r w:rsidRPr="00490809">
              <w:rPr>
                <w:rFonts w:ascii="Arial" w:hAnsi="Arial" w:cs="Arial"/>
                <w:sz w:val="22"/>
                <w:szCs w:val="22"/>
              </w:rPr>
              <w:t>Pålegg varierer mellom: Makrell i tomat, kokt skinke, salami, kalkun/kylling-pålegg, leverpostei, egg, ost, halal-salami, halal-</w:t>
            </w:r>
            <w:proofErr w:type="spellStart"/>
            <w:r w:rsidRPr="00490809">
              <w:rPr>
                <w:rFonts w:ascii="Arial" w:hAnsi="Arial" w:cs="Arial"/>
                <w:sz w:val="22"/>
                <w:szCs w:val="22"/>
              </w:rPr>
              <w:t>pastrami</w:t>
            </w:r>
            <w:proofErr w:type="spellEnd"/>
            <w:r w:rsidRPr="00490809">
              <w:rPr>
                <w:rFonts w:ascii="Arial" w:hAnsi="Arial" w:cs="Arial"/>
                <w:sz w:val="22"/>
                <w:szCs w:val="22"/>
              </w:rPr>
              <w:t xml:space="preserve">, </w:t>
            </w:r>
            <w:proofErr w:type="spellStart"/>
            <w:r w:rsidRPr="00490809">
              <w:rPr>
                <w:rFonts w:ascii="Arial" w:hAnsi="Arial" w:cs="Arial"/>
                <w:sz w:val="22"/>
                <w:szCs w:val="22"/>
              </w:rPr>
              <w:t>tubeost</w:t>
            </w:r>
            <w:proofErr w:type="spellEnd"/>
            <w:r w:rsidRPr="00490809">
              <w:rPr>
                <w:rFonts w:ascii="Arial" w:hAnsi="Arial" w:cs="Arial"/>
                <w:sz w:val="22"/>
                <w:szCs w:val="22"/>
              </w:rPr>
              <w:t>, kaviar</w:t>
            </w:r>
            <w:r w:rsidR="000D418F">
              <w:rPr>
                <w:rFonts w:ascii="Arial" w:hAnsi="Arial" w:cs="Arial"/>
                <w:sz w:val="22"/>
                <w:szCs w:val="22"/>
              </w:rPr>
              <w:t xml:space="preserve"> og</w:t>
            </w:r>
            <w:r w:rsidRPr="00490809">
              <w:rPr>
                <w:rFonts w:ascii="Arial" w:hAnsi="Arial" w:cs="Arial"/>
                <w:sz w:val="22"/>
                <w:szCs w:val="22"/>
              </w:rPr>
              <w:t xml:space="preserve"> </w:t>
            </w:r>
            <w:r w:rsidRPr="00490809">
              <w:rPr>
                <w:rFonts w:ascii="Arial" w:hAnsi="Arial" w:cs="Arial"/>
                <w:sz w:val="22"/>
                <w:szCs w:val="22"/>
              </w:rPr>
              <w:t>grønnsaker</w:t>
            </w:r>
            <w:r w:rsidR="24F8BC29" w:rsidRPr="00490809">
              <w:rPr>
                <w:rFonts w:ascii="Arial" w:hAnsi="Arial" w:cs="Arial"/>
                <w:sz w:val="22"/>
                <w:szCs w:val="22"/>
              </w:rPr>
              <w:t>.</w:t>
            </w:r>
            <w:r w:rsidRPr="00490809">
              <w:rPr>
                <w:rFonts w:ascii="Arial" w:hAnsi="Arial" w:cs="Arial"/>
                <w:sz w:val="22"/>
                <w:szCs w:val="22"/>
              </w:rPr>
              <w:t xml:space="preserve"> </w:t>
            </w:r>
          </w:p>
          <w:p w14:paraId="5C51CBEB" w14:textId="77777777" w:rsidR="00DF124C" w:rsidRPr="00490809" w:rsidRDefault="00DF124C" w:rsidP="529024B7">
            <w:pPr>
              <w:rPr>
                <w:rFonts w:ascii="Arial" w:hAnsi="Arial" w:cs="Arial"/>
                <w:sz w:val="22"/>
                <w:szCs w:val="22"/>
              </w:rPr>
            </w:pPr>
          </w:p>
          <w:p w14:paraId="4908D4C8" w14:textId="76B287EF" w:rsidR="00DF124C" w:rsidRPr="00490809" w:rsidRDefault="00DF124C" w:rsidP="529024B7">
            <w:pPr>
              <w:rPr>
                <w:rFonts w:ascii="Arial" w:hAnsi="Arial" w:cs="Arial"/>
                <w:sz w:val="22"/>
                <w:szCs w:val="22"/>
              </w:rPr>
            </w:pPr>
            <w:r w:rsidRPr="00490809">
              <w:rPr>
                <w:rFonts w:ascii="Arial" w:hAnsi="Arial" w:cs="Arial"/>
                <w:sz w:val="22"/>
                <w:szCs w:val="22"/>
              </w:rPr>
              <w:t xml:space="preserve">Korn/Frokostblanding: Nøkkelhullsmerket frokostblanding, </w:t>
            </w:r>
            <w:proofErr w:type="spellStart"/>
            <w:r w:rsidRPr="00490809">
              <w:rPr>
                <w:rFonts w:ascii="Arial" w:hAnsi="Arial" w:cs="Arial"/>
                <w:sz w:val="22"/>
                <w:szCs w:val="22"/>
              </w:rPr>
              <w:t>musli</w:t>
            </w:r>
            <w:proofErr w:type="spellEnd"/>
            <w:r w:rsidRPr="00490809">
              <w:rPr>
                <w:rFonts w:ascii="Arial" w:hAnsi="Arial" w:cs="Arial"/>
                <w:sz w:val="22"/>
                <w:szCs w:val="22"/>
              </w:rPr>
              <w:t>, granola og korn, ekstra lett mel</w:t>
            </w:r>
            <w:r w:rsidR="24F8BC29" w:rsidRPr="00490809">
              <w:rPr>
                <w:rFonts w:ascii="Arial" w:hAnsi="Arial" w:cs="Arial"/>
                <w:sz w:val="22"/>
                <w:szCs w:val="22"/>
              </w:rPr>
              <w:t>k</w:t>
            </w:r>
            <w:r w:rsidRPr="00490809">
              <w:rPr>
                <w:rFonts w:ascii="Arial" w:hAnsi="Arial" w:cs="Arial"/>
                <w:sz w:val="22"/>
                <w:szCs w:val="22"/>
              </w:rPr>
              <w:t xml:space="preserve">, og frukt/rosiner som tilbehør. </w:t>
            </w:r>
          </w:p>
          <w:p w14:paraId="72D7D166" w14:textId="77777777" w:rsidR="00DF124C" w:rsidRPr="00490809" w:rsidRDefault="00DF124C" w:rsidP="529024B7">
            <w:pPr>
              <w:rPr>
                <w:rFonts w:ascii="Arial" w:hAnsi="Arial" w:cs="Arial"/>
                <w:sz w:val="22"/>
                <w:szCs w:val="22"/>
              </w:rPr>
            </w:pPr>
          </w:p>
          <w:p w14:paraId="5C89209A" w14:textId="77777777" w:rsidR="00DF124C" w:rsidRPr="00490809" w:rsidRDefault="00DF124C" w:rsidP="529024B7">
            <w:pPr>
              <w:rPr>
                <w:rFonts w:ascii="Arial" w:hAnsi="Arial" w:cs="Arial"/>
                <w:sz w:val="22"/>
                <w:szCs w:val="22"/>
              </w:rPr>
            </w:pPr>
            <w:r w:rsidRPr="00490809">
              <w:rPr>
                <w:rFonts w:ascii="Arial" w:hAnsi="Arial" w:cs="Arial"/>
                <w:sz w:val="22"/>
                <w:szCs w:val="22"/>
              </w:rPr>
              <w:t xml:space="preserve">Yoghurt, melk og </w:t>
            </w:r>
            <w:proofErr w:type="spellStart"/>
            <w:r w:rsidRPr="00490809">
              <w:rPr>
                <w:rFonts w:ascii="Arial" w:hAnsi="Arial" w:cs="Arial"/>
                <w:sz w:val="22"/>
                <w:szCs w:val="22"/>
              </w:rPr>
              <w:t>biola</w:t>
            </w:r>
            <w:proofErr w:type="spellEnd"/>
            <w:r w:rsidRPr="00490809">
              <w:rPr>
                <w:rFonts w:ascii="Arial" w:hAnsi="Arial" w:cs="Arial"/>
                <w:sz w:val="22"/>
                <w:szCs w:val="22"/>
              </w:rPr>
              <w:t>: serveres en-to ganger i uka, gjerne til korn eller knekkebrød</w:t>
            </w:r>
          </w:p>
          <w:p w14:paraId="13B4992D" w14:textId="77777777" w:rsidR="00DF124C" w:rsidRPr="00490809" w:rsidRDefault="00DF124C" w:rsidP="529024B7">
            <w:pPr>
              <w:rPr>
                <w:rFonts w:ascii="Arial" w:hAnsi="Arial" w:cs="Arial"/>
                <w:sz w:val="22"/>
                <w:szCs w:val="22"/>
              </w:rPr>
            </w:pPr>
          </w:p>
          <w:p w14:paraId="12651609" w14:textId="750D6A8A" w:rsidR="00DF124C" w:rsidRPr="00490809" w:rsidRDefault="00DF124C" w:rsidP="529024B7">
            <w:pPr>
              <w:rPr>
                <w:rFonts w:ascii="Arial" w:hAnsi="Arial" w:cs="Arial"/>
                <w:sz w:val="22"/>
                <w:szCs w:val="22"/>
              </w:rPr>
            </w:pPr>
            <w:r w:rsidRPr="00490809">
              <w:rPr>
                <w:rFonts w:ascii="Arial" w:hAnsi="Arial" w:cs="Arial"/>
                <w:sz w:val="22"/>
                <w:szCs w:val="22"/>
              </w:rPr>
              <w:t xml:space="preserve">Grøt: </w:t>
            </w:r>
            <w:r w:rsidR="0FF39D61" w:rsidRPr="00490809">
              <w:rPr>
                <w:rFonts w:ascii="Arial" w:hAnsi="Arial" w:cs="Arial"/>
                <w:sz w:val="22"/>
                <w:szCs w:val="22"/>
              </w:rPr>
              <w:t>Kjøleskapsgrøt, h</w:t>
            </w:r>
            <w:r w:rsidRPr="00490809">
              <w:rPr>
                <w:rFonts w:ascii="Arial" w:hAnsi="Arial" w:cs="Arial"/>
                <w:sz w:val="22"/>
                <w:szCs w:val="22"/>
              </w:rPr>
              <w:t xml:space="preserve">avregrynsgrøt (risgrøt til jul). </w:t>
            </w:r>
            <w:r w:rsidR="0FF39D61" w:rsidRPr="00490809">
              <w:rPr>
                <w:rFonts w:ascii="Arial" w:hAnsi="Arial" w:cs="Arial"/>
                <w:sz w:val="22"/>
                <w:szCs w:val="22"/>
              </w:rPr>
              <w:t>med kanel,</w:t>
            </w:r>
            <w:r w:rsidRPr="00490809">
              <w:rPr>
                <w:rFonts w:ascii="Arial" w:hAnsi="Arial" w:cs="Arial"/>
                <w:sz w:val="22"/>
                <w:szCs w:val="22"/>
              </w:rPr>
              <w:t xml:space="preserve"> frukt</w:t>
            </w:r>
            <w:r w:rsidR="0FF39D61" w:rsidRPr="00490809">
              <w:rPr>
                <w:rFonts w:ascii="Arial" w:hAnsi="Arial" w:cs="Arial"/>
                <w:sz w:val="22"/>
                <w:szCs w:val="22"/>
              </w:rPr>
              <w:t xml:space="preserve">, bær og </w:t>
            </w:r>
            <w:r w:rsidRPr="00490809">
              <w:rPr>
                <w:rFonts w:ascii="Arial" w:hAnsi="Arial" w:cs="Arial"/>
                <w:sz w:val="22"/>
                <w:szCs w:val="22"/>
              </w:rPr>
              <w:t>rosiner som tilbehør.</w:t>
            </w:r>
          </w:p>
          <w:p w14:paraId="4B0B2412" w14:textId="09F5B74A" w:rsidR="00DF124C" w:rsidRPr="00490809" w:rsidRDefault="00DF124C" w:rsidP="529024B7">
            <w:pPr>
              <w:rPr>
                <w:rFonts w:ascii="Arial" w:hAnsi="Arial" w:cs="Arial"/>
                <w:sz w:val="22"/>
                <w:szCs w:val="22"/>
              </w:rPr>
            </w:pPr>
            <w:r w:rsidRPr="00490809">
              <w:rPr>
                <w:rFonts w:ascii="Arial" w:hAnsi="Arial" w:cs="Arial"/>
                <w:sz w:val="22"/>
                <w:szCs w:val="22"/>
              </w:rPr>
              <w:br/>
              <w:t xml:space="preserve">Suppe: </w:t>
            </w:r>
            <w:r w:rsidR="0FF39D61" w:rsidRPr="00490809">
              <w:rPr>
                <w:rFonts w:ascii="Arial" w:hAnsi="Arial" w:cs="Arial"/>
                <w:sz w:val="22"/>
                <w:szCs w:val="22"/>
              </w:rPr>
              <w:t>Ulike typer supper</w:t>
            </w:r>
            <w:r w:rsidR="713F3BB5" w:rsidRPr="00490809">
              <w:rPr>
                <w:rFonts w:ascii="Arial" w:hAnsi="Arial" w:cs="Arial"/>
                <w:sz w:val="22"/>
                <w:szCs w:val="22"/>
              </w:rPr>
              <w:t xml:space="preserve"> som tomatsuppe, grønnsaksuppe</w:t>
            </w:r>
            <w:r w:rsidR="00261441">
              <w:rPr>
                <w:rFonts w:ascii="Arial" w:hAnsi="Arial" w:cs="Arial"/>
                <w:sz w:val="22"/>
                <w:szCs w:val="22"/>
              </w:rPr>
              <w:t xml:space="preserve">, suppelapskaus, </w:t>
            </w:r>
            <w:r w:rsidR="713F3BB5" w:rsidRPr="00490809">
              <w:rPr>
                <w:rFonts w:ascii="Arial" w:hAnsi="Arial" w:cs="Arial"/>
                <w:sz w:val="22"/>
                <w:szCs w:val="22"/>
              </w:rPr>
              <w:t>m.m.</w:t>
            </w:r>
          </w:p>
          <w:p w14:paraId="0573A75A" w14:textId="77777777" w:rsidR="00DF124C" w:rsidRPr="00490809" w:rsidRDefault="00DF124C" w:rsidP="529024B7">
            <w:pPr>
              <w:rPr>
                <w:rFonts w:ascii="Arial" w:hAnsi="Arial" w:cs="Arial"/>
                <w:sz w:val="22"/>
                <w:szCs w:val="22"/>
              </w:rPr>
            </w:pPr>
          </w:p>
          <w:p w14:paraId="40E7CEE2" w14:textId="514DAB71" w:rsidR="00DF124C" w:rsidRPr="00490809" w:rsidRDefault="00DF124C" w:rsidP="529024B7">
            <w:pPr>
              <w:rPr>
                <w:rFonts w:ascii="Arial" w:hAnsi="Arial" w:cs="Arial"/>
                <w:sz w:val="22"/>
                <w:szCs w:val="22"/>
              </w:rPr>
            </w:pPr>
            <w:r w:rsidRPr="00490809">
              <w:rPr>
                <w:rFonts w:ascii="Arial" w:hAnsi="Arial" w:cs="Arial"/>
                <w:sz w:val="22"/>
                <w:szCs w:val="22"/>
              </w:rPr>
              <w:t>Varm mat: Magre kjøttprodukter f.eks. kylling, kalkun, fisk, og karbonadedeig. Fullkorns ris og pasta. Grønnsaker til de fleste måltider.</w:t>
            </w:r>
          </w:p>
        </w:tc>
        <w:tc>
          <w:tcPr>
            <w:tcW w:w="5670" w:type="dxa"/>
          </w:tcPr>
          <w:p w14:paraId="4DE1CD6D" w14:textId="418D35D4" w:rsidR="00DF124C" w:rsidRPr="00490809" w:rsidRDefault="0D9585E9" w:rsidP="529024B7">
            <w:pPr>
              <w:rPr>
                <w:rFonts w:ascii="Arial" w:hAnsi="Arial" w:cs="Arial"/>
                <w:sz w:val="22"/>
                <w:szCs w:val="22"/>
              </w:rPr>
            </w:pPr>
            <w:r w:rsidRPr="00490809">
              <w:rPr>
                <w:rFonts w:ascii="Arial" w:hAnsi="Arial" w:cs="Arial"/>
                <w:sz w:val="22"/>
                <w:szCs w:val="22"/>
              </w:rPr>
              <w:t>Felles måltid i SFO er en viktig arena for utvikling av sosiale ferdigheter, trivsel og språk. Barna får økt bevissthet om hvorfor sunn og variert mat er viktig for å ha energi og overskudd til lek og aktivitet gjennom dagen.</w:t>
            </w:r>
          </w:p>
          <w:p w14:paraId="04FB4757" w14:textId="298F5F16" w:rsidR="00DF124C" w:rsidRPr="00490809" w:rsidRDefault="0D9585E9" w:rsidP="529024B7">
            <w:pPr>
              <w:rPr>
                <w:rFonts w:ascii="Arial" w:hAnsi="Arial" w:cs="Arial"/>
                <w:sz w:val="22"/>
                <w:szCs w:val="22"/>
              </w:rPr>
            </w:pPr>
            <w:r w:rsidRPr="00490809">
              <w:rPr>
                <w:rFonts w:ascii="Arial" w:hAnsi="Arial" w:cs="Arial"/>
                <w:sz w:val="22"/>
                <w:szCs w:val="22"/>
              </w:rPr>
              <w:t>Vi legger til rette for gode rammer rundt måltidet, med tid, ro og trygge voksne som deltar aktivt. Barna får erfaring med hygiene, bordskikk og matro, og oppmuntres til å vise hensyn og bidra til fellesskapet.</w:t>
            </w:r>
          </w:p>
          <w:p w14:paraId="23EBCFE0" w14:textId="1B307D59" w:rsidR="00DF124C" w:rsidRPr="00490809" w:rsidRDefault="0D9585E9" w:rsidP="529024B7">
            <w:pPr>
              <w:rPr>
                <w:rFonts w:ascii="Arial" w:hAnsi="Arial" w:cs="Arial"/>
                <w:sz w:val="22"/>
                <w:szCs w:val="22"/>
              </w:rPr>
            </w:pPr>
            <w:r w:rsidRPr="00490809">
              <w:rPr>
                <w:rFonts w:ascii="Arial" w:hAnsi="Arial" w:cs="Arial"/>
                <w:sz w:val="22"/>
                <w:szCs w:val="22"/>
              </w:rPr>
              <w:t xml:space="preserve">Vi har også </w:t>
            </w:r>
            <w:proofErr w:type="gramStart"/>
            <w:r w:rsidRPr="00490809">
              <w:rPr>
                <w:rFonts w:ascii="Arial" w:hAnsi="Arial" w:cs="Arial"/>
                <w:sz w:val="22"/>
                <w:szCs w:val="22"/>
              </w:rPr>
              <w:t>fokus</w:t>
            </w:r>
            <w:proofErr w:type="gramEnd"/>
            <w:r w:rsidRPr="00490809">
              <w:rPr>
                <w:rFonts w:ascii="Arial" w:hAnsi="Arial" w:cs="Arial"/>
                <w:sz w:val="22"/>
                <w:szCs w:val="22"/>
              </w:rPr>
              <w:t xml:space="preserve"> på miljøbevissthet og kildesortering etter måltidet, og barna deltar i avfallshåndtering som en naturlig del av rutinen.</w:t>
            </w:r>
          </w:p>
          <w:p w14:paraId="513FEEEE" w14:textId="71E38269" w:rsidR="00DF124C" w:rsidRPr="00490809" w:rsidRDefault="0D9585E9" w:rsidP="529024B7">
            <w:pPr>
              <w:rPr>
                <w:rFonts w:ascii="Arial" w:hAnsi="Arial" w:cs="Arial"/>
                <w:sz w:val="22"/>
                <w:szCs w:val="22"/>
              </w:rPr>
            </w:pPr>
            <w:r w:rsidRPr="00490809">
              <w:rPr>
                <w:rFonts w:ascii="Arial" w:hAnsi="Arial" w:cs="Arial"/>
                <w:sz w:val="22"/>
                <w:szCs w:val="22"/>
              </w:rPr>
              <w:t>Maten som serveres følger nasjonale anbefalinger og vektlegger helsefremmende og bærekraftige matvalg. Meny for SFO sendes ut hver måned.</w:t>
            </w:r>
          </w:p>
          <w:p w14:paraId="791C1635" w14:textId="6515BE84" w:rsidR="00DF124C" w:rsidRPr="00490809" w:rsidRDefault="00DF124C" w:rsidP="529024B7">
            <w:pPr>
              <w:rPr>
                <w:rFonts w:ascii="Arial" w:hAnsi="Arial" w:cs="Arial"/>
                <w:sz w:val="22"/>
                <w:szCs w:val="22"/>
              </w:rPr>
            </w:pPr>
          </w:p>
        </w:tc>
        <w:tc>
          <w:tcPr>
            <w:tcW w:w="1559" w:type="dxa"/>
          </w:tcPr>
          <w:p w14:paraId="458CF4B4" w14:textId="77777777" w:rsidR="00DF124C" w:rsidRPr="00490809" w:rsidRDefault="00DF124C" w:rsidP="529024B7">
            <w:pPr>
              <w:rPr>
                <w:rFonts w:ascii="Arial" w:hAnsi="Arial" w:cs="Arial"/>
                <w:sz w:val="22"/>
                <w:szCs w:val="22"/>
              </w:rPr>
            </w:pPr>
            <w:r w:rsidRPr="00490809">
              <w:rPr>
                <w:rFonts w:ascii="Arial" w:hAnsi="Arial" w:cs="Arial"/>
                <w:sz w:val="22"/>
                <w:szCs w:val="22"/>
              </w:rPr>
              <w:t>Hele året</w:t>
            </w:r>
          </w:p>
        </w:tc>
      </w:tr>
      <w:tr w:rsidR="00DF124C" w:rsidRPr="00490809" w14:paraId="67E8399E" w14:textId="77777777" w:rsidTr="00697F94">
        <w:trPr>
          <w:trHeight w:val="716"/>
        </w:trPr>
        <w:tc>
          <w:tcPr>
            <w:tcW w:w="2010" w:type="dxa"/>
          </w:tcPr>
          <w:p w14:paraId="16D4C4F5" w14:textId="77777777" w:rsidR="00DF124C" w:rsidRPr="00490809" w:rsidRDefault="65A7A259" w:rsidP="529024B7">
            <w:pPr>
              <w:rPr>
                <w:rFonts w:ascii="Arial" w:hAnsi="Arial" w:cs="Arial"/>
                <w:sz w:val="22"/>
                <w:szCs w:val="22"/>
                <w:lang w:val="en-US"/>
              </w:rPr>
            </w:pPr>
            <w:proofErr w:type="spellStart"/>
            <w:r w:rsidRPr="00490809">
              <w:rPr>
                <w:rFonts w:ascii="Arial" w:hAnsi="Arial" w:cs="Arial"/>
                <w:sz w:val="22"/>
                <w:szCs w:val="22"/>
                <w:lang w:val="en-US"/>
              </w:rPr>
              <w:t>Frukt</w:t>
            </w:r>
            <w:proofErr w:type="spellEnd"/>
            <w:r w:rsidRPr="00490809">
              <w:rPr>
                <w:rFonts w:ascii="Arial" w:hAnsi="Arial" w:cs="Arial"/>
                <w:sz w:val="22"/>
                <w:szCs w:val="22"/>
                <w:lang w:val="en-US"/>
              </w:rPr>
              <w:t xml:space="preserve"> og </w:t>
            </w:r>
            <w:proofErr w:type="spellStart"/>
            <w:r w:rsidRPr="00490809">
              <w:rPr>
                <w:rFonts w:ascii="Arial" w:hAnsi="Arial" w:cs="Arial"/>
                <w:sz w:val="22"/>
                <w:szCs w:val="22"/>
                <w:lang w:val="en-US"/>
              </w:rPr>
              <w:t>grønnsaker</w:t>
            </w:r>
            <w:proofErr w:type="spellEnd"/>
          </w:p>
        </w:tc>
        <w:tc>
          <w:tcPr>
            <w:tcW w:w="5555" w:type="dxa"/>
          </w:tcPr>
          <w:p w14:paraId="09CCB34B" w14:textId="1A848577" w:rsidR="00DF124C" w:rsidRPr="00490809" w:rsidRDefault="5056729D" w:rsidP="529024B7">
            <w:pPr>
              <w:rPr>
                <w:rFonts w:ascii="Arial" w:hAnsi="Arial" w:cs="Arial"/>
                <w:sz w:val="22"/>
                <w:szCs w:val="22"/>
              </w:rPr>
            </w:pPr>
            <w:r w:rsidRPr="00490809">
              <w:rPr>
                <w:rFonts w:ascii="Arial" w:hAnsi="Arial" w:cs="Arial"/>
                <w:sz w:val="22"/>
                <w:szCs w:val="22"/>
              </w:rPr>
              <w:t xml:space="preserve">SFO serverer variert frukt og/eller grønnsaker </w:t>
            </w:r>
            <w:r w:rsidR="00A16A36">
              <w:rPr>
                <w:rFonts w:ascii="Arial" w:hAnsi="Arial" w:cs="Arial"/>
                <w:sz w:val="22"/>
                <w:szCs w:val="22"/>
              </w:rPr>
              <w:t>flere</w:t>
            </w:r>
            <w:r w:rsidRPr="00490809">
              <w:rPr>
                <w:rFonts w:ascii="Arial" w:hAnsi="Arial" w:cs="Arial"/>
                <w:sz w:val="22"/>
                <w:szCs w:val="22"/>
              </w:rPr>
              <w:t xml:space="preserve"> </w:t>
            </w:r>
            <w:r w:rsidRPr="00490809">
              <w:rPr>
                <w:rFonts w:ascii="Arial" w:hAnsi="Arial" w:cs="Arial"/>
                <w:sz w:val="22"/>
                <w:szCs w:val="22"/>
              </w:rPr>
              <w:t xml:space="preserve">ganger i uken, ofte som tilbehør til grøt, frokostblanding eller knekkebrød. Frukt og grønnsaker brukes også som pålegg og </w:t>
            </w:r>
            <w:r w:rsidR="00A16A36">
              <w:rPr>
                <w:rFonts w:ascii="Arial" w:hAnsi="Arial" w:cs="Arial"/>
                <w:sz w:val="22"/>
                <w:szCs w:val="22"/>
              </w:rPr>
              <w:t>tilbehør</w:t>
            </w:r>
            <w:r w:rsidRPr="00490809">
              <w:rPr>
                <w:rFonts w:ascii="Arial" w:hAnsi="Arial" w:cs="Arial"/>
                <w:sz w:val="22"/>
                <w:szCs w:val="22"/>
              </w:rPr>
              <w:t xml:space="preserve"> </w:t>
            </w:r>
            <w:r w:rsidR="00E55303">
              <w:rPr>
                <w:rFonts w:ascii="Arial" w:hAnsi="Arial" w:cs="Arial"/>
                <w:sz w:val="22"/>
                <w:szCs w:val="22"/>
              </w:rPr>
              <w:t>til</w:t>
            </w:r>
            <w:r w:rsidRPr="00490809">
              <w:rPr>
                <w:rFonts w:ascii="Arial" w:hAnsi="Arial" w:cs="Arial"/>
                <w:sz w:val="22"/>
                <w:szCs w:val="22"/>
              </w:rPr>
              <w:t xml:space="preserve"> brødmåltider.</w:t>
            </w:r>
          </w:p>
        </w:tc>
        <w:tc>
          <w:tcPr>
            <w:tcW w:w="5670" w:type="dxa"/>
          </w:tcPr>
          <w:p w14:paraId="61CFC98E" w14:textId="32E970A0" w:rsidR="00DF124C" w:rsidRPr="00490809" w:rsidRDefault="5056729D" w:rsidP="529024B7">
            <w:pPr>
              <w:rPr>
                <w:rFonts w:ascii="Arial" w:hAnsi="Arial" w:cs="Arial"/>
                <w:sz w:val="22"/>
                <w:szCs w:val="22"/>
              </w:rPr>
            </w:pPr>
            <w:r w:rsidRPr="00490809">
              <w:rPr>
                <w:rFonts w:ascii="Arial" w:hAnsi="Arial" w:cs="Arial"/>
                <w:sz w:val="22"/>
                <w:szCs w:val="22"/>
              </w:rPr>
              <w:t>Gjennom dette får barna erfaring med sunne matvaner, og vi legger til rette for at frukt og grønt blir en naturlig og positiv del av måltidet. Vi snakker med barna om smak, farger og næring, og oppmuntrer dem til å utforske og prøve nye smaker. Personalet deltar i måltidet og er gode rollemodeller, og vi kobler også frukt og grønnsaker til tema som årstider, miljø og bærekraft der det er naturlig</w:t>
            </w:r>
          </w:p>
          <w:p w14:paraId="7B74382E" w14:textId="77777777" w:rsidR="00DF124C" w:rsidRPr="00490809" w:rsidRDefault="00DF124C" w:rsidP="529024B7">
            <w:pPr>
              <w:rPr>
                <w:rFonts w:ascii="Arial" w:hAnsi="Arial" w:cs="Arial"/>
                <w:sz w:val="22"/>
                <w:szCs w:val="22"/>
              </w:rPr>
            </w:pPr>
          </w:p>
        </w:tc>
        <w:tc>
          <w:tcPr>
            <w:tcW w:w="1559" w:type="dxa"/>
          </w:tcPr>
          <w:p w14:paraId="349C369F" w14:textId="77777777" w:rsidR="00DF124C" w:rsidRPr="00490809" w:rsidRDefault="00DF124C" w:rsidP="529024B7">
            <w:pPr>
              <w:rPr>
                <w:rFonts w:ascii="Arial" w:hAnsi="Arial" w:cs="Arial"/>
                <w:sz w:val="22"/>
                <w:szCs w:val="22"/>
              </w:rPr>
            </w:pPr>
            <w:r w:rsidRPr="00490809">
              <w:rPr>
                <w:rFonts w:ascii="Arial" w:hAnsi="Arial" w:cs="Arial"/>
                <w:sz w:val="22"/>
                <w:szCs w:val="22"/>
              </w:rPr>
              <w:t>Hele året</w:t>
            </w:r>
          </w:p>
        </w:tc>
      </w:tr>
      <w:tr w:rsidR="00DF124C" w:rsidRPr="00490809" w14:paraId="470869A0" w14:textId="77777777" w:rsidTr="00697F94">
        <w:trPr>
          <w:trHeight w:val="716"/>
        </w:trPr>
        <w:tc>
          <w:tcPr>
            <w:tcW w:w="2010" w:type="dxa"/>
          </w:tcPr>
          <w:p w14:paraId="218C03FD" w14:textId="77777777" w:rsidR="00DF124C" w:rsidRPr="00490809" w:rsidRDefault="00DF124C" w:rsidP="529024B7">
            <w:pPr>
              <w:rPr>
                <w:rFonts w:ascii="Arial" w:hAnsi="Arial" w:cs="Arial"/>
                <w:sz w:val="22"/>
                <w:szCs w:val="22"/>
              </w:rPr>
            </w:pPr>
            <w:r w:rsidRPr="00490809">
              <w:rPr>
                <w:rFonts w:ascii="Arial" w:hAnsi="Arial" w:cs="Arial"/>
                <w:sz w:val="22"/>
                <w:szCs w:val="22"/>
              </w:rPr>
              <w:t>Kokkeklubb/</w:t>
            </w:r>
          </w:p>
          <w:p w14:paraId="1381B9EF" w14:textId="3D6907EC" w:rsidR="00DF124C" w:rsidRPr="00490809" w:rsidRDefault="00DF124C" w:rsidP="529024B7">
            <w:pPr>
              <w:rPr>
                <w:rFonts w:ascii="Arial" w:hAnsi="Arial" w:cs="Arial"/>
                <w:sz w:val="22"/>
                <w:szCs w:val="22"/>
              </w:rPr>
            </w:pPr>
            <w:r w:rsidRPr="00490809">
              <w:rPr>
                <w:rFonts w:ascii="Arial" w:hAnsi="Arial" w:cs="Arial"/>
                <w:sz w:val="22"/>
                <w:szCs w:val="22"/>
              </w:rPr>
              <w:t>Bake</w:t>
            </w:r>
            <w:r w:rsidR="725066DD" w:rsidRPr="00490809">
              <w:rPr>
                <w:rFonts w:ascii="Arial" w:hAnsi="Arial" w:cs="Arial"/>
                <w:sz w:val="22"/>
                <w:szCs w:val="22"/>
              </w:rPr>
              <w:t>klubb</w:t>
            </w:r>
          </w:p>
          <w:p w14:paraId="72C6C210" w14:textId="77777777" w:rsidR="00DF124C" w:rsidRPr="00490809" w:rsidRDefault="00DF124C" w:rsidP="529024B7">
            <w:pPr>
              <w:rPr>
                <w:rFonts w:ascii="Arial" w:hAnsi="Arial" w:cs="Arial"/>
                <w:sz w:val="22"/>
                <w:szCs w:val="22"/>
              </w:rPr>
            </w:pPr>
          </w:p>
        </w:tc>
        <w:tc>
          <w:tcPr>
            <w:tcW w:w="5555" w:type="dxa"/>
          </w:tcPr>
          <w:p w14:paraId="2DCC16EA" w14:textId="62CC0DFB" w:rsidR="00DF124C" w:rsidRPr="00490809" w:rsidRDefault="002475AE" w:rsidP="002475AE">
            <w:pPr>
              <w:rPr>
                <w:rFonts w:ascii="Arial" w:hAnsi="Arial" w:cs="Arial"/>
                <w:sz w:val="22"/>
                <w:szCs w:val="22"/>
              </w:rPr>
            </w:pPr>
            <w:r>
              <w:rPr>
                <w:rFonts w:ascii="Arial" w:hAnsi="Arial" w:cs="Arial"/>
                <w:sz w:val="22"/>
                <w:szCs w:val="22"/>
              </w:rPr>
              <w:t xml:space="preserve">1. </w:t>
            </w:r>
            <w:r w:rsidR="2654E37C" w:rsidRPr="00490809">
              <w:rPr>
                <w:rFonts w:ascii="Arial" w:hAnsi="Arial" w:cs="Arial"/>
                <w:sz w:val="22"/>
                <w:szCs w:val="22"/>
              </w:rPr>
              <w:t>trinn:</w:t>
            </w:r>
            <w:r w:rsidR="00DF124C" w:rsidRPr="00490809">
              <w:rPr>
                <w:rFonts w:ascii="Arial" w:hAnsi="Arial" w:cs="Arial"/>
                <w:sz w:val="22"/>
                <w:szCs w:val="22"/>
              </w:rPr>
              <w:br/>
            </w:r>
            <w:r w:rsidR="2654E37C" w:rsidRPr="00490809">
              <w:rPr>
                <w:rFonts w:ascii="Arial" w:hAnsi="Arial" w:cs="Arial"/>
                <w:sz w:val="22"/>
                <w:szCs w:val="22"/>
              </w:rPr>
              <w:t xml:space="preserve">Barna deltar aktivt i hele prosessen med støtte fra voksne. De får prøve seg på å måle, helle, kna og elte, og lærer å følge enkle instruksjoner gjennom </w:t>
            </w:r>
            <w:r w:rsidR="2654E37C" w:rsidRPr="00490809">
              <w:rPr>
                <w:rFonts w:ascii="Arial" w:hAnsi="Arial" w:cs="Arial"/>
                <w:sz w:val="22"/>
                <w:szCs w:val="22"/>
              </w:rPr>
              <w:lastRenderedPageBreak/>
              <w:t>modellering og veiledning. De voksne forklarer hvert trinn tydelig og hjelper barna å forstå sammenhengene. Vi snakker om matglede, smak, lukt og gode rutiner for håndvask og hygiene.</w:t>
            </w:r>
          </w:p>
          <w:p w14:paraId="45AAD469" w14:textId="77777777" w:rsidR="00842304" w:rsidRPr="00F14A13" w:rsidRDefault="00842304" w:rsidP="00F14A13">
            <w:pPr>
              <w:ind w:left="360"/>
              <w:rPr>
                <w:rFonts w:ascii="Arial" w:hAnsi="Arial" w:cs="Arial"/>
                <w:sz w:val="22"/>
                <w:szCs w:val="22"/>
              </w:rPr>
            </w:pPr>
          </w:p>
          <w:p w14:paraId="5DAD9BDD" w14:textId="00B9ABEC" w:rsidR="00DF124C" w:rsidRPr="00490809" w:rsidRDefault="2654E37C" w:rsidP="529024B7">
            <w:pPr>
              <w:rPr>
                <w:rFonts w:ascii="Arial" w:hAnsi="Arial" w:cs="Arial"/>
                <w:sz w:val="22"/>
                <w:szCs w:val="22"/>
              </w:rPr>
            </w:pPr>
            <w:r w:rsidRPr="00490809">
              <w:rPr>
                <w:rFonts w:ascii="Arial" w:hAnsi="Arial" w:cs="Arial"/>
                <w:sz w:val="22"/>
                <w:szCs w:val="22"/>
              </w:rPr>
              <w:t>2. trinn:</w:t>
            </w:r>
            <w:r w:rsidR="00DF124C" w:rsidRPr="00490809">
              <w:rPr>
                <w:rFonts w:ascii="Arial" w:hAnsi="Arial" w:cs="Arial"/>
                <w:sz w:val="22"/>
                <w:szCs w:val="22"/>
              </w:rPr>
              <w:br/>
            </w:r>
            <w:r w:rsidRPr="00490809">
              <w:rPr>
                <w:rFonts w:ascii="Arial" w:hAnsi="Arial" w:cs="Arial"/>
                <w:sz w:val="22"/>
                <w:szCs w:val="22"/>
              </w:rPr>
              <w:t>Barna kjenner igjen flere av aktivitetene og kan i større grad følge oppskrifter med støtte. De øver på samarbeid og turtaking, og får erfaring med å gjøre mer selv</w:t>
            </w:r>
            <w:r w:rsidR="002C0053">
              <w:rPr>
                <w:rFonts w:ascii="Arial" w:hAnsi="Arial" w:cs="Arial"/>
                <w:sz w:val="22"/>
                <w:szCs w:val="22"/>
              </w:rPr>
              <w:t>,</w:t>
            </w:r>
            <w:r w:rsidRPr="00490809">
              <w:rPr>
                <w:rFonts w:ascii="Arial" w:hAnsi="Arial" w:cs="Arial"/>
                <w:sz w:val="22"/>
                <w:szCs w:val="22"/>
              </w:rPr>
              <w:t xml:space="preserve"> som å kutte frukt, bruke måleskjeer og sette sammen ingredienser. Vi samtaler om hva som gjør mat sunn og god, og barna får gjerne smake og evaluere det de har laget.</w:t>
            </w:r>
          </w:p>
          <w:p w14:paraId="39FC3B72" w14:textId="77777777" w:rsidR="00B22A67" w:rsidRPr="00490809" w:rsidRDefault="00B22A67" w:rsidP="529024B7">
            <w:pPr>
              <w:rPr>
                <w:rFonts w:ascii="Arial" w:hAnsi="Arial" w:cs="Arial"/>
                <w:sz w:val="22"/>
                <w:szCs w:val="22"/>
              </w:rPr>
            </w:pPr>
          </w:p>
          <w:p w14:paraId="2166B053" w14:textId="7AC1A703" w:rsidR="00DF124C" w:rsidRPr="00490809" w:rsidRDefault="2654E37C" w:rsidP="529024B7">
            <w:pPr>
              <w:rPr>
                <w:rFonts w:ascii="Arial" w:hAnsi="Arial" w:cs="Arial"/>
                <w:sz w:val="22"/>
                <w:szCs w:val="22"/>
              </w:rPr>
            </w:pPr>
            <w:r w:rsidRPr="00490809">
              <w:rPr>
                <w:rFonts w:ascii="Arial" w:hAnsi="Arial" w:cs="Arial"/>
                <w:sz w:val="22"/>
                <w:szCs w:val="22"/>
              </w:rPr>
              <w:t>3. trinn:</w:t>
            </w:r>
            <w:r w:rsidR="00DF124C" w:rsidRPr="00490809">
              <w:rPr>
                <w:rFonts w:ascii="Arial" w:hAnsi="Arial" w:cs="Arial"/>
                <w:sz w:val="22"/>
                <w:szCs w:val="22"/>
              </w:rPr>
              <w:br/>
            </w:r>
            <w:r w:rsidRPr="00490809">
              <w:rPr>
                <w:rFonts w:ascii="Arial" w:hAnsi="Arial" w:cs="Arial"/>
                <w:sz w:val="22"/>
                <w:szCs w:val="22"/>
              </w:rPr>
              <w:t>Barna deltar mer selvstendig og viser forståelse for oppskrifter og matlagingens struktur. De får prøve seg på mer sammensatte retter og får erfaring med å planlegge, fordele oppgaver og ta ansvar for opprydding. Vi jobber med bevissthet rundt bærekraftige valg, matsvinn og miljø, og barna får mer innsikt i råvarer og ernæring.</w:t>
            </w:r>
          </w:p>
          <w:p w14:paraId="19E7EE7E" w14:textId="77777777" w:rsidR="00DE7788" w:rsidRPr="00490809" w:rsidRDefault="00DE7788" w:rsidP="529024B7">
            <w:pPr>
              <w:rPr>
                <w:rFonts w:ascii="Arial" w:hAnsi="Arial" w:cs="Arial"/>
                <w:sz w:val="22"/>
                <w:szCs w:val="22"/>
              </w:rPr>
            </w:pPr>
          </w:p>
          <w:p w14:paraId="784E967E" w14:textId="58D454BB" w:rsidR="00DF124C" w:rsidRPr="00490809" w:rsidRDefault="2654E37C" w:rsidP="529024B7">
            <w:pPr>
              <w:rPr>
                <w:rFonts w:ascii="Arial" w:hAnsi="Arial" w:cs="Arial"/>
                <w:sz w:val="22"/>
                <w:szCs w:val="22"/>
              </w:rPr>
            </w:pPr>
            <w:r w:rsidRPr="00490809">
              <w:rPr>
                <w:rFonts w:ascii="Arial" w:hAnsi="Arial" w:cs="Arial"/>
                <w:sz w:val="22"/>
                <w:szCs w:val="22"/>
              </w:rPr>
              <w:t>4. trinn:</w:t>
            </w:r>
            <w:r w:rsidR="00DF124C" w:rsidRPr="00490809">
              <w:rPr>
                <w:rFonts w:ascii="Arial" w:hAnsi="Arial" w:cs="Arial"/>
                <w:sz w:val="22"/>
                <w:szCs w:val="22"/>
              </w:rPr>
              <w:br/>
            </w:r>
            <w:r w:rsidRPr="00490809">
              <w:rPr>
                <w:rFonts w:ascii="Arial" w:hAnsi="Arial" w:cs="Arial"/>
                <w:sz w:val="22"/>
                <w:szCs w:val="22"/>
              </w:rPr>
              <w:t xml:space="preserve">De eldste barna deltar selvstendig i hele prosessen </w:t>
            </w:r>
            <w:r w:rsidR="00B17B64">
              <w:rPr>
                <w:rFonts w:ascii="Arial" w:hAnsi="Arial" w:cs="Arial"/>
                <w:sz w:val="22"/>
                <w:szCs w:val="22"/>
              </w:rPr>
              <w:t>-</w:t>
            </w:r>
            <w:r w:rsidRPr="00490809">
              <w:rPr>
                <w:rFonts w:ascii="Arial" w:hAnsi="Arial" w:cs="Arial"/>
                <w:sz w:val="22"/>
                <w:szCs w:val="22"/>
              </w:rPr>
              <w:t>fra oppskrift til servering. De samler oppskrifter i egne permer, og vi snakker om ansvar, mattradisjoner og bærekraftige valg. Barna får også mulighet til å hjelpe yngre barn, og vi legger vekt på refleksjon rundt matens rolle i fellesskap, helse og miljø.</w:t>
            </w:r>
          </w:p>
          <w:p w14:paraId="4E0FE183" w14:textId="3CFF8370" w:rsidR="00DF124C" w:rsidRPr="00490809" w:rsidRDefault="00DF124C" w:rsidP="529024B7">
            <w:pPr>
              <w:rPr>
                <w:rFonts w:ascii="Arial" w:hAnsi="Arial" w:cs="Arial"/>
                <w:sz w:val="22"/>
                <w:szCs w:val="22"/>
              </w:rPr>
            </w:pPr>
          </w:p>
        </w:tc>
        <w:tc>
          <w:tcPr>
            <w:tcW w:w="5670" w:type="dxa"/>
          </w:tcPr>
          <w:p w14:paraId="524B489D" w14:textId="3DD0ECBD" w:rsidR="00DF124C" w:rsidRPr="00490809" w:rsidRDefault="5027B04B" w:rsidP="529024B7">
            <w:pPr>
              <w:rPr>
                <w:rFonts w:ascii="Arial" w:hAnsi="Arial" w:cs="Arial"/>
                <w:sz w:val="22"/>
                <w:szCs w:val="22"/>
              </w:rPr>
            </w:pPr>
            <w:r w:rsidRPr="00490809">
              <w:rPr>
                <w:rFonts w:ascii="Arial" w:hAnsi="Arial" w:cs="Arial"/>
                <w:sz w:val="22"/>
                <w:szCs w:val="22"/>
              </w:rPr>
              <w:lastRenderedPageBreak/>
              <w:t xml:space="preserve">Kokkeklubb og bakeklubb gir barna erfaring med matlaging som en sosial og praktisk aktivitet hvor de kan oppleve matglede, mestring og fellesskap. Gjennom deltakelse i matforberedelser får barna innsikt </w:t>
            </w:r>
            <w:r w:rsidRPr="00490809">
              <w:rPr>
                <w:rFonts w:ascii="Arial" w:hAnsi="Arial" w:cs="Arial"/>
                <w:sz w:val="22"/>
                <w:szCs w:val="22"/>
              </w:rPr>
              <w:lastRenderedPageBreak/>
              <w:t>i sunne og bærekraftige matvaner, og utvikler ferdigheter som hygiene, samarbeid og tålmodighet. Aktiviteten gir et naturlig utgangspunkt for samtaler om råvarer, smak, ernæring og miljø, og legger til rette for undring og refleksjon</w:t>
            </w:r>
            <w:r w:rsidR="00FD479E">
              <w:rPr>
                <w:rFonts w:ascii="Arial" w:hAnsi="Arial" w:cs="Arial"/>
                <w:sz w:val="22"/>
                <w:szCs w:val="22"/>
              </w:rPr>
              <w:t>,</w:t>
            </w:r>
            <w:r w:rsidRPr="00490809">
              <w:rPr>
                <w:rFonts w:ascii="Arial" w:hAnsi="Arial" w:cs="Arial"/>
                <w:sz w:val="22"/>
                <w:szCs w:val="22"/>
              </w:rPr>
              <w:t xml:space="preserve"> i tråd med </w:t>
            </w:r>
            <w:proofErr w:type="spellStart"/>
            <w:r w:rsidRPr="00490809">
              <w:rPr>
                <w:rFonts w:ascii="Arial" w:hAnsi="Arial" w:cs="Arial"/>
                <w:sz w:val="22"/>
                <w:szCs w:val="22"/>
              </w:rPr>
              <w:t>SFOs</w:t>
            </w:r>
            <w:proofErr w:type="spellEnd"/>
            <w:r w:rsidRPr="00490809">
              <w:rPr>
                <w:rFonts w:ascii="Arial" w:hAnsi="Arial" w:cs="Arial"/>
                <w:sz w:val="22"/>
                <w:szCs w:val="22"/>
              </w:rPr>
              <w:t xml:space="preserve"> mål om å fremme helse, trivsel og ansvarlige valg. Kokkeklubb og bakeklubb er en populær og pedagogisk arena som gir rom for barnas medvirkning og skaperglede</w:t>
            </w:r>
            <w:r w:rsidR="00FD479E">
              <w:rPr>
                <w:rFonts w:ascii="Arial" w:hAnsi="Arial" w:cs="Arial"/>
                <w:sz w:val="22"/>
                <w:szCs w:val="22"/>
              </w:rPr>
              <w:t>,</w:t>
            </w:r>
            <w:r w:rsidRPr="00490809">
              <w:rPr>
                <w:rFonts w:ascii="Arial" w:hAnsi="Arial" w:cs="Arial"/>
                <w:sz w:val="22"/>
                <w:szCs w:val="22"/>
              </w:rPr>
              <w:t xml:space="preserve"> og støtter både språklig, sosial og praktisk læring.</w:t>
            </w:r>
          </w:p>
        </w:tc>
        <w:tc>
          <w:tcPr>
            <w:tcW w:w="1559" w:type="dxa"/>
          </w:tcPr>
          <w:p w14:paraId="2D2D89B3" w14:textId="77777777" w:rsidR="00DF124C" w:rsidRPr="00490809" w:rsidRDefault="65A7A259" w:rsidP="529024B7">
            <w:pPr>
              <w:rPr>
                <w:rFonts w:ascii="Arial" w:hAnsi="Arial" w:cs="Arial"/>
                <w:sz w:val="22"/>
                <w:szCs w:val="22"/>
                <w:lang w:val="en-US"/>
              </w:rPr>
            </w:pPr>
            <w:proofErr w:type="spellStart"/>
            <w:r w:rsidRPr="00490809">
              <w:rPr>
                <w:rFonts w:ascii="Arial" w:hAnsi="Arial" w:cs="Arial"/>
                <w:sz w:val="22"/>
                <w:szCs w:val="22"/>
                <w:lang w:val="en-US"/>
              </w:rPr>
              <w:lastRenderedPageBreak/>
              <w:t>Skolefrie</w:t>
            </w:r>
            <w:proofErr w:type="spellEnd"/>
            <w:r w:rsidRPr="00490809">
              <w:rPr>
                <w:rFonts w:ascii="Arial" w:hAnsi="Arial" w:cs="Arial"/>
                <w:sz w:val="22"/>
                <w:szCs w:val="22"/>
                <w:lang w:val="en-US"/>
              </w:rPr>
              <w:t xml:space="preserve"> </w:t>
            </w:r>
            <w:proofErr w:type="spellStart"/>
            <w:r w:rsidRPr="00490809">
              <w:rPr>
                <w:rFonts w:ascii="Arial" w:hAnsi="Arial" w:cs="Arial"/>
                <w:sz w:val="22"/>
                <w:szCs w:val="22"/>
                <w:lang w:val="en-US"/>
              </w:rPr>
              <w:t>uker</w:t>
            </w:r>
            <w:proofErr w:type="spellEnd"/>
          </w:p>
        </w:tc>
      </w:tr>
      <w:tr w:rsidR="00414B83" w:rsidRPr="00490809" w14:paraId="5DE9CEC1" w14:textId="77777777" w:rsidTr="00697F94">
        <w:trPr>
          <w:trHeight w:val="716"/>
        </w:trPr>
        <w:tc>
          <w:tcPr>
            <w:tcW w:w="2010" w:type="dxa"/>
          </w:tcPr>
          <w:p w14:paraId="1D6D2EB7" w14:textId="22A611C1" w:rsidR="00414B83" w:rsidRPr="00490809" w:rsidRDefault="71F09160" w:rsidP="529024B7">
            <w:pPr>
              <w:rPr>
                <w:rFonts w:ascii="Arial" w:hAnsi="Arial" w:cs="Arial"/>
                <w:sz w:val="22"/>
                <w:szCs w:val="22"/>
              </w:rPr>
            </w:pPr>
            <w:r w:rsidRPr="00490809">
              <w:rPr>
                <w:rFonts w:ascii="Arial" w:hAnsi="Arial" w:cs="Arial"/>
                <w:sz w:val="22"/>
                <w:szCs w:val="22"/>
              </w:rPr>
              <w:t>Fra jord til bord</w:t>
            </w:r>
          </w:p>
          <w:p w14:paraId="457F7696" w14:textId="0021DEF9" w:rsidR="00414B83" w:rsidRPr="00490809" w:rsidRDefault="00414B83" w:rsidP="529024B7">
            <w:pPr>
              <w:rPr>
                <w:rFonts w:ascii="Arial" w:hAnsi="Arial" w:cs="Arial"/>
                <w:sz w:val="22"/>
                <w:szCs w:val="22"/>
              </w:rPr>
            </w:pPr>
          </w:p>
          <w:p w14:paraId="4F190061" w14:textId="5FB40042" w:rsidR="00414B83" w:rsidRPr="00490809" w:rsidRDefault="71F09160" w:rsidP="529024B7">
            <w:pPr>
              <w:rPr>
                <w:rFonts w:ascii="Arial" w:hAnsi="Arial" w:cs="Arial"/>
                <w:sz w:val="22"/>
                <w:szCs w:val="22"/>
              </w:rPr>
            </w:pPr>
            <w:r w:rsidRPr="00490809">
              <w:rPr>
                <w:rFonts w:ascii="Arial" w:hAnsi="Arial" w:cs="Arial"/>
                <w:sz w:val="22"/>
                <w:szCs w:val="22"/>
              </w:rPr>
              <w:t xml:space="preserve">1.-2. Dyrking </w:t>
            </w:r>
          </w:p>
          <w:p w14:paraId="675DE993" w14:textId="46A3390B" w:rsidR="00414B83" w:rsidRPr="00490809" w:rsidRDefault="00414B83" w:rsidP="529024B7">
            <w:pPr>
              <w:rPr>
                <w:rFonts w:ascii="Arial" w:hAnsi="Arial" w:cs="Arial"/>
                <w:sz w:val="22"/>
                <w:szCs w:val="22"/>
              </w:rPr>
            </w:pPr>
          </w:p>
          <w:p w14:paraId="326E8515" w14:textId="3D39AF86" w:rsidR="00414B83" w:rsidRPr="00490809" w:rsidRDefault="087BA4E7" w:rsidP="529024B7">
            <w:pPr>
              <w:rPr>
                <w:rFonts w:ascii="Arial" w:hAnsi="Arial" w:cs="Arial"/>
                <w:sz w:val="22"/>
                <w:szCs w:val="22"/>
              </w:rPr>
            </w:pPr>
            <w:r w:rsidRPr="00490809">
              <w:rPr>
                <w:rFonts w:ascii="Arial" w:hAnsi="Arial" w:cs="Arial"/>
                <w:sz w:val="22"/>
                <w:szCs w:val="22"/>
              </w:rPr>
              <w:t>3.-4.trinn skolehage</w:t>
            </w:r>
          </w:p>
        </w:tc>
        <w:tc>
          <w:tcPr>
            <w:tcW w:w="5555" w:type="dxa"/>
          </w:tcPr>
          <w:p w14:paraId="6FCFD048" w14:textId="49B371F9" w:rsidR="00414B83" w:rsidRPr="00490809" w:rsidRDefault="4940AB2F" w:rsidP="529024B7">
            <w:pPr>
              <w:rPr>
                <w:rFonts w:ascii="Arial" w:hAnsi="Arial" w:cs="Arial"/>
                <w:sz w:val="22"/>
                <w:szCs w:val="22"/>
              </w:rPr>
            </w:pPr>
            <w:r w:rsidRPr="00490809">
              <w:rPr>
                <w:rFonts w:ascii="Arial" w:hAnsi="Arial" w:cs="Arial"/>
                <w:sz w:val="22"/>
                <w:szCs w:val="22"/>
              </w:rPr>
              <w:t>1. trinn:</w:t>
            </w:r>
            <w:r w:rsidR="00414B83" w:rsidRPr="00490809">
              <w:rPr>
                <w:rFonts w:ascii="Arial" w:hAnsi="Arial" w:cs="Arial"/>
                <w:sz w:val="22"/>
                <w:szCs w:val="22"/>
              </w:rPr>
              <w:br/>
            </w:r>
            <w:r w:rsidRPr="00490809">
              <w:rPr>
                <w:rFonts w:ascii="Arial" w:hAnsi="Arial" w:cs="Arial"/>
                <w:sz w:val="22"/>
                <w:szCs w:val="22"/>
              </w:rPr>
              <w:t>Barna får utforske enkel spiredyrking, for eksempel karse i melkekartong eller bønner i bomull. Vi følger med på hva som skjer over tid, og bruker aktiviteten som utgangspunkt for samtale og undring. Barna lærer at mat kan vokse frem fra frø, og får oppleve spenningen ved å vente og se noe gro.</w:t>
            </w:r>
          </w:p>
          <w:p w14:paraId="112DAB20" w14:textId="77777777" w:rsidR="00E01249" w:rsidRPr="00490809" w:rsidRDefault="00E01249" w:rsidP="529024B7">
            <w:pPr>
              <w:rPr>
                <w:rFonts w:ascii="Arial" w:hAnsi="Arial" w:cs="Arial"/>
                <w:sz w:val="22"/>
                <w:szCs w:val="22"/>
              </w:rPr>
            </w:pPr>
          </w:p>
          <w:p w14:paraId="4A12E132" w14:textId="77777777" w:rsidR="00DE7788" w:rsidRPr="00490809" w:rsidRDefault="00DE7788" w:rsidP="529024B7">
            <w:pPr>
              <w:rPr>
                <w:rFonts w:ascii="Arial" w:hAnsi="Arial" w:cs="Arial"/>
                <w:sz w:val="22"/>
                <w:szCs w:val="22"/>
              </w:rPr>
            </w:pPr>
          </w:p>
          <w:p w14:paraId="5EA02E74" w14:textId="4193E605" w:rsidR="00414B83" w:rsidRPr="00490809" w:rsidRDefault="4940AB2F" w:rsidP="529024B7">
            <w:pPr>
              <w:rPr>
                <w:rFonts w:ascii="Arial" w:hAnsi="Arial" w:cs="Arial"/>
                <w:sz w:val="22"/>
                <w:szCs w:val="22"/>
              </w:rPr>
            </w:pPr>
            <w:r w:rsidRPr="00490809">
              <w:rPr>
                <w:rFonts w:ascii="Arial" w:hAnsi="Arial" w:cs="Arial"/>
                <w:sz w:val="22"/>
                <w:szCs w:val="22"/>
              </w:rPr>
              <w:lastRenderedPageBreak/>
              <w:t>2. trinn:</w:t>
            </w:r>
            <w:r w:rsidR="00414B83" w:rsidRPr="00490809">
              <w:rPr>
                <w:rFonts w:ascii="Arial" w:hAnsi="Arial" w:cs="Arial"/>
                <w:sz w:val="22"/>
                <w:szCs w:val="22"/>
              </w:rPr>
              <w:br/>
            </w:r>
            <w:r w:rsidRPr="00490809">
              <w:rPr>
                <w:rFonts w:ascii="Arial" w:hAnsi="Arial" w:cs="Arial"/>
                <w:sz w:val="22"/>
                <w:szCs w:val="22"/>
              </w:rPr>
              <w:t>Vi bygger videre på erfaringene med spiring, og barna får prøve seg på litt mer varierte planter</w:t>
            </w:r>
            <w:r w:rsidR="00374FC1">
              <w:rPr>
                <w:rFonts w:ascii="Arial" w:hAnsi="Arial" w:cs="Arial"/>
                <w:sz w:val="22"/>
                <w:szCs w:val="22"/>
              </w:rPr>
              <w:t>,</w:t>
            </w:r>
            <w:r w:rsidRPr="00490809">
              <w:rPr>
                <w:rFonts w:ascii="Arial" w:hAnsi="Arial" w:cs="Arial"/>
                <w:sz w:val="22"/>
                <w:szCs w:val="22"/>
              </w:rPr>
              <w:t xml:space="preserve"> </w:t>
            </w:r>
            <w:r w:rsidR="001257F7">
              <w:rPr>
                <w:rFonts w:ascii="Arial" w:hAnsi="Arial" w:cs="Arial"/>
                <w:sz w:val="22"/>
                <w:szCs w:val="22"/>
              </w:rPr>
              <w:t>eksempelvis</w:t>
            </w:r>
            <w:r w:rsidRPr="00490809">
              <w:rPr>
                <w:rFonts w:ascii="Arial" w:hAnsi="Arial" w:cs="Arial"/>
                <w:sz w:val="22"/>
                <w:szCs w:val="22"/>
              </w:rPr>
              <w:t xml:space="preserve"> tomat, bønnespirer eller urter i vinduskarmen. Barna deltar i vanning og observasjon, og vi snakker om lys, vann og jord som forutsetninger for vekst. Aktiviteten kobles til begreper som omsorg, natur og smak, og barna får smake på det de har dyrket.</w:t>
            </w:r>
          </w:p>
          <w:p w14:paraId="70C67E22" w14:textId="77777777" w:rsidR="00DE7788" w:rsidRPr="00490809" w:rsidRDefault="00DE7788" w:rsidP="529024B7">
            <w:pPr>
              <w:rPr>
                <w:rFonts w:ascii="Arial" w:hAnsi="Arial" w:cs="Arial"/>
                <w:sz w:val="22"/>
                <w:szCs w:val="22"/>
              </w:rPr>
            </w:pPr>
          </w:p>
          <w:p w14:paraId="40BD146A" w14:textId="61EC2FE5" w:rsidR="00414B83" w:rsidRPr="00490809" w:rsidRDefault="4940AB2F" w:rsidP="529024B7">
            <w:pPr>
              <w:rPr>
                <w:rFonts w:ascii="Arial" w:hAnsi="Arial" w:cs="Arial"/>
                <w:sz w:val="22"/>
                <w:szCs w:val="22"/>
              </w:rPr>
            </w:pPr>
            <w:r w:rsidRPr="00490809">
              <w:rPr>
                <w:rFonts w:ascii="Arial" w:hAnsi="Arial" w:cs="Arial"/>
                <w:sz w:val="22"/>
                <w:szCs w:val="22"/>
              </w:rPr>
              <w:t>3.</w:t>
            </w:r>
            <w:r w:rsidR="009C4AAE">
              <w:rPr>
                <w:rFonts w:ascii="Arial" w:hAnsi="Arial" w:cs="Arial"/>
                <w:sz w:val="22"/>
                <w:szCs w:val="22"/>
              </w:rPr>
              <w:t xml:space="preserve">- </w:t>
            </w:r>
            <w:r w:rsidRPr="00490809">
              <w:rPr>
                <w:rFonts w:ascii="Arial" w:hAnsi="Arial" w:cs="Arial"/>
                <w:sz w:val="22"/>
                <w:szCs w:val="22"/>
              </w:rPr>
              <w:t>4. trinn:</w:t>
            </w:r>
            <w:r w:rsidR="00414B83" w:rsidRPr="00490809">
              <w:rPr>
                <w:rFonts w:ascii="Arial" w:hAnsi="Arial" w:cs="Arial"/>
                <w:sz w:val="22"/>
                <w:szCs w:val="22"/>
              </w:rPr>
              <w:br/>
            </w:r>
            <w:r w:rsidRPr="00490809">
              <w:rPr>
                <w:rFonts w:ascii="Arial" w:hAnsi="Arial" w:cs="Arial"/>
                <w:sz w:val="22"/>
                <w:szCs w:val="22"/>
              </w:rPr>
              <w:t>Barna deltar aktivt i skolehagen, hvor de får så, dyrke, vanne, stelle og utforske planter og jord. De får bruke kroppen i praktisk arbeid, grave i jorda og følge veksten gjennom sesongen. I tillegg får barna mate hønene på gården, og lærer om samspillet mellom mennesker, dyr og natur. På høsten høster vi grønnsaker og urter som brukes videre i kokkeklubben, og barna får erfare sammenhengen mellom det de dyrker og det de spiser. Aktiviteten styrker både miljøbevissthet, matglede og fellesskap.</w:t>
            </w:r>
          </w:p>
          <w:p w14:paraId="54F450C4" w14:textId="2B2858CC" w:rsidR="00414B83" w:rsidRPr="00490809" w:rsidRDefault="00414B83" w:rsidP="529024B7">
            <w:pPr>
              <w:rPr>
                <w:rFonts w:ascii="Arial" w:hAnsi="Arial" w:cs="Arial"/>
                <w:sz w:val="22"/>
                <w:szCs w:val="22"/>
              </w:rPr>
            </w:pPr>
          </w:p>
        </w:tc>
        <w:tc>
          <w:tcPr>
            <w:tcW w:w="5670" w:type="dxa"/>
          </w:tcPr>
          <w:p w14:paraId="3BCB5CC0" w14:textId="691F7F91" w:rsidR="00414B83" w:rsidRPr="00490809" w:rsidRDefault="1335539D" w:rsidP="529024B7">
            <w:pPr>
              <w:rPr>
                <w:rFonts w:ascii="Arial" w:hAnsi="Arial" w:cs="Arial"/>
                <w:sz w:val="22"/>
                <w:szCs w:val="22"/>
              </w:rPr>
            </w:pPr>
            <w:r w:rsidRPr="00490809">
              <w:rPr>
                <w:rFonts w:ascii="Arial" w:hAnsi="Arial" w:cs="Arial"/>
                <w:sz w:val="22"/>
                <w:szCs w:val="22"/>
              </w:rPr>
              <w:lastRenderedPageBreak/>
              <w:t>Gjennom små og større dyrkingsprosjekter får barna erfaring med hvor maten kommer fra, og utvikler forståelse for sammenhengen mellom natur, mat og menneskers valg. Aktiviteten gir en konkret inngang til tema som bærekraft, matglede og miljøbevissthet, og bidrar til at barna blir nysgjerrige, tålmodige og stolte over å skape noe selv. Barna får sanse, undre seg og være aktive deltakere i prosessen fra jord til bord – på et nivå tilpasset alder og modenhet.</w:t>
            </w:r>
          </w:p>
        </w:tc>
        <w:tc>
          <w:tcPr>
            <w:tcW w:w="1559" w:type="dxa"/>
          </w:tcPr>
          <w:p w14:paraId="03B1FAA9" w14:textId="40731CAE" w:rsidR="00414B83" w:rsidRPr="00490809" w:rsidRDefault="087BA4E7" w:rsidP="529024B7">
            <w:pPr>
              <w:rPr>
                <w:rFonts w:ascii="Arial" w:hAnsi="Arial" w:cs="Arial"/>
                <w:sz w:val="22"/>
                <w:szCs w:val="22"/>
                <w:lang w:val="en-US"/>
              </w:rPr>
            </w:pPr>
            <w:r w:rsidRPr="00490809">
              <w:rPr>
                <w:rFonts w:ascii="Arial" w:hAnsi="Arial" w:cs="Arial"/>
                <w:sz w:val="22"/>
                <w:szCs w:val="22"/>
              </w:rPr>
              <w:t>Høst og vår</w:t>
            </w:r>
          </w:p>
        </w:tc>
      </w:tr>
      <w:tr w:rsidR="00414B83" w:rsidRPr="00490809" w14:paraId="63732EC6" w14:textId="77777777" w:rsidTr="00697F94">
        <w:trPr>
          <w:trHeight w:val="716"/>
        </w:trPr>
        <w:tc>
          <w:tcPr>
            <w:tcW w:w="2010" w:type="dxa"/>
          </w:tcPr>
          <w:p w14:paraId="296E594A" w14:textId="20DFC0CD" w:rsidR="00414B83" w:rsidRPr="00490809" w:rsidRDefault="087BA4E7" w:rsidP="529024B7">
            <w:pPr>
              <w:rPr>
                <w:rFonts w:ascii="Arial" w:hAnsi="Arial" w:cs="Arial"/>
                <w:sz w:val="22"/>
                <w:szCs w:val="22"/>
              </w:rPr>
            </w:pPr>
            <w:r w:rsidRPr="00490809">
              <w:rPr>
                <w:rFonts w:ascii="Arial" w:hAnsi="Arial" w:cs="Arial"/>
                <w:sz w:val="22"/>
                <w:szCs w:val="22"/>
              </w:rPr>
              <w:t>SFO-café</w:t>
            </w:r>
          </w:p>
        </w:tc>
        <w:tc>
          <w:tcPr>
            <w:tcW w:w="5555" w:type="dxa"/>
          </w:tcPr>
          <w:p w14:paraId="500CD6C0" w14:textId="3B751E81" w:rsidR="00414B83" w:rsidRPr="00490809" w:rsidRDefault="57A99278" w:rsidP="529024B7">
            <w:pPr>
              <w:rPr>
                <w:rFonts w:ascii="Arial" w:hAnsi="Arial" w:cs="Arial"/>
                <w:sz w:val="22"/>
                <w:szCs w:val="22"/>
              </w:rPr>
            </w:pPr>
            <w:r w:rsidRPr="00490809">
              <w:rPr>
                <w:rFonts w:ascii="Arial" w:hAnsi="Arial" w:cs="Arial"/>
                <w:sz w:val="22"/>
                <w:szCs w:val="22"/>
              </w:rPr>
              <w:t>1. trinn:</w:t>
            </w:r>
            <w:r w:rsidR="00414B83" w:rsidRPr="00490809">
              <w:rPr>
                <w:rFonts w:ascii="Arial" w:hAnsi="Arial" w:cs="Arial"/>
                <w:sz w:val="22"/>
                <w:szCs w:val="22"/>
              </w:rPr>
              <w:br/>
            </w:r>
            <w:r w:rsidRPr="00490809">
              <w:rPr>
                <w:rFonts w:ascii="Arial" w:hAnsi="Arial" w:cs="Arial"/>
                <w:sz w:val="22"/>
                <w:szCs w:val="22"/>
              </w:rPr>
              <w:t>Barna deltar i enkle forberedelser, som å hjelpe til med pynting, dekke bord, hilse på gjester og servere frukt eller bakevarer laget sammen med voksne. De lærer å vente på tur, være hjelpsomme og øve på høflighet og fellesskap. Vi legger vekt på trygghet og glede ved å bidra.</w:t>
            </w:r>
          </w:p>
          <w:p w14:paraId="125CDEB2" w14:textId="77777777" w:rsidR="00DE7788" w:rsidRDefault="00DE7788" w:rsidP="529024B7">
            <w:pPr>
              <w:rPr>
                <w:rFonts w:ascii="Arial" w:hAnsi="Arial" w:cs="Arial"/>
                <w:sz w:val="22"/>
                <w:szCs w:val="22"/>
              </w:rPr>
            </w:pPr>
          </w:p>
          <w:p w14:paraId="50130D8D" w14:textId="76A411A9" w:rsidR="00414B83" w:rsidRPr="00490809" w:rsidRDefault="57A99278" w:rsidP="529024B7">
            <w:pPr>
              <w:rPr>
                <w:rFonts w:ascii="Arial" w:hAnsi="Arial" w:cs="Arial"/>
                <w:sz w:val="22"/>
                <w:szCs w:val="22"/>
              </w:rPr>
            </w:pPr>
            <w:r w:rsidRPr="00490809">
              <w:rPr>
                <w:rFonts w:ascii="Arial" w:hAnsi="Arial" w:cs="Arial"/>
                <w:sz w:val="22"/>
                <w:szCs w:val="22"/>
              </w:rPr>
              <w:t>2. trinn:</w:t>
            </w:r>
            <w:r w:rsidR="00414B83" w:rsidRPr="00490809">
              <w:rPr>
                <w:rFonts w:ascii="Arial" w:hAnsi="Arial" w:cs="Arial"/>
                <w:sz w:val="22"/>
                <w:szCs w:val="22"/>
              </w:rPr>
              <w:br/>
            </w:r>
            <w:r w:rsidRPr="00490809">
              <w:rPr>
                <w:rFonts w:ascii="Arial" w:hAnsi="Arial" w:cs="Arial"/>
                <w:sz w:val="22"/>
                <w:szCs w:val="22"/>
              </w:rPr>
              <w:t>Barna får være med på å lage menyer sammen med voksne, og deltar mer aktivt i matlagingen. De lærer å ta imot enkle bestillinger, rydde opp og samarbeide om å skape en hyggelig ramme. Aktiviteten brukes også som arena for å snakke om hygiene, trivsel og matens verdi i fellesskapet.</w:t>
            </w:r>
          </w:p>
          <w:p w14:paraId="70E5BCEA" w14:textId="77777777" w:rsidR="00DE7788" w:rsidRDefault="00DE7788" w:rsidP="529024B7">
            <w:pPr>
              <w:rPr>
                <w:rFonts w:ascii="Arial" w:hAnsi="Arial" w:cs="Arial"/>
                <w:sz w:val="22"/>
                <w:szCs w:val="22"/>
              </w:rPr>
            </w:pPr>
          </w:p>
          <w:p w14:paraId="12E644D0" w14:textId="05AE338D" w:rsidR="00414B83" w:rsidRPr="00490809" w:rsidRDefault="57A99278" w:rsidP="529024B7">
            <w:pPr>
              <w:rPr>
                <w:rFonts w:ascii="Arial" w:hAnsi="Arial" w:cs="Arial"/>
                <w:sz w:val="22"/>
                <w:szCs w:val="22"/>
              </w:rPr>
            </w:pPr>
            <w:r w:rsidRPr="00490809">
              <w:rPr>
                <w:rFonts w:ascii="Arial" w:hAnsi="Arial" w:cs="Arial"/>
                <w:sz w:val="22"/>
                <w:szCs w:val="22"/>
              </w:rPr>
              <w:t>3. trinn:</w:t>
            </w:r>
            <w:r w:rsidR="00414B83" w:rsidRPr="00490809">
              <w:rPr>
                <w:rFonts w:ascii="Arial" w:hAnsi="Arial" w:cs="Arial"/>
                <w:sz w:val="22"/>
                <w:szCs w:val="22"/>
              </w:rPr>
              <w:br/>
            </w:r>
            <w:r w:rsidRPr="00490809">
              <w:rPr>
                <w:rFonts w:ascii="Arial" w:hAnsi="Arial" w:cs="Arial"/>
                <w:sz w:val="22"/>
                <w:szCs w:val="22"/>
              </w:rPr>
              <w:t>Barna får større ansvar i planleggingen</w:t>
            </w:r>
            <w:r w:rsidR="00E75C48">
              <w:rPr>
                <w:rFonts w:ascii="Arial" w:hAnsi="Arial" w:cs="Arial"/>
                <w:sz w:val="22"/>
                <w:szCs w:val="22"/>
              </w:rPr>
              <w:t>,</w:t>
            </w:r>
            <w:r w:rsidRPr="00490809">
              <w:rPr>
                <w:rFonts w:ascii="Arial" w:hAnsi="Arial" w:cs="Arial"/>
                <w:sz w:val="22"/>
                <w:szCs w:val="22"/>
              </w:rPr>
              <w:t xml:space="preserve"> </w:t>
            </w:r>
            <w:r w:rsidRPr="00490809">
              <w:rPr>
                <w:rFonts w:ascii="Arial" w:hAnsi="Arial" w:cs="Arial"/>
                <w:sz w:val="22"/>
                <w:szCs w:val="22"/>
              </w:rPr>
              <w:t xml:space="preserve">de lager egne menyer, fordeler oppgaver, lager mat, dekker bord og pynter. De får reflektere rundt bærekraftige valg, som </w:t>
            </w:r>
            <w:r w:rsidRPr="00490809">
              <w:rPr>
                <w:rFonts w:ascii="Arial" w:hAnsi="Arial" w:cs="Arial"/>
                <w:sz w:val="22"/>
                <w:szCs w:val="22"/>
              </w:rPr>
              <w:lastRenderedPageBreak/>
              <w:t>gjenbruk, porsjonering og kildesortering. Vi jobber med samarbeid, respekt for andres innsats og det å være en god vert og gjest.</w:t>
            </w:r>
          </w:p>
          <w:p w14:paraId="005309F4" w14:textId="77777777" w:rsidR="00185596" w:rsidRPr="00490809" w:rsidRDefault="00185596" w:rsidP="529024B7">
            <w:pPr>
              <w:rPr>
                <w:rFonts w:ascii="Arial" w:hAnsi="Arial" w:cs="Arial"/>
                <w:sz w:val="22"/>
                <w:szCs w:val="22"/>
              </w:rPr>
            </w:pPr>
          </w:p>
          <w:p w14:paraId="4D32A9DF" w14:textId="77777777" w:rsidR="00185596" w:rsidRDefault="57A99278" w:rsidP="529024B7">
            <w:pPr>
              <w:rPr>
                <w:rFonts w:ascii="Arial" w:hAnsi="Arial" w:cs="Arial"/>
                <w:sz w:val="22"/>
                <w:szCs w:val="22"/>
              </w:rPr>
            </w:pPr>
            <w:r w:rsidRPr="00490809">
              <w:rPr>
                <w:rFonts w:ascii="Arial" w:hAnsi="Arial" w:cs="Arial"/>
                <w:sz w:val="22"/>
                <w:szCs w:val="22"/>
              </w:rPr>
              <w:t>4. trinn:</w:t>
            </w:r>
          </w:p>
          <w:p w14:paraId="09643F48" w14:textId="32B9CBE2" w:rsidR="00414B83" w:rsidRPr="00490809" w:rsidRDefault="57A99278" w:rsidP="529024B7">
            <w:pPr>
              <w:rPr>
                <w:rFonts w:ascii="Arial" w:hAnsi="Arial" w:cs="Arial"/>
                <w:sz w:val="22"/>
                <w:szCs w:val="22"/>
              </w:rPr>
            </w:pPr>
            <w:r w:rsidRPr="00490809">
              <w:rPr>
                <w:rFonts w:ascii="Arial" w:hAnsi="Arial" w:cs="Arial"/>
                <w:sz w:val="22"/>
                <w:szCs w:val="22"/>
              </w:rPr>
              <w:t>De eldste barna kan planlegge og gjennomføre caféen nesten selvstendig, og inviterer gjerne yngre barn eller foreldre som gjester. De får erfaring med innkjøp, budsjettering, service og vertskap, og får bruke egne ferdigheter og initiativ. Aktiviteten styrker både ansvarsfølelse, matglede og sosial trygghet</w:t>
            </w:r>
            <w:r w:rsidR="008F1280">
              <w:rPr>
                <w:rFonts w:ascii="Arial" w:hAnsi="Arial" w:cs="Arial"/>
                <w:sz w:val="22"/>
                <w:szCs w:val="22"/>
              </w:rPr>
              <w:t>,</w:t>
            </w:r>
            <w:r w:rsidRPr="00490809">
              <w:rPr>
                <w:rFonts w:ascii="Arial" w:hAnsi="Arial" w:cs="Arial"/>
                <w:sz w:val="22"/>
                <w:szCs w:val="22"/>
              </w:rPr>
              <w:t xml:space="preserve"> </w:t>
            </w:r>
            <w:r w:rsidRPr="00490809">
              <w:rPr>
                <w:rFonts w:ascii="Arial" w:hAnsi="Arial" w:cs="Arial"/>
                <w:sz w:val="22"/>
                <w:szCs w:val="22"/>
              </w:rPr>
              <w:t>og gir rom for stolthet og eierskap.</w:t>
            </w:r>
          </w:p>
        </w:tc>
        <w:tc>
          <w:tcPr>
            <w:tcW w:w="5670" w:type="dxa"/>
          </w:tcPr>
          <w:p w14:paraId="460428ED" w14:textId="379BCB23" w:rsidR="00414B83" w:rsidRPr="00490809" w:rsidRDefault="37FE07DC" w:rsidP="529024B7">
            <w:pPr>
              <w:rPr>
                <w:rFonts w:ascii="Arial" w:hAnsi="Arial" w:cs="Arial"/>
                <w:sz w:val="22"/>
                <w:szCs w:val="22"/>
              </w:rPr>
            </w:pPr>
            <w:r w:rsidRPr="00490809">
              <w:rPr>
                <w:rFonts w:ascii="Arial" w:hAnsi="Arial" w:cs="Arial"/>
                <w:sz w:val="22"/>
                <w:szCs w:val="22"/>
              </w:rPr>
              <w:lastRenderedPageBreak/>
              <w:t>SFO-café gir barna mulighet til å erfare hele prosessen rundt et måltid</w:t>
            </w:r>
            <w:r w:rsidR="00B822B3">
              <w:rPr>
                <w:rFonts w:ascii="Arial" w:hAnsi="Arial" w:cs="Arial"/>
                <w:sz w:val="22"/>
                <w:szCs w:val="22"/>
              </w:rPr>
              <w:t>,</w:t>
            </w:r>
            <w:r w:rsidRPr="00490809">
              <w:rPr>
                <w:rFonts w:ascii="Arial" w:hAnsi="Arial" w:cs="Arial"/>
                <w:sz w:val="22"/>
                <w:szCs w:val="22"/>
              </w:rPr>
              <w:t xml:space="preserve"> fra planlegging til gjennomføring</w:t>
            </w:r>
            <w:r w:rsidR="00B822B3">
              <w:rPr>
                <w:rFonts w:ascii="Arial" w:hAnsi="Arial" w:cs="Arial"/>
                <w:sz w:val="22"/>
                <w:szCs w:val="22"/>
              </w:rPr>
              <w:t>,</w:t>
            </w:r>
            <w:r w:rsidRPr="00490809">
              <w:rPr>
                <w:rFonts w:ascii="Arial" w:hAnsi="Arial" w:cs="Arial"/>
                <w:sz w:val="22"/>
                <w:szCs w:val="22"/>
              </w:rPr>
              <w:t xml:space="preserve"> og gir en meningsfull og sosial ramme for arbeid med mat, samarbeid, service og bærekraft. Barna får øve seg på å lage mat sammen, dekke bord, pynte, lage menyer og ta imot gjester. Gjennom slike prosjekter får barna oppleve mestring, matglede og fellesskap, samtidig som de utvikler forståelse for ressursbruk, hygiene og trivsel ved bordet. Aktiviteten knyttes til rammeplanens mål om deltakelse, miljøbevissthet og gode måltidsopplevelser, og legger til rette for kreativitet og ansvar i praksis.</w:t>
            </w:r>
          </w:p>
          <w:p w14:paraId="65DC6700" w14:textId="0D76E0F0" w:rsidR="00414B83" w:rsidRPr="00490809" w:rsidRDefault="00414B83" w:rsidP="529024B7">
            <w:pPr>
              <w:rPr>
                <w:rFonts w:ascii="Arial" w:hAnsi="Arial" w:cs="Arial"/>
                <w:sz w:val="22"/>
                <w:szCs w:val="22"/>
              </w:rPr>
            </w:pPr>
          </w:p>
        </w:tc>
        <w:tc>
          <w:tcPr>
            <w:tcW w:w="1559" w:type="dxa"/>
          </w:tcPr>
          <w:p w14:paraId="53684D88" w14:textId="77777777" w:rsidR="00414B83" w:rsidRPr="00490809" w:rsidRDefault="00414B83" w:rsidP="529024B7">
            <w:pPr>
              <w:rPr>
                <w:rFonts w:ascii="Arial" w:hAnsi="Arial" w:cs="Arial"/>
                <w:sz w:val="22"/>
                <w:szCs w:val="22"/>
              </w:rPr>
            </w:pPr>
          </w:p>
        </w:tc>
      </w:tr>
      <w:tr w:rsidR="00414B83" w:rsidRPr="00490809" w14:paraId="4B8AD2FC" w14:textId="77777777" w:rsidTr="00697F94">
        <w:trPr>
          <w:trHeight w:val="716"/>
        </w:trPr>
        <w:tc>
          <w:tcPr>
            <w:tcW w:w="2010" w:type="dxa"/>
          </w:tcPr>
          <w:p w14:paraId="5FCB8AFC" w14:textId="42F439F6" w:rsidR="00414B83" w:rsidRPr="00490809" w:rsidRDefault="087BA4E7" w:rsidP="529024B7">
            <w:pPr>
              <w:rPr>
                <w:rFonts w:ascii="Arial" w:hAnsi="Arial" w:cs="Arial"/>
                <w:sz w:val="22"/>
                <w:szCs w:val="22"/>
              </w:rPr>
            </w:pPr>
            <w:r w:rsidRPr="00490809">
              <w:rPr>
                <w:rFonts w:ascii="Arial" w:hAnsi="Arial" w:cs="Arial"/>
                <w:sz w:val="22"/>
                <w:szCs w:val="22"/>
              </w:rPr>
              <w:t>Rusken</w:t>
            </w:r>
          </w:p>
        </w:tc>
        <w:tc>
          <w:tcPr>
            <w:tcW w:w="5555" w:type="dxa"/>
          </w:tcPr>
          <w:p w14:paraId="1E9FC635" w14:textId="2F93C64D" w:rsidR="00414B83" w:rsidRPr="00490809" w:rsidRDefault="00186B2F" w:rsidP="529024B7">
            <w:pPr>
              <w:rPr>
                <w:rFonts w:ascii="Arial" w:hAnsi="Arial" w:cs="Arial"/>
                <w:sz w:val="22"/>
                <w:szCs w:val="22"/>
              </w:rPr>
            </w:pPr>
            <w:r>
              <w:rPr>
                <w:rFonts w:ascii="Arial" w:hAnsi="Arial" w:cs="Arial"/>
                <w:sz w:val="22"/>
                <w:szCs w:val="22"/>
              </w:rPr>
              <w:t xml:space="preserve">Alle trinn gjennomfører </w:t>
            </w:r>
            <w:r w:rsidR="484CA1FD" w:rsidRPr="00490809">
              <w:rPr>
                <w:rFonts w:ascii="Arial" w:hAnsi="Arial" w:cs="Arial"/>
                <w:sz w:val="22"/>
                <w:szCs w:val="22"/>
              </w:rPr>
              <w:t>Rusken i skolens nærområde.</w:t>
            </w:r>
            <w:r>
              <w:rPr>
                <w:rFonts w:ascii="Arial" w:hAnsi="Arial" w:cs="Arial"/>
                <w:sz w:val="22"/>
                <w:szCs w:val="22"/>
              </w:rPr>
              <w:t xml:space="preserve"> </w:t>
            </w:r>
            <w:r w:rsidR="484CA1FD" w:rsidRPr="00490809">
              <w:rPr>
                <w:rFonts w:ascii="Arial" w:hAnsi="Arial" w:cs="Arial"/>
                <w:sz w:val="22"/>
                <w:szCs w:val="22"/>
              </w:rPr>
              <w:t xml:space="preserve"> Vi går ut sammen og rydder søppel og avfall i nærliggende gater, uteområder og skogholt. Aktiviteten kombinerer fysisk aktivitet med samtaler om miljø, forsøpling og naturens sårbarhet. Barna får konkrete oppgaver og arbeider i grupper med voksne til stede</w:t>
            </w:r>
            <w:r w:rsidR="006B13E0">
              <w:rPr>
                <w:rFonts w:ascii="Arial" w:hAnsi="Arial" w:cs="Arial"/>
                <w:sz w:val="22"/>
                <w:szCs w:val="22"/>
              </w:rPr>
              <w:t>,</w:t>
            </w:r>
            <w:r w:rsidR="484CA1FD" w:rsidRPr="00490809">
              <w:rPr>
                <w:rFonts w:ascii="Arial" w:hAnsi="Arial" w:cs="Arial"/>
                <w:sz w:val="22"/>
                <w:szCs w:val="22"/>
              </w:rPr>
              <w:t xml:space="preserve"> som </w:t>
            </w:r>
            <w:r w:rsidR="484CA1FD" w:rsidRPr="00490809">
              <w:rPr>
                <w:rFonts w:ascii="Arial" w:hAnsi="Arial" w:cs="Arial"/>
                <w:sz w:val="22"/>
                <w:szCs w:val="22"/>
              </w:rPr>
              <w:t>motiverer</w:t>
            </w:r>
            <w:r w:rsidR="00EF49CE">
              <w:rPr>
                <w:rFonts w:ascii="Arial" w:hAnsi="Arial" w:cs="Arial"/>
                <w:sz w:val="22"/>
                <w:szCs w:val="22"/>
              </w:rPr>
              <w:t xml:space="preserve"> </w:t>
            </w:r>
            <w:r w:rsidR="484CA1FD" w:rsidRPr="00490809">
              <w:rPr>
                <w:rFonts w:ascii="Arial" w:hAnsi="Arial" w:cs="Arial"/>
                <w:sz w:val="22"/>
                <w:szCs w:val="22"/>
              </w:rPr>
              <w:t xml:space="preserve">og </w:t>
            </w:r>
            <w:r w:rsidR="00EF49CE">
              <w:rPr>
                <w:rFonts w:ascii="Arial" w:hAnsi="Arial" w:cs="Arial"/>
                <w:sz w:val="22"/>
                <w:szCs w:val="22"/>
              </w:rPr>
              <w:t>veileder</w:t>
            </w:r>
            <w:r w:rsidR="484CA1FD" w:rsidRPr="00490809">
              <w:rPr>
                <w:rFonts w:ascii="Arial" w:hAnsi="Arial" w:cs="Arial"/>
                <w:sz w:val="22"/>
                <w:szCs w:val="22"/>
              </w:rPr>
              <w:t>. Gjennom Rusken opplever barna mestring, ansvar og stolthet over å gjøre noe viktig for fellesskapet</w:t>
            </w:r>
            <w:r w:rsidR="008D0F89">
              <w:rPr>
                <w:rFonts w:ascii="Arial" w:hAnsi="Arial" w:cs="Arial"/>
                <w:sz w:val="22"/>
                <w:szCs w:val="22"/>
              </w:rPr>
              <w:t>,</w:t>
            </w:r>
            <w:r w:rsidR="484CA1FD" w:rsidRPr="00490809">
              <w:rPr>
                <w:rFonts w:ascii="Arial" w:hAnsi="Arial" w:cs="Arial"/>
                <w:sz w:val="22"/>
                <w:szCs w:val="22"/>
              </w:rPr>
              <w:t xml:space="preserve"> og ser tydelig hvordan små handlinger kan ha stor betydning.</w:t>
            </w:r>
          </w:p>
        </w:tc>
        <w:tc>
          <w:tcPr>
            <w:tcW w:w="5670" w:type="dxa"/>
          </w:tcPr>
          <w:p w14:paraId="72839EDE" w14:textId="340D8117" w:rsidR="00414B83" w:rsidRPr="00490809" w:rsidRDefault="484CA1FD" w:rsidP="529024B7">
            <w:pPr>
              <w:rPr>
                <w:rFonts w:ascii="Arial" w:hAnsi="Arial" w:cs="Arial"/>
                <w:sz w:val="22"/>
                <w:szCs w:val="22"/>
              </w:rPr>
            </w:pPr>
            <w:r w:rsidRPr="00490809">
              <w:rPr>
                <w:rFonts w:ascii="Arial" w:hAnsi="Arial" w:cs="Arial"/>
                <w:sz w:val="22"/>
                <w:szCs w:val="22"/>
              </w:rPr>
              <w:t>Gjennom Rusken får barna erfaring med å ta vare på nærmiljøet, og utvikler forståelse for hvordan menneskelig aktivitet påvirker naturen. Dette støtter målet i rammeplanen om at barna skal lære å ta ansvarlige og miljøbevisste valg, og gir dem en konkret opplevelse av at egen innsats har betydning. Aktiviteten bygger opp under verdier som fellesskap, ansvar og bærekraft, og viser hvordan vi sammen kan bidra til et triveligere og renere lokalmiljø.</w:t>
            </w:r>
          </w:p>
        </w:tc>
        <w:tc>
          <w:tcPr>
            <w:tcW w:w="1559" w:type="dxa"/>
          </w:tcPr>
          <w:p w14:paraId="3E728CA8" w14:textId="77777777" w:rsidR="00414B83" w:rsidRPr="00490809" w:rsidRDefault="00414B83" w:rsidP="529024B7">
            <w:pPr>
              <w:rPr>
                <w:rFonts w:ascii="Arial" w:hAnsi="Arial" w:cs="Arial"/>
                <w:sz w:val="22"/>
                <w:szCs w:val="22"/>
              </w:rPr>
            </w:pPr>
          </w:p>
        </w:tc>
      </w:tr>
      <w:tr w:rsidR="00414B83" w:rsidRPr="00490809" w14:paraId="4C89AA05" w14:textId="77777777" w:rsidTr="00697F94">
        <w:trPr>
          <w:trHeight w:val="716"/>
        </w:trPr>
        <w:tc>
          <w:tcPr>
            <w:tcW w:w="2010" w:type="dxa"/>
          </w:tcPr>
          <w:p w14:paraId="476299B0" w14:textId="2E6062C4" w:rsidR="00414B83" w:rsidRPr="00490809" w:rsidRDefault="087BA4E7" w:rsidP="529024B7">
            <w:pPr>
              <w:rPr>
                <w:rFonts w:ascii="Arial" w:hAnsi="Arial" w:cs="Arial"/>
                <w:sz w:val="22"/>
                <w:szCs w:val="22"/>
              </w:rPr>
            </w:pPr>
            <w:r w:rsidRPr="00490809">
              <w:rPr>
                <w:rFonts w:ascii="Arial" w:hAnsi="Arial" w:cs="Arial"/>
                <w:sz w:val="22"/>
                <w:szCs w:val="22"/>
              </w:rPr>
              <w:t>Matmysterier</w:t>
            </w:r>
          </w:p>
        </w:tc>
        <w:tc>
          <w:tcPr>
            <w:tcW w:w="5555" w:type="dxa"/>
          </w:tcPr>
          <w:p w14:paraId="1EBC2C46" w14:textId="4F859D41" w:rsidR="00414B83" w:rsidRPr="00490809" w:rsidRDefault="624D6A56" w:rsidP="529024B7">
            <w:pPr>
              <w:rPr>
                <w:rFonts w:ascii="Arial" w:hAnsi="Arial" w:cs="Arial"/>
                <w:sz w:val="22"/>
                <w:szCs w:val="22"/>
              </w:rPr>
            </w:pPr>
            <w:r w:rsidRPr="00490809">
              <w:rPr>
                <w:rFonts w:ascii="Arial" w:hAnsi="Arial" w:cs="Arial"/>
                <w:sz w:val="22"/>
                <w:szCs w:val="22"/>
              </w:rPr>
              <w:t>Gjennom året bruker vi "Matmysterier"</w:t>
            </w:r>
            <w:r w:rsidR="002955F3">
              <w:rPr>
                <w:rFonts w:ascii="Arial" w:hAnsi="Arial" w:cs="Arial"/>
                <w:sz w:val="22"/>
                <w:szCs w:val="22"/>
              </w:rPr>
              <w:t>,</w:t>
            </w:r>
            <w:r w:rsidRPr="00490809">
              <w:rPr>
                <w:rFonts w:ascii="Arial" w:hAnsi="Arial" w:cs="Arial"/>
                <w:sz w:val="22"/>
                <w:szCs w:val="22"/>
              </w:rPr>
              <w:t xml:space="preserve"> </w:t>
            </w:r>
            <w:r w:rsidRPr="00490809">
              <w:rPr>
                <w:rFonts w:ascii="Arial" w:hAnsi="Arial" w:cs="Arial"/>
                <w:sz w:val="22"/>
                <w:szCs w:val="22"/>
              </w:rPr>
              <w:t xml:space="preserve">små </w:t>
            </w:r>
            <w:proofErr w:type="spellStart"/>
            <w:r w:rsidRPr="00490809">
              <w:rPr>
                <w:rFonts w:ascii="Arial" w:hAnsi="Arial" w:cs="Arial"/>
                <w:sz w:val="22"/>
                <w:szCs w:val="22"/>
              </w:rPr>
              <w:t>faktakort</w:t>
            </w:r>
            <w:proofErr w:type="spellEnd"/>
            <w:r w:rsidRPr="00490809">
              <w:rPr>
                <w:rFonts w:ascii="Arial" w:hAnsi="Arial" w:cs="Arial"/>
                <w:sz w:val="22"/>
                <w:szCs w:val="22"/>
              </w:rPr>
              <w:t xml:space="preserve"> eller spørsmålskort som inviterer til samtale under måltidene. Hver uke introduseres ett nytt mysterium, for eksempel:</w:t>
            </w:r>
          </w:p>
          <w:p w14:paraId="025BE63A" w14:textId="29CD4BA9" w:rsidR="00414B83" w:rsidRPr="00490809" w:rsidRDefault="624D6A56" w:rsidP="529024B7">
            <w:pPr>
              <w:rPr>
                <w:rFonts w:ascii="Arial" w:hAnsi="Arial" w:cs="Arial"/>
                <w:sz w:val="22"/>
                <w:szCs w:val="22"/>
              </w:rPr>
            </w:pPr>
            <w:r w:rsidRPr="00490809">
              <w:rPr>
                <w:rFonts w:ascii="Arial" w:hAnsi="Arial" w:cs="Arial"/>
                <w:sz w:val="22"/>
                <w:szCs w:val="22"/>
              </w:rPr>
              <w:t>«Hvor vokser agurken - i jorda eller lufta?», «Er tomat en frukt eller en grønnsak?», eller «Hvor langt må en banan reise før den kommer til Norge?»</w:t>
            </w:r>
          </w:p>
          <w:p w14:paraId="789F0B2B" w14:textId="714F5693" w:rsidR="00414B83" w:rsidRPr="00490809" w:rsidRDefault="624D6A56" w:rsidP="529024B7">
            <w:pPr>
              <w:rPr>
                <w:rFonts w:ascii="Arial" w:hAnsi="Arial" w:cs="Arial"/>
                <w:sz w:val="22"/>
                <w:szCs w:val="22"/>
              </w:rPr>
            </w:pPr>
            <w:r w:rsidRPr="00490809">
              <w:rPr>
                <w:rFonts w:ascii="Arial" w:hAnsi="Arial" w:cs="Arial"/>
                <w:sz w:val="22"/>
                <w:szCs w:val="22"/>
              </w:rPr>
              <w:t xml:space="preserve">Kortene handler om tema som grønnsaker, korn, egg, melk, kjøtt, fisk, brødmat og matproduksjon, og oppmuntrer barna til å undre seg, dele erfaringer og stille spørsmål. </w:t>
            </w:r>
          </w:p>
          <w:p w14:paraId="2CAEC796" w14:textId="4061AC37" w:rsidR="00414B83" w:rsidRPr="00490809" w:rsidRDefault="624D6A56" w:rsidP="529024B7">
            <w:pPr>
              <w:rPr>
                <w:rFonts w:ascii="Arial" w:hAnsi="Arial" w:cs="Arial"/>
                <w:sz w:val="22"/>
                <w:szCs w:val="22"/>
              </w:rPr>
            </w:pPr>
            <w:r w:rsidRPr="00490809">
              <w:rPr>
                <w:rFonts w:ascii="Arial" w:hAnsi="Arial" w:cs="Arial"/>
                <w:sz w:val="22"/>
                <w:szCs w:val="22"/>
              </w:rPr>
              <w:t>Aktiviteten skaper engasjement og fellesskap rundt bordet, og gir de voksne en naturlig inngang til samtaler om ernæring, miljø, kultur og trivsel. Samtidig bidrar den til å styrke barns språk, kritisk tenkning og respekt for mat og ressurser.</w:t>
            </w:r>
          </w:p>
        </w:tc>
        <w:tc>
          <w:tcPr>
            <w:tcW w:w="5670" w:type="dxa"/>
          </w:tcPr>
          <w:p w14:paraId="3FA1BFC4" w14:textId="77777777" w:rsidR="00B574B9" w:rsidRDefault="00C06EFE" w:rsidP="529024B7">
            <w:pPr>
              <w:rPr>
                <w:rFonts w:ascii="Arial" w:hAnsi="Arial" w:cs="Arial"/>
                <w:sz w:val="22"/>
                <w:szCs w:val="22"/>
              </w:rPr>
            </w:pPr>
            <w:r w:rsidRPr="00C06EFE">
              <w:rPr>
                <w:rFonts w:ascii="Arial" w:hAnsi="Arial" w:cs="Arial"/>
                <w:sz w:val="22"/>
                <w:szCs w:val="22"/>
              </w:rPr>
              <w:t>Gjennom samtaler og utforsking knyttet til mat får barna utvikle matglede, kunnskap og evne til refleksjon.</w:t>
            </w:r>
          </w:p>
          <w:p w14:paraId="482B8661" w14:textId="2FE35788" w:rsidR="00414B83" w:rsidRPr="00490809" w:rsidRDefault="54B8CC94" w:rsidP="529024B7">
            <w:pPr>
              <w:rPr>
                <w:rFonts w:ascii="Arial" w:hAnsi="Arial" w:cs="Arial"/>
                <w:sz w:val="22"/>
                <w:szCs w:val="22"/>
              </w:rPr>
            </w:pPr>
            <w:r w:rsidRPr="00490809">
              <w:rPr>
                <w:rFonts w:ascii="Arial" w:hAnsi="Arial" w:cs="Arial"/>
                <w:sz w:val="22"/>
                <w:szCs w:val="22"/>
              </w:rPr>
              <w:t xml:space="preserve">Ved å bruke spørsmål og </w:t>
            </w:r>
            <w:proofErr w:type="spellStart"/>
            <w:r w:rsidRPr="00490809">
              <w:rPr>
                <w:rFonts w:ascii="Arial" w:hAnsi="Arial" w:cs="Arial"/>
                <w:sz w:val="22"/>
                <w:szCs w:val="22"/>
              </w:rPr>
              <w:t>faktakort</w:t>
            </w:r>
            <w:proofErr w:type="spellEnd"/>
            <w:r w:rsidRPr="00490809">
              <w:rPr>
                <w:rFonts w:ascii="Arial" w:hAnsi="Arial" w:cs="Arial"/>
                <w:sz w:val="22"/>
                <w:szCs w:val="22"/>
              </w:rPr>
              <w:t xml:space="preserve"> knyttet til matens opprinnelse, produksjon og innhold, stimuleres barna til kritisk tenkning og nysgjerrighet. </w:t>
            </w:r>
            <w:r w:rsidRPr="00490809">
              <w:rPr>
                <w:rFonts w:ascii="Arial" w:hAnsi="Arial" w:cs="Arial"/>
                <w:sz w:val="22"/>
                <w:szCs w:val="22"/>
              </w:rPr>
              <w:t>Dette støtter rammeplanens mål om at barna skal utvikle holdninger og ferdigheter som fremmer helse og bærekraftige valg, og gir rom for felles undring og språklig utfoldelse i en naturlig, trygg kontekst</w:t>
            </w:r>
            <w:r w:rsidR="00393A2D">
              <w:rPr>
                <w:rFonts w:ascii="Arial" w:hAnsi="Arial" w:cs="Arial"/>
                <w:sz w:val="22"/>
                <w:szCs w:val="22"/>
              </w:rPr>
              <w:t>,</w:t>
            </w:r>
            <w:r w:rsidRPr="00490809">
              <w:rPr>
                <w:rFonts w:ascii="Arial" w:hAnsi="Arial" w:cs="Arial"/>
                <w:sz w:val="22"/>
                <w:szCs w:val="22"/>
              </w:rPr>
              <w:t xml:space="preserve"> </w:t>
            </w:r>
            <w:r w:rsidRPr="00490809">
              <w:rPr>
                <w:rFonts w:ascii="Arial" w:hAnsi="Arial" w:cs="Arial"/>
                <w:sz w:val="22"/>
                <w:szCs w:val="22"/>
              </w:rPr>
              <w:t>nemlig måltidet.</w:t>
            </w:r>
          </w:p>
        </w:tc>
        <w:tc>
          <w:tcPr>
            <w:tcW w:w="1559" w:type="dxa"/>
          </w:tcPr>
          <w:p w14:paraId="48CF1C9E" w14:textId="77777777" w:rsidR="00414B83" w:rsidRPr="00490809" w:rsidRDefault="00414B83" w:rsidP="529024B7">
            <w:pPr>
              <w:rPr>
                <w:rFonts w:ascii="Arial" w:hAnsi="Arial" w:cs="Arial"/>
                <w:sz w:val="22"/>
                <w:szCs w:val="22"/>
              </w:rPr>
            </w:pPr>
          </w:p>
        </w:tc>
      </w:tr>
    </w:tbl>
    <w:p w14:paraId="467C8B7D" w14:textId="4C8FAB51" w:rsidR="002B0476" w:rsidRDefault="002B0476" w:rsidP="00CE5692">
      <w:pPr>
        <w:pStyle w:val="Default"/>
        <w:rPr>
          <w:b/>
          <w:bCs/>
          <w:color w:val="000000" w:themeColor="text1"/>
          <w:sz w:val="22"/>
          <w:szCs w:val="22"/>
        </w:rPr>
      </w:pPr>
    </w:p>
    <w:p w14:paraId="2BAF00A5" w14:textId="56C048CD" w:rsidR="04EC338F" w:rsidRDefault="04EC338F" w:rsidP="04EC338F">
      <w:pPr>
        <w:pStyle w:val="Default"/>
        <w:rPr>
          <w:b/>
          <w:bCs/>
          <w:color w:val="000000" w:themeColor="text1"/>
          <w:sz w:val="22"/>
          <w:szCs w:val="22"/>
        </w:rPr>
      </w:pPr>
    </w:p>
    <w:p w14:paraId="1EA39BCB" w14:textId="77777777" w:rsidR="04EC338F" w:rsidRDefault="04EC338F" w:rsidP="04EC338F">
      <w:pPr>
        <w:pStyle w:val="Default"/>
        <w:rPr>
          <w:b/>
          <w:bCs/>
          <w:color w:val="000000" w:themeColor="text1"/>
          <w:sz w:val="22"/>
          <w:szCs w:val="22"/>
        </w:rPr>
      </w:pPr>
    </w:p>
    <w:p w14:paraId="6BB5C45C" w14:textId="13618121" w:rsidR="003D136B" w:rsidRPr="007A458D" w:rsidRDefault="00A924DD" w:rsidP="00CE5692">
      <w:pPr>
        <w:pStyle w:val="Default"/>
        <w:rPr>
          <w:b/>
          <w:bCs/>
          <w:color w:val="000000" w:themeColor="text1"/>
          <w:sz w:val="22"/>
          <w:szCs w:val="22"/>
        </w:rPr>
      </w:pPr>
      <w:r w:rsidRPr="00AF7E20">
        <w:rPr>
          <w:b/>
          <w:bCs/>
          <w:color w:val="0070C0"/>
          <w:sz w:val="22"/>
          <w:szCs w:val="22"/>
        </w:rPr>
        <w:lastRenderedPageBreak/>
        <w:t>Sammendrag</w:t>
      </w:r>
      <w:r w:rsidR="0018060C" w:rsidRPr="00AF7E20">
        <w:rPr>
          <w:b/>
          <w:bCs/>
          <w:color w:val="0070C0"/>
          <w:sz w:val="22"/>
          <w:szCs w:val="22"/>
        </w:rPr>
        <w:t xml:space="preserve"> fra </w:t>
      </w:r>
      <w:r w:rsidR="002B0476" w:rsidRPr="00AF7E20">
        <w:rPr>
          <w:b/>
          <w:bCs/>
          <w:color w:val="0070C0"/>
          <w:sz w:val="22"/>
          <w:szCs w:val="22"/>
        </w:rPr>
        <w:t>Kapittel 4</w:t>
      </w:r>
      <w:r w:rsidRPr="00AF7E20">
        <w:rPr>
          <w:b/>
          <w:bCs/>
          <w:color w:val="0070C0"/>
          <w:sz w:val="22"/>
          <w:szCs w:val="22"/>
        </w:rPr>
        <w:t xml:space="preserve"> </w:t>
      </w:r>
      <w:r w:rsidR="007F37B6" w:rsidRPr="00AF7E20">
        <w:rPr>
          <w:b/>
          <w:bCs/>
          <w:color w:val="0070C0"/>
          <w:sz w:val="22"/>
          <w:szCs w:val="22"/>
        </w:rPr>
        <w:t>i rammeplanen for SFO på udir.no</w:t>
      </w:r>
    </w:p>
    <w:p w14:paraId="5FDDC54F" w14:textId="311EE2E8" w:rsidR="002B0476" w:rsidRPr="007A458D" w:rsidRDefault="0018060C" w:rsidP="00474E38">
      <w:pPr>
        <w:pStyle w:val="Default"/>
        <w:rPr>
          <w:sz w:val="22"/>
          <w:szCs w:val="22"/>
        </w:rPr>
      </w:pPr>
      <w:r w:rsidRPr="529024B7">
        <w:rPr>
          <w:sz w:val="22"/>
          <w:szCs w:val="22"/>
        </w:rPr>
        <w:t>SFO skal være et inkluderende fellesskap der alle barn får delta og kjenne tilhørighet. Det legges vekt på likeverd, mangfold og respekt for forskjeller. Personalet skal legge til rette for at alle barn – uansett bakgrunn eller behov for tilrettelegging – får mulighet til å delta i lek og aktiviteter. Tilbudet skal være variert og tilpasset barnas alder, interesser og utvikling, og det skal jobbes aktivt for universell utforming. Gjennom inkluderende lek og aktiviteter kan SFO bidra til å redusere sosiale forskjeller og styrke barns opplevelse av fellesskap.</w:t>
      </w:r>
    </w:p>
    <w:p w14:paraId="2EBE7299" w14:textId="77777777" w:rsidR="0014527D" w:rsidRPr="007A458D" w:rsidRDefault="0014527D" w:rsidP="0014527D">
      <w:pPr>
        <w:pStyle w:val="Default"/>
        <w:rPr>
          <w:b/>
          <w:bCs/>
          <w:color w:val="000000" w:themeColor="text1"/>
          <w:sz w:val="22"/>
          <w:szCs w:val="22"/>
        </w:rPr>
      </w:pPr>
    </w:p>
    <w:p w14:paraId="1C591EA4" w14:textId="31F2B037" w:rsidR="00B037BE" w:rsidRPr="006570B5" w:rsidRDefault="0014527D" w:rsidP="529024B7">
      <w:pPr>
        <w:pStyle w:val="Default"/>
        <w:rPr>
          <w:b/>
          <w:bCs/>
          <w:color w:val="000000" w:themeColor="text1"/>
          <w:sz w:val="22"/>
          <w:szCs w:val="22"/>
        </w:rPr>
      </w:pPr>
      <w:r w:rsidRPr="529024B7">
        <w:rPr>
          <w:b/>
          <w:bCs/>
          <w:color w:val="0070C0"/>
          <w:sz w:val="22"/>
          <w:szCs w:val="22"/>
        </w:rPr>
        <w:t xml:space="preserve">Sammendrag fra Kapittel 5 </w:t>
      </w:r>
      <w:r w:rsidR="007F37B6" w:rsidRPr="529024B7">
        <w:rPr>
          <w:b/>
          <w:bCs/>
          <w:color w:val="0070C0"/>
          <w:sz w:val="22"/>
          <w:szCs w:val="22"/>
        </w:rPr>
        <w:t xml:space="preserve">i </w:t>
      </w:r>
      <w:r w:rsidRPr="529024B7">
        <w:rPr>
          <w:b/>
          <w:bCs/>
          <w:color w:val="0070C0"/>
          <w:sz w:val="22"/>
          <w:szCs w:val="22"/>
        </w:rPr>
        <w:t>rammeplanen</w:t>
      </w:r>
      <w:r w:rsidR="007F37B6" w:rsidRPr="529024B7">
        <w:rPr>
          <w:b/>
          <w:bCs/>
          <w:color w:val="0070C0"/>
          <w:sz w:val="22"/>
          <w:szCs w:val="22"/>
        </w:rPr>
        <w:t xml:space="preserve"> for SFO</w:t>
      </w:r>
      <w:r w:rsidRPr="529024B7">
        <w:rPr>
          <w:b/>
          <w:bCs/>
          <w:color w:val="0070C0"/>
          <w:sz w:val="22"/>
          <w:szCs w:val="22"/>
        </w:rPr>
        <w:t xml:space="preserve"> på udir.no </w:t>
      </w:r>
    </w:p>
    <w:p w14:paraId="30B58819" w14:textId="3F555494" w:rsidR="00EA2F94" w:rsidRPr="00A37384" w:rsidRDefault="007E1883" w:rsidP="00A37384">
      <w:pPr>
        <w:pStyle w:val="Default"/>
        <w:rPr>
          <w:b/>
          <w:bCs/>
          <w:color w:val="0070C0"/>
          <w:sz w:val="22"/>
          <w:szCs w:val="22"/>
        </w:rPr>
      </w:pPr>
      <w:r w:rsidRPr="529024B7">
        <w:rPr>
          <w:b/>
          <w:bCs/>
          <w:color w:val="0070C0"/>
          <w:sz w:val="22"/>
          <w:szCs w:val="22"/>
        </w:rPr>
        <w:t>5.1</w:t>
      </w:r>
      <w:r w:rsidR="00D47459" w:rsidRPr="529024B7">
        <w:rPr>
          <w:b/>
          <w:bCs/>
          <w:color w:val="0070C0"/>
          <w:sz w:val="22"/>
          <w:szCs w:val="22"/>
        </w:rPr>
        <w:t xml:space="preserve"> </w:t>
      </w:r>
      <w:r w:rsidR="00A666FD" w:rsidRPr="529024B7">
        <w:rPr>
          <w:b/>
          <w:bCs/>
          <w:color w:val="0070C0"/>
          <w:sz w:val="22"/>
          <w:szCs w:val="22"/>
        </w:rPr>
        <w:t xml:space="preserve">Overordnet om samarbeid </w:t>
      </w:r>
      <w:r w:rsidR="00A37384">
        <w:rPr>
          <w:b/>
          <w:bCs/>
          <w:color w:val="0070C0"/>
          <w:sz w:val="22"/>
          <w:szCs w:val="22"/>
        </w:rPr>
        <w:br/>
      </w:r>
      <w:r w:rsidR="00EA2F94" w:rsidRPr="529024B7">
        <w:rPr>
          <w:sz w:val="22"/>
          <w:szCs w:val="22"/>
        </w:rPr>
        <w:t>SFO skal alltid ha barnets beste som utgangspunkt i samarbeidet med foreldre, skole, barnehage og andre instanser. Det skal legges til rette for god dialog med foreldre, tydelig informasjon om tilbudet og muligheter for foreldres medvirkning. Kommunen har ansvar for å sikre informasjon om rettigheter, forventninger og økonomiske støtteordninger.</w:t>
      </w:r>
    </w:p>
    <w:p w14:paraId="036E9460" w14:textId="0E8BA7DD" w:rsidR="04EC338F" w:rsidRDefault="00EA2F94" w:rsidP="0060587B">
      <w:pPr>
        <w:pStyle w:val="NormalWeb"/>
        <w:rPr>
          <w:rFonts w:ascii="Arial" w:hAnsi="Arial" w:cs="Arial"/>
          <w:sz w:val="22"/>
          <w:szCs w:val="22"/>
        </w:rPr>
      </w:pPr>
      <w:r w:rsidRPr="529024B7">
        <w:rPr>
          <w:rFonts w:ascii="Arial" w:hAnsi="Arial" w:cs="Arial"/>
          <w:sz w:val="22"/>
          <w:szCs w:val="22"/>
        </w:rPr>
        <w:t>SFO skal inngå i samarbeid med relevante tjenester som skolehelsetjenesten, PPT og barnevern ved behov, og personalet skal ha kjennskap til meldeplikten og tegn på omsorgssvikt. Samarbeidet skal sikre at barn får et helhetlig og samordnet tilbud, både i det daglige og ved behov for individuell oppfølging, og bidra til trygge overganger mellom skole, SFO og hjem.</w:t>
      </w:r>
    </w:p>
    <w:p w14:paraId="0C95E36B" w14:textId="4E900AFF" w:rsidR="00697F94" w:rsidRDefault="007E1883" w:rsidP="0060587B">
      <w:pPr>
        <w:pStyle w:val="NormalWeb"/>
        <w:rPr>
          <w:rFonts w:ascii="Arial" w:eastAsia="Arial" w:hAnsi="Arial" w:cs="Arial"/>
          <w:sz w:val="22"/>
          <w:szCs w:val="22"/>
        </w:rPr>
      </w:pPr>
      <w:r w:rsidRPr="529024B7">
        <w:rPr>
          <w:rFonts w:ascii="Arial" w:hAnsi="Arial" w:cs="Arial"/>
          <w:b/>
          <w:bCs/>
          <w:color w:val="0070C0"/>
          <w:sz w:val="22"/>
          <w:szCs w:val="22"/>
        </w:rPr>
        <w:t>5.2</w:t>
      </w:r>
      <w:r w:rsidR="00A666FD" w:rsidRPr="529024B7">
        <w:rPr>
          <w:rFonts w:ascii="Arial" w:hAnsi="Arial" w:cs="Arial"/>
          <w:b/>
          <w:bCs/>
          <w:color w:val="0070C0"/>
          <w:sz w:val="22"/>
          <w:szCs w:val="22"/>
        </w:rPr>
        <w:t xml:space="preserve"> Overgang fra barnehagen til skole og SFO</w:t>
      </w:r>
      <w:r w:rsidR="04EC338F">
        <w:br/>
      </w:r>
      <w:proofErr w:type="spellStart"/>
      <w:r w:rsidRPr="529024B7">
        <w:rPr>
          <w:rFonts w:ascii="Arial" w:eastAsia="Arial" w:hAnsi="Arial" w:cs="Arial"/>
          <w:sz w:val="22"/>
          <w:szCs w:val="22"/>
        </w:rPr>
        <w:t>SFO</w:t>
      </w:r>
      <w:proofErr w:type="spellEnd"/>
      <w:r w:rsidRPr="529024B7">
        <w:rPr>
          <w:rFonts w:ascii="Arial" w:eastAsia="Arial" w:hAnsi="Arial" w:cs="Arial"/>
          <w:sz w:val="22"/>
          <w:szCs w:val="22"/>
        </w:rPr>
        <w:t xml:space="preserve"> skal, i samarbeid med skole og barnehage, bidra til en trygg og god overgang for barna fra barnehage til skole og SFO. Det er skoleeier som har hovedansvaret for dette samarbeidet. For å skape trygghet og tilhørighet bør barna få mulighet til å bli kjent med både miljøet og personalet i SFO før skolestart. SFO spiller en særlig viktig rolle i starten for barn på 1. trinn og skal støtte barna i oppstartsfasen.</w:t>
      </w:r>
    </w:p>
    <w:p w14:paraId="7EA356D0" w14:textId="6D42403B" w:rsidR="0014527D" w:rsidRPr="007A458D" w:rsidRDefault="0014527D" w:rsidP="0014527D">
      <w:pPr>
        <w:pStyle w:val="Default"/>
        <w:rPr>
          <w:b/>
          <w:bCs/>
          <w:color w:val="0070C0"/>
          <w:sz w:val="22"/>
          <w:szCs w:val="22"/>
        </w:rPr>
      </w:pPr>
      <w:r w:rsidRPr="007A458D">
        <w:rPr>
          <w:b/>
          <w:bCs/>
          <w:color w:val="0070C0"/>
          <w:sz w:val="22"/>
          <w:szCs w:val="22"/>
        </w:rPr>
        <w:t xml:space="preserve">Sammendrag fra Kapittel 6 </w:t>
      </w:r>
      <w:r w:rsidR="007F37B6" w:rsidRPr="007A458D">
        <w:rPr>
          <w:b/>
          <w:bCs/>
          <w:color w:val="0070C0"/>
          <w:sz w:val="22"/>
          <w:szCs w:val="22"/>
        </w:rPr>
        <w:t>i rammeplanen for SFO på udir.no</w:t>
      </w:r>
    </w:p>
    <w:p w14:paraId="26865C13" w14:textId="664839B6" w:rsidR="003C78BB" w:rsidRPr="00A602C1" w:rsidRDefault="00A56EF1" w:rsidP="00A602C1">
      <w:pPr>
        <w:outlineLvl w:val="1"/>
        <w:rPr>
          <w:rFonts w:ascii="Arial" w:hAnsi="Arial" w:cs="Arial"/>
          <w:b/>
          <w:bCs/>
          <w:color w:val="0070C0"/>
          <w:sz w:val="22"/>
          <w:szCs w:val="22"/>
          <w:lang w:eastAsia="nb-NO"/>
        </w:rPr>
      </w:pPr>
      <w:r w:rsidRPr="529024B7">
        <w:rPr>
          <w:rFonts w:ascii="Arial" w:hAnsi="Arial" w:cs="Arial"/>
          <w:b/>
          <w:bCs/>
          <w:color w:val="0070C0"/>
          <w:sz w:val="22"/>
          <w:szCs w:val="22"/>
          <w:lang w:eastAsia="nb-NO"/>
        </w:rPr>
        <w:t>6.1. Overordnet om kvalitetsutvikling</w:t>
      </w:r>
      <w:r w:rsidR="00A602C1">
        <w:rPr>
          <w:rFonts w:ascii="Arial" w:hAnsi="Arial" w:cs="Arial"/>
          <w:b/>
          <w:bCs/>
          <w:color w:val="0070C0"/>
          <w:sz w:val="22"/>
          <w:szCs w:val="22"/>
          <w:lang w:eastAsia="nb-NO"/>
        </w:rPr>
        <w:br/>
      </w:r>
      <w:r w:rsidR="00140D08" w:rsidRPr="529024B7">
        <w:rPr>
          <w:rFonts w:ascii="Arial" w:hAnsi="Arial" w:cs="Arial"/>
          <w:sz w:val="22"/>
          <w:szCs w:val="22"/>
        </w:rPr>
        <w:t xml:space="preserve">Eier skal legge til rette for at SFO kan planlegge, evaluere og utvikle kompetanse, samt reflektere over innhold og arbeidsmåter. Et godt samarbeid mellom eier og leder er avgjørende for god ledelse. Lederen har ansvar for å veilede personalet til å utvikle en felles forståelse av rammeplanens mål. SFO skal være en lærende organisasjon som regelmessig vurderer og videreutvikler praksis, og der hele personalet reflekterer over faglige og etiske spørsmål i tråd med rammeplanens verdier. Barna skal få et tilbud tilpasset deres ulikheter, og deres opplevelse av fellesskapet skal tas hensyn til. Samarbeid med hjemmet er viktig for kvalitetsutvikling, og SFO skal fremme et trygt og godt miljø for barnas helse, trivsel og læring. </w:t>
      </w:r>
      <w:r w:rsidR="00C73F48" w:rsidRPr="529024B7">
        <w:rPr>
          <w:rFonts w:ascii="Arial" w:hAnsi="Arial" w:cs="Arial"/>
          <w:sz w:val="22"/>
          <w:szCs w:val="22"/>
          <w:lang w:eastAsia="nb-NO"/>
        </w:rPr>
        <w:t xml:space="preserve">Alle barn i SFO har rett til et trygt og godt miljø som fremmer helse, trivsel og læring, jf. opplæringsloven § 9 A-2. SFO skal forebygge brudd på retten til et trygt og godt skolemiljø ved å arbeide kontinuerlig for å fremme barnas helse, trygghet og miljø etter § 9 A-3 og følge opp aktivitetsplikten etter § 9 A-4. </w:t>
      </w:r>
    </w:p>
    <w:p w14:paraId="1343C852" w14:textId="41918328" w:rsidR="006E30A1" w:rsidRPr="007A458D" w:rsidRDefault="003C78BB" w:rsidP="529024B7">
      <w:pPr>
        <w:spacing w:before="100" w:beforeAutospacing="1" w:after="100" w:afterAutospacing="1"/>
        <w:rPr>
          <w:rFonts w:ascii="Arial" w:hAnsi="Arial" w:cs="Arial"/>
          <w:sz w:val="22"/>
          <w:szCs w:val="22"/>
          <w:lang w:eastAsia="nb-NO"/>
        </w:rPr>
      </w:pPr>
      <w:r w:rsidRPr="529024B7">
        <w:rPr>
          <w:rFonts w:ascii="Arial" w:hAnsi="Arial" w:cs="Arial"/>
          <w:sz w:val="22"/>
          <w:szCs w:val="22"/>
          <w:lang w:eastAsia="nb-NO"/>
        </w:rPr>
        <w:t>En viktig del av arbeidet med kvalitetsutvikling er at personalet, med bakgrunn i sine erfaringer fra det daglige arbeidet i SFO og gjennom observasjon av barns daglige lek og aktiviteter, kan reflektere og utvikle sin kompetanse og videreutvikle virksomhetens praksis.</w:t>
      </w:r>
    </w:p>
    <w:p w14:paraId="6EF5199F" w14:textId="004DEDE0" w:rsidR="00B037BE" w:rsidRPr="00A602C1" w:rsidRDefault="00DE57CA" w:rsidP="00A602C1">
      <w:pPr>
        <w:spacing w:before="100" w:beforeAutospacing="1" w:after="100" w:afterAutospacing="1"/>
        <w:rPr>
          <w:rFonts w:ascii="Arial" w:hAnsi="Arial" w:cs="Arial"/>
          <w:b/>
          <w:bCs/>
          <w:color w:val="0070C0"/>
          <w:sz w:val="22"/>
          <w:szCs w:val="22"/>
          <w:lang w:eastAsia="nb-NO"/>
        </w:rPr>
      </w:pPr>
      <w:r w:rsidRPr="529024B7">
        <w:rPr>
          <w:rFonts w:ascii="Arial" w:hAnsi="Arial" w:cs="Arial"/>
          <w:b/>
          <w:bCs/>
          <w:color w:val="0070C0"/>
          <w:sz w:val="22"/>
          <w:szCs w:val="22"/>
          <w:lang w:eastAsia="nb-NO"/>
        </w:rPr>
        <w:t>6.2</w:t>
      </w:r>
      <w:r w:rsidR="002F3E63" w:rsidRPr="529024B7">
        <w:rPr>
          <w:rFonts w:ascii="Arial" w:hAnsi="Arial" w:cs="Arial"/>
          <w:b/>
          <w:bCs/>
          <w:color w:val="0070C0"/>
          <w:sz w:val="22"/>
          <w:szCs w:val="22"/>
          <w:lang w:eastAsia="nb-NO"/>
        </w:rPr>
        <w:t xml:space="preserve"> Planarbeid</w:t>
      </w:r>
      <w:r w:rsidR="00A37384">
        <w:rPr>
          <w:rFonts w:ascii="Arial" w:hAnsi="Arial" w:cs="Arial"/>
          <w:b/>
          <w:bCs/>
          <w:color w:val="0070C0"/>
          <w:sz w:val="22"/>
          <w:szCs w:val="22"/>
          <w:lang w:eastAsia="nb-NO"/>
        </w:rPr>
        <w:br/>
      </w:r>
      <w:r w:rsidRPr="529024B7">
        <w:rPr>
          <w:rFonts w:ascii="Arial" w:hAnsi="Arial" w:cs="Arial"/>
          <w:sz w:val="22"/>
          <w:szCs w:val="22"/>
        </w:rPr>
        <w:t xml:space="preserve">SFO skal planlegge innhold og arbeidsmåter, og arbeidet skal evalueres jevnlig for å utvikle virksomheten systematisk. Planleggingen skal baseres på lokale forhold og bidra til å realisere rammeplanen for SFO, med </w:t>
      </w:r>
      <w:proofErr w:type="gramStart"/>
      <w:r w:rsidRPr="529024B7">
        <w:rPr>
          <w:rFonts w:ascii="Arial" w:hAnsi="Arial" w:cs="Arial"/>
          <w:sz w:val="22"/>
          <w:szCs w:val="22"/>
        </w:rPr>
        <w:t>fokus</w:t>
      </w:r>
      <w:proofErr w:type="gramEnd"/>
      <w:r w:rsidRPr="529024B7">
        <w:rPr>
          <w:rFonts w:ascii="Arial" w:hAnsi="Arial" w:cs="Arial"/>
          <w:sz w:val="22"/>
          <w:szCs w:val="22"/>
        </w:rPr>
        <w:t xml:space="preserve"> på inkludering og barns medvirkning. Hver SFO skal lage en årsplan som viser hvordan rammeplanens verdigrunnlag omsettes i praksis, og som fungerer som et arbeidsredskap for personalet og informasjon til foreldre og samarbeidspartnere. I samiske distrikt skal planen tilpasses den samiske årstidskalenderen og inkludere tradisjonell kunnskap og naturens endringer.</w:t>
      </w:r>
    </w:p>
    <w:sectPr w:rsidR="00B037BE" w:rsidRPr="00A602C1" w:rsidSect="006066C0">
      <w:headerReference w:type="default" r:id="rId12"/>
      <w:pgSz w:w="16839" w:h="11907" w:orient="landscape" w:code="9"/>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35A2" w14:textId="77777777" w:rsidR="009B4A1D" w:rsidRPr="007A458D" w:rsidRDefault="009B4A1D" w:rsidP="0056002D">
      <w:r w:rsidRPr="007A458D">
        <w:separator/>
      </w:r>
    </w:p>
  </w:endnote>
  <w:endnote w:type="continuationSeparator" w:id="0">
    <w:p w14:paraId="5E22B1E2" w14:textId="77777777" w:rsidR="009B4A1D" w:rsidRPr="007A458D" w:rsidRDefault="009B4A1D" w:rsidP="0056002D">
      <w:r w:rsidRPr="007A458D">
        <w:continuationSeparator/>
      </w:r>
    </w:p>
  </w:endnote>
  <w:endnote w:type="continuationNotice" w:id="1">
    <w:p w14:paraId="0298DC8F" w14:textId="77777777" w:rsidR="009B4A1D" w:rsidRPr="007A458D" w:rsidRDefault="009B4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doni MT Black">
    <w:panose1 w:val="02070A03080606020203"/>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DB5C" w14:textId="77777777" w:rsidR="009B4A1D" w:rsidRPr="007A458D" w:rsidRDefault="009B4A1D" w:rsidP="0056002D">
      <w:r w:rsidRPr="007A458D">
        <w:separator/>
      </w:r>
    </w:p>
  </w:footnote>
  <w:footnote w:type="continuationSeparator" w:id="0">
    <w:p w14:paraId="4CA2F864" w14:textId="77777777" w:rsidR="009B4A1D" w:rsidRPr="007A458D" w:rsidRDefault="009B4A1D" w:rsidP="0056002D">
      <w:r w:rsidRPr="007A458D">
        <w:continuationSeparator/>
      </w:r>
    </w:p>
  </w:footnote>
  <w:footnote w:type="continuationNotice" w:id="1">
    <w:p w14:paraId="1D64FDC0" w14:textId="77777777" w:rsidR="009B4A1D" w:rsidRPr="007A458D" w:rsidRDefault="009B4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40C9" w14:textId="77777777" w:rsidR="000D0E8D" w:rsidRPr="007A458D" w:rsidRDefault="000D0E8D">
    <w:pPr>
      <w:pStyle w:val="Topptekst"/>
    </w:pPr>
    <w:r w:rsidRPr="007A458D">
      <w:ptab w:relativeTo="margin" w:alignment="center" w:leader="none"/>
    </w:r>
  </w:p>
</w:hdr>
</file>

<file path=word/intelligence2.xml><?xml version="1.0" encoding="utf-8"?>
<int2:intelligence xmlns:int2="http://schemas.microsoft.com/office/intelligence/2020/intelligence" xmlns:oel="http://schemas.microsoft.com/office/2019/extlst">
  <int2:observations>
    <int2:textHash int2:hashCode="EpIJtJCcPArq/j" int2:id="IvmcO3Ri">
      <int2:state int2:value="Rejected" int2:type="spell"/>
    </int2:textHash>
    <int2:textHash int2:hashCode="Nkfb0RXqzK+rzW" int2:id="ywHo8VM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72274"/>
    <w:multiLevelType w:val="hybridMultilevel"/>
    <w:tmpl w:val="78EE6E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A28E97"/>
    <w:multiLevelType w:val="hybridMultilevel"/>
    <w:tmpl w:val="9DBFF2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C911A1"/>
    <w:multiLevelType w:val="hybridMultilevel"/>
    <w:tmpl w:val="B57A4F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5C9D8E"/>
    <w:multiLevelType w:val="hybridMultilevel"/>
    <w:tmpl w:val="3F77B5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235AFF"/>
    <w:multiLevelType w:val="hybridMultilevel"/>
    <w:tmpl w:val="4DB8E5C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FBE3871"/>
    <w:multiLevelType w:val="hybridMultilevel"/>
    <w:tmpl w:val="F97E4C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3A948D"/>
    <w:multiLevelType w:val="hybridMultilevel"/>
    <w:tmpl w:val="0EA44A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3062ED"/>
    <w:multiLevelType w:val="hybridMultilevel"/>
    <w:tmpl w:val="BA886F6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19923D4B"/>
    <w:multiLevelType w:val="multilevel"/>
    <w:tmpl w:val="6CD0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DD555"/>
    <w:multiLevelType w:val="hybridMultilevel"/>
    <w:tmpl w:val="8A41B1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0F72C2"/>
    <w:multiLevelType w:val="hybridMultilevel"/>
    <w:tmpl w:val="9B5463B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1E7352E6"/>
    <w:multiLevelType w:val="hybridMultilevel"/>
    <w:tmpl w:val="94BC7856"/>
    <w:lvl w:ilvl="0" w:tplc="FFFFFFFF">
      <w:start w:val="1"/>
      <w:numFmt w:val="bullet"/>
      <w:lvlText w:val=""/>
      <w:lvlJc w:val="left"/>
      <w:pPr>
        <w:ind w:left="720" w:hanging="360"/>
      </w:pPr>
      <w:rPr>
        <w:rFonts w:ascii="Symbol" w:hAnsi="Symbol" w:hint="default"/>
      </w:rPr>
    </w:lvl>
    <w:lvl w:ilvl="1" w:tplc="041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7A32E2"/>
    <w:multiLevelType w:val="hybridMultilevel"/>
    <w:tmpl w:val="32ECFD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37A2C93"/>
    <w:multiLevelType w:val="hybridMultilevel"/>
    <w:tmpl w:val="7334F8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727455"/>
    <w:multiLevelType w:val="hybridMultilevel"/>
    <w:tmpl w:val="627491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6971629"/>
    <w:multiLevelType w:val="multilevel"/>
    <w:tmpl w:val="944ED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5A3A16"/>
    <w:multiLevelType w:val="hybridMultilevel"/>
    <w:tmpl w:val="1C44CE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87024D"/>
    <w:multiLevelType w:val="hybridMultilevel"/>
    <w:tmpl w:val="D9E6FD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F9A6633"/>
    <w:multiLevelType w:val="hybridMultilevel"/>
    <w:tmpl w:val="3EDCE98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301C4C4C"/>
    <w:multiLevelType w:val="hybridMultilevel"/>
    <w:tmpl w:val="7778BA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7765ED6"/>
    <w:multiLevelType w:val="hybridMultilevel"/>
    <w:tmpl w:val="3BBB6C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A42287C"/>
    <w:multiLevelType w:val="hybridMultilevel"/>
    <w:tmpl w:val="C32859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BFB4D28"/>
    <w:multiLevelType w:val="multilevel"/>
    <w:tmpl w:val="927C4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72A63"/>
    <w:multiLevelType w:val="multilevel"/>
    <w:tmpl w:val="9B28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4692F"/>
    <w:multiLevelType w:val="multilevel"/>
    <w:tmpl w:val="2056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C51AD"/>
    <w:multiLevelType w:val="hybridMultilevel"/>
    <w:tmpl w:val="5534022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46381016"/>
    <w:multiLevelType w:val="hybridMultilevel"/>
    <w:tmpl w:val="EAB60A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70C69A0"/>
    <w:multiLevelType w:val="multilevel"/>
    <w:tmpl w:val="DDC0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C05AF0"/>
    <w:multiLevelType w:val="hybridMultilevel"/>
    <w:tmpl w:val="E3C816C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48A229B0"/>
    <w:multiLevelType w:val="hybridMultilevel"/>
    <w:tmpl w:val="E736B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2B4B5A"/>
    <w:multiLevelType w:val="hybridMultilevel"/>
    <w:tmpl w:val="1F240E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4C505715"/>
    <w:multiLevelType w:val="hybridMultilevel"/>
    <w:tmpl w:val="1B025C4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2" w15:restartNumberingAfterBreak="0">
    <w:nsid w:val="548B116C"/>
    <w:multiLevelType w:val="hybridMultilevel"/>
    <w:tmpl w:val="2F16E1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5072DC0"/>
    <w:multiLevelType w:val="hybridMultilevel"/>
    <w:tmpl w:val="A30C99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64C6989"/>
    <w:multiLevelType w:val="hybridMultilevel"/>
    <w:tmpl w:val="13FE728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5" w15:restartNumberingAfterBreak="0">
    <w:nsid w:val="5B34239C"/>
    <w:multiLevelType w:val="hybridMultilevel"/>
    <w:tmpl w:val="8FF41E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0FC671B"/>
    <w:multiLevelType w:val="hybridMultilevel"/>
    <w:tmpl w:val="9BEC49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2425067"/>
    <w:multiLevelType w:val="multilevel"/>
    <w:tmpl w:val="8AD4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6788E"/>
    <w:multiLevelType w:val="multilevel"/>
    <w:tmpl w:val="70DA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A37794"/>
    <w:multiLevelType w:val="hybridMultilevel"/>
    <w:tmpl w:val="99DC3C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62559DA"/>
    <w:multiLevelType w:val="hybridMultilevel"/>
    <w:tmpl w:val="97F887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8C94162"/>
    <w:multiLevelType w:val="hybridMultilevel"/>
    <w:tmpl w:val="9CDC1DE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E5332DB"/>
    <w:multiLevelType w:val="multilevel"/>
    <w:tmpl w:val="5802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A916A5"/>
    <w:multiLevelType w:val="hybridMultilevel"/>
    <w:tmpl w:val="DFBA691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4" w15:restartNumberingAfterBreak="0">
    <w:nsid w:val="6F2109AD"/>
    <w:multiLevelType w:val="hybridMultilevel"/>
    <w:tmpl w:val="AD007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18B339E"/>
    <w:multiLevelType w:val="hybridMultilevel"/>
    <w:tmpl w:val="F656D29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6" w15:restartNumberingAfterBreak="0">
    <w:nsid w:val="76C94707"/>
    <w:multiLevelType w:val="hybridMultilevel"/>
    <w:tmpl w:val="BF2A1E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A2F2AC0"/>
    <w:multiLevelType w:val="hybridMultilevel"/>
    <w:tmpl w:val="A4DC14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62047307">
    <w:abstractNumId w:val="6"/>
  </w:num>
  <w:num w:numId="2" w16cid:durableId="1013268080">
    <w:abstractNumId w:val="3"/>
  </w:num>
  <w:num w:numId="3" w16cid:durableId="914970402">
    <w:abstractNumId w:val="0"/>
  </w:num>
  <w:num w:numId="4" w16cid:durableId="1875189997">
    <w:abstractNumId w:val="5"/>
  </w:num>
  <w:num w:numId="5" w16cid:durableId="148795518">
    <w:abstractNumId w:val="20"/>
  </w:num>
  <w:num w:numId="6" w16cid:durableId="166870480">
    <w:abstractNumId w:val="9"/>
  </w:num>
  <w:num w:numId="7" w16cid:durableId="655963540">
    <w:abstractNumId w:val="2"/>
  </w:num>
  <w:num w:numId="8" w16cid:durableId="1026635477">
    <w:abstractNumId w:val="1"/>
  </w:num>
  <w:num w:numId="9" w16cid:durableId="213008525">
    <w:abstractNumId w:val="47"/>
  </w:num>
  <w:num w:numId="10" w16cid:durableId="1797991363">
    <w:abstractNumId w:val="36"/>
  </w:num>
  <w:num w:numId="11" w16cid:durableId="2116706213">
    <w:abstractNumId w:val="13"/>
  </w:num>
  <w:num w:numId="12" w16cid:durableId="2001536390">
    <w:abstractNumId w:val="40"/>
  </w:num>
  <w:num w:numId="13" w16cid:durableId="1273709888">
    <w:abstractNumId w:val="21"/>
  </w:num>
  <w:num w:numId="14" w16cid:durableId="1690721022">
    <w:abstractNumId w:val="33"/>
  </w:num>
  <w:num w:numId="15" w16cid:durableId="2063746387">
    <w:abstractNumId w:val="41"/>
  </w:num>
  <w:num w:numId="16" w16cid:durableId="1517385816">
    <w:abstractNumId w:val="29"/>
  </w:num>
  <w:num w:numId="17" w16cid:durableId="73935784">
    <w:abstractNumId w:val="27"/>
  </w:num>
  <w:num w:numId="18" w16cid:durableId="351880816">
    <w:abstractNumId w:val="8"/>
  </w:num>
  <w:num w:numId="19" w16cid:durableId="29116172">
    <w:abstractNumId w:val="38"/>
  </w:num>
  <w:num w:numId="20" w16cid:durableId="1953199517">
    <w:abstractNumId w:val="37"/>
  </w:num>
  <w:num w:numId="21" w16cid:durableId="933443997">
    <w:abstractNumId w:val="23"/>
  </w:num>
  <w:num w:numId="22" w16cid:durableId="1386642211">
    <w:abstractNumId w:val="42"/>
  </w:num>
  <w:num w:numId="23" w16cid:durableId="345980440">
    <w:abstractNumId w:val="43"/>
  </w:num>
  <w:num w:numId="24" w16cid:durableId="1879662107">
    <w:abstractNumId w:val="4"/>
  </w:num>
  <w:num w:numId="25" w16cid:durableId="1947418012">
    <w:abstractNumId w:val="30"/>
  </w:num>
  <w:num w:numId="26" w16cid:durableId="451562146">
    <w:abstractNumId w:val="44"/>
  </w:num>
  <w:num w:numId="27" w16cid:durableId="1026558900">
    <w:abstractNumId w:val="16"/>
  </w:num>
  <w:num w:numId="28" w16cid:durableId="774981814">
    <w:abstractNumId w:val="19"/>
  </w:num>
  <w:num w:numId="29" w16cid:durableId="1166674124">
    <w:abstractNumId w:val="14"/>
  </w:num>
  <w:num w:numId="30" w16cid:durableId="34739005">
    <w:abstractNumId w:val="11"/>
  </w:num>
  <w:num w:numId="31" w16cid:durableId="947852252">
    <w:abstractNumId w:val="10"/>
  </w:num>
  <w:num w:numId="32" w16cid:durableId="2077168321">
    <w:abstractNumId w:val="18"/>
  </w:num>
  <w:num w:numId="33" w16cid:durableId="482087558">
    <w:abstractNumId w:val="25"/>
  </w:num>
  <w:num w:numId="34" w16cid:durableId="394354625">
    <w:abstractNumId w:val="17"/>
  </w:num>
  <w:num w:numId="35" w16cid:durableId="601454120">
    <w:abstractNumId w:val="22"/>
  </w:num>
  <w:num w:numId="36" w16cid:durableId="694622852">
    <w:abstractNumId w:val="24"/>
  </w:num>
  <w:num w:numId="37" w16cid:durableId="1607343798">
    <w:abstractNumId w:val="15"/>
  </w:num>
  <w:num w:numId="38" w16cid:durableId="1789347946">
    <w:abstractNumId w:val="34"/>
  </w:num>
  <w:num w:numId="39" w16cid:durableId="1166827908">
    <w:abstractNumId w:val="35"/>
  </w:num>
  <w:num w:numId="40" w16cid:durableId="2043048295">
    <w:abstractNumId w:val="28"/>
  </w:num>
  <w:num w:numId="41" w16cid:durableId="1089812036">
    <w:abstractNumId w:val="7"/>
  </w:num>
  <w:num w:numId="42" w16cid:durableId="1850748742">
    <w:abstractNumId w:val="31"/>
  </w:num>
  <w:num w:numId="43" w16cid:durableId="2087725297">
    <w:abstractNumId w:val="45"/>
  </w:num>
  <w:num w:numId="44" w16cid:durableId="1966964639">
    <w:abstractNumId w:val="32"/>
  </w:num>
  <w:num w:numId="45" w16cid:durableId="543097678">
    <w:abstractNumId w:val="39"/>
  </w:num>
  <w:num w:numId="46" w16cid:durableId="1772698050">
    <w:abstractNumId w:val="26"/>
  </w:num>
  <w:num w:numId="47" w16cid:durableId="936208344">
    <w:abstractNumId w:val="12"/>
  </w:num>
  <w:num w:numId="48" w16cid:durableId="12429101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77"/>
    <w:rsid w:val="0000046C"/>
    <w:rsid w:val="00000A42"/>
    <w:rsid w:val="00003164"/>
    <w:rsid w:val="00005CDF"/>
    <w:rsid w:val="000108D3"/>
    <w:rsid w:val="00012700"/>
    <w:rsid w:val="00012CFF"/>
    <w:rsid w:val="000132D0"/>
    <w:rsid w:val="00013A65"/>
    <w:rsid w:val="00016268"/>
    <w:rsid w:val="00017D7E"/>
    <w:rsid w:val="0002001C"/>
    <w:rsid w:val="0002016E"/>
    <w:rsid w:val="00021225"/>
    <w:rsid w:val="0002186A"/>
    <w:rsid w:val="00022BA2"/>
    <w:rsid w:val="00023CDE"/>
    <w:rsid w:val="00023E8F"/>
    <w:rsid w:val="0002539F"/>
    <w:rsid w:val="00025B33"/>
    <w:rsid w:val="00026903"/>
    <w:rsid w:val="00027272"/>
    <w:rsid w:val="00027E39"/>
    <w:rsid w:val="00030FF9"/>
    <w:rsid w:val="00032431"/>
    <w:rsid w:val="000326BC"/>
    <w:rsid w:val="00041D5C"/>
    <w:rsid w:val="00043686"/>
    <w:rsid w:val="000456A4"/>
    <w:rsid w:val="00046624"/>
    <w:rsid w:val="000470FF"/>
    <w:rsid w:val="000474A6"/>
    <w:rsid w:val="000511D2"/>
    <w:rsid w:val="00052F02"/>
    <w:rsid w:val="00053B09"/>
    <w:rsid w:val="00054C19"/>
    <w:rsid w:val="000552F8"/>
    <w:rsid w:val="00056CC0"/>
    <w:rsid w:val="00057BE2"/>
    <w:rsid w:val="00061385"/>
    <w:rsid w:val="000613BA"/>
    <w:rsid w:val="00061BD5"/>
    <w:rsid w:val="00064A99"/>
    <w:rsid w:val="00064B2D"/>
    <w:rsid w:val="00065058"/>
    <w:rsid w:val="00065123"/>
    <w:rsid w:val="00067A3C"/>
    <w:rsid w:val="00070002"/>
    <w:rsid w:val="00070EFD"/>
    <w:rsid w:val="00077B54"/>
    <w:rsid w:val="00080C84"/>
    <w:rsid w:val="00080F6D"/>
    <w:rsid w:val="0008119E"/>
    <w:rsid w:val="0008178E"/>
    <w:rsid w:val="00081869"/>
    <w:rsid w:val="0008302A"/>
    <w:rsid w:val="0008303D"/>
    <w:rsid w:val="00083A90"/>
    <w:rsid w:val="00084ADB"/>
    <w:rsid w:val="00085AFF"/>
    <w:rsid w:val="00086322"/>
    <w:rsid w:val="00086347"/>
    <w:rsid w:val="000901AD"/>
    <w:rsid w:val="00091E95"/>
    <w:rsid w:val="00092C5D"/>
    <w:rsid w:val="00092CE5"/>
    <w:rsid w:val="00093CA3"/>
    <w:rsid w:val="00097655"/>
    <w:rsid w:val="00097A89"/>
    <w:rsid w:val="000A06D7"/>
    <w:rsid w:val="000A2343"/>
    <w:rsid w:val="000A2A99"/>
    <w:rsid w:val="000A3714"/>
    <w:rsid w:val="000A421A"/>
    <w:rsid w:val="000B1935"/>
    <w:rsid w:val="000B2583"/>
    <w:rsid w:val="000B27CA"/>
    <w:rsid w:val="000C1B21"/>
    <w:rsid w:val="000C2B01"/>
    <w:rsid w:val="000C3353"/>
    <w:rsid w:val="000C599C"/>
    <w:rsid w:val="000C64BB"/>
    <w:rsid w:val="000C72BD"/>
    <w:rsid w:val="000C7736"/>
    <w:rsid w:val="000C7CF5"/>
    <w:rsid w:val="000D0E8D"/>
    <w:rsid w:val="000D418F"/>
    <w:rsid w:val="000D558B"/>
    <w:rsid w:val="000D5771"/>
    <w:rsid w:val="000D69F9"/>
    <w:rsid w:val="000E3A83"/>
    <w:rsid w:val="000E4F4E"/>
    <w:rsid w:val="000E5741"/>
    <w:rsid w:val="000E581F"/>
    <w:rsid w:val="000F6D02"/>
    <w:rsid w:val="00100CCB"/>
    <w:rsid w:val="00101087"/>
    <w:rsid w:val="001012FC"/>
    <w:rsid w:val="00102920"/>
    <w:rsid w:val="0010424D"/>
    <w:rsid w:val="00104E52"/>
    <w:rsid w:val="001057BC"/>
    <w:rsid w:val="001073C4"/>
    <w:rsid w:val="0010775A"/>
    <w:rsid w:val="00110ADD"/>
    <w:rsid w:val="00111774"/>
    <w:rsid w:val="001136F8"/>
    <w:rsid w:val="001148C1"/>
    <w:rsid w:val="00114C5D"/>
    <w:rsid w:val="001151DE"/>
    <w:rsid w:val="0011586A"/>
    <w:rsid w:val="00115A6B"/>
    <w:rsid w:val="001165A6"/>
    <w:rsid w:val="0012056B"/>
    <w:rsid w:val="00120CFD"/>
    <w:rsid w:val="00122E05"/>
    <w:rsid w:val="001237EE"/>
    <w:rsid w:val="00124000"/>
    <w:rsid w:val="00124DE4"/>
    <w:rsid w:val="001257F7"/>
    <w:rsid w:val="0012780E"/>
    <w:rsid w:val="00127E85"/>
    <w:rsid w:val="00130361"/>
    <w:rsid w:val="00130ACD"/>
    <w:rsid w:val="001336BC"/>
    <w:rsid w:val="001338EA"/>
    <w:rsid w:val="00133A65"/>
    <w:rsid w:val="001355EB"/>
    <w:rsid w:val="00136007"/>
    <w:rsid w:val="001366D2"/>
    <w:rsid w:val="00137413"/>
    <w:rsid w:val="00137464"/>
    <w:rsid w:val="00140D08"/>
    <w:rsid w:val="00140D11"/>
    <w:rsid w:val="00141AA9"/>
    <w:rsid w:val="00143016"/>
    <w:rsid w:val="001430D6"/>
    <w:rsid w:val="001431E6"/>
    <w:rsid w:val="00143562"/>
    <w:rsid w:val="00144694"/>
    <w:rsid w:val="00144A47"/>
    <w:rsid w:val="0014527D"/>
    <w:rsid w:val="001458F2"/>
    <w:rsid w:val="00146031"/>
    <w:rsid w:val="00150725"/>
    <w:rsid w:val="0015186B"/>
    <w:rsid w:val="00152E27"/>
    <w:rsid w:val="00153DF7"/>
    <w:rsid w:val="001548C3"/>
    <w:rsid w:val="00155E50"/>
    <w:rsid w:val="00157FEB"/>
    <w:rsid w:val="00161CCE"/>
    <w:rsid w:val="00162234"/>
    <w:rsid w:val="001636CA"/>
    <w:rsid w:val="001640A9"/>
    <w:rsid w:val="001643F6"/>
    <w:rsid w:val="00164557"/>
    <w:rsid w:val="00164CAB"/>
    <w:rsid w:val="00167955"/>
    <w:rsid w:val="00175A15"/>
    <w:rsid w:val="001771A9"/>
    <w:rsid w:val="0017762B"/>
    <w:rsid w:val="001800C2"/>
    <w:rsid w:val="0018060C"/>
    <w:rsid w:val="001821D0"/>
    <w:rsid w:val="0018301B"/>
    <w:rsid w:val="001830AC"/>
    <w:rsid w:val="00183536"/>
    <w:rsid w:val="00185596"/>
    <w:rsid w:val="00185610"/>
    <w:rsid w:val="00186B2F"/>
    <w:rsid w:val="00187108"/>
    <w:rsid w:val="001878D1"/>
    <w:rsid w:val="00187A8C"/>
    <w:rsid w:val="00190104"/>
    <w:rsid w:val="00192022"/>
    <w:rsid w:val="001922A8"/>
    <w:rsid w:val="00192CC5"/>
    <w:rsid w:val="00193552"/>
    <w:rsid w:val="00193ACE"/>
    <w:rsid w:val="001953ED"/>
    <w:rsid w:val="00196203"/>
    <w:rsid w:val="00196377"/>
    <w:rsid w:val="00197DA8"/>
    <w:rsid w:val="001A02CA"/>
    <w:rsid w:val="001A069B"/>
    <w:rsid w:val="001A0C24"/>
    <w:rsid w:val="001A0D23"/>
    <w:rsid w:val="001A203D"/>
    <w:rsid w:val="001A25B2"/>
    <w:rsid w:val="001A3B24"/>
    <w:rsid w:val="001A4C6F"/>
    <w:rsid w:val="001A5126"/>
    <w:rsid w:val="001A5208"/>
    <w:rsid w:val="001A5909"/>
    <w:rsid w:val="001A6DB9"/>
    <w:rsid w:val="001B1D0D"/>
    <w:rsid w:val="001B274B"/>
    <w:rsid w:val="001B3179"/>
    <w:rsid w:val="001B3686"/>
    <w:rsid w:val="001B4504"/>
    <w:rsid w:val="001B4B43"/>
    <w:rsid w:val="001C2C19"/>
    <w:rsid w:val="001C3E50"/>
    <w:rsid w:val="001C574A"/>
    <w:rsid w:val="001D00D6"/>
    <w:rsid w:val="001D1D9F"/>
    <w:rsid w:val="001D2B21"/>
    <w:rsid w:val="001D30CE"/>
    <w:rsid w:val="001D3330"/>
    <w:rsid w:val="001D4E4E"/>
    <w:rsid w:val="001D6465"/>
    <w:rsid w:val="001E1A0C"/>
    <w:rsid w:val="001E3675"/>
    <w:rsid w:val="001E3CEE"/>
    <w:rsid w:val="001E7EDC"/>
    <w:rsid w:val="001F0AE7"/>
    <w:rsid w:val="001F0FF5"/>
    <w:rsid w:val="001F1C13"/>
    <w:rsid w:val="001F226F"/>
    <w:rsid w:val="001F42C6"/>
    <w:rsid w:val="001F6324"/>
    <w:rsid w:val="001F6D7A"/>
    <w:rsid w:val="00200803"/>
    <w:rsid w:val="002024D0"/>
    <w:rsid w:val="00203128"/>
    <w:rsid w:val="00204AA9"/>
    <w:rsid w:val="00205983"/>
    <w:rsid w:val="00205FB7"/>
    <w:rsid w:val="002060F9"/>
    <w:rsid w:val="002071A8"/>
    <w:rsid w:val="002072A5"/>
    <w:rsid w:val="00210E44"/>
    <w:rsid w:val="00212A1C"/>
    <w:rsid w:val="00214C52"/>
    <w:rsid w:val="00215F4C"/>
    <w:rsid w:val="00216627"/>
    <w:rsid w:val="0021672E"/>
    <w:rsid w:val="00216F3C"/>
    <w:rsid w:val="0021717F"/>
    <w:rsid w:val="00217358"/>
    <w:rsid w:val="00220482"/>
    <w:rsid w:val="00220BFA"/>
    <w:rsid w:val="00221D5F"/>
    <w:rsid w:val="002227C7"/>
    <w:rsid w:val="00223AAB"/>
    <w:rsid w:val="00224C40"/>
    <w:rsid w:val="0022548E"/>
    <w:rsid w:val="00230283"/>
    <w:rsid w:val="00230D35"/>
    <w:rsid w:val="00233918"/>
    <w:rsid w:val="00233D31"/>
    <w:rsid w:val="002368C5"/>
    <w:rsid w:val="0023694C"/>
    <w:rsid w:val="002372F4"/>
    <w:rsid w:val="0023758A"/>
    <w:rsid w:val="002403B0"/>
    <w:rsid w:val="0024088E"/>
    <w:rsid w:val="00241D80"/>
    <w:rsid w:val="00244571"/>
    <w:rsid w:val="00244CCF"/>
    <w:rsid w:val="00246D34"/>
    <w:rsid w:val="002475AE"/>
    <w:rsid w:val="00247798"/>
    <w:rsid w:val="00247A75"/>
    <w:rsid w:val="00247EB0"/>
    <w:rsid w:val="00247F16"/>
    <w:rsid w:val="002520B9"/>
    <w:rsid w:val="00255C69"/>
    <w:rsid w:val="0025765E"/>
    <w:rsid w:val="00261441"/>
    <w:rsid w:val="00262998"/>
    <w:rsid w:val="00264F37"/>
    <w:rsid w:val="00265A90"/>
    <w:rsid w:val="00267700"/>
    <w:rsid w:val="00270D4E"/>
    <w:rsid w:val="00271C5F"/>
    <w:rsid w:val="002732FB"/>
    <w:rsid w:val="00273ADF"/>
    <w:rsid w:val="00274EA9"/>
    <w:rsid w:val="00276AF8"/>
    <w:rsid w:val="00277177"/>
    <w:rsid w:val="002817A5"/>
    <w:rsid w:val="00281CC6"/>
    <w:rsid w:val="00282547"/>
    <w:rsid w:val="0028309D"/>
    <w:rsid w:val="00283B61"/>
    <w:rsid w:val="002848B1"/>
    <w:rsid w:val="002921FA"/>
    <w:rsid w:val="00293200"/>
    <w:rsid w:val="0029469A"/>
    <w:rsid w:val="00294F23"/>
    <w:rsid w:val="00295217"/>
    <w:rsid w:val="0029553D"/>
    <w:rsid w:val="002955F3"/>
    <w:rsid w:val="002A167F"/>
    <w:rsid w:val="002A1AA9"/>
    <w:rsid w:val="002A202E"/>
    <w:rsid w:val="002A29A8"/>
    <w:rsid w:val="002A3DDD"/>
    <w:rsid w:val="002A4A89"/>
    <w:rsid w:val="002A54E1"/>
    <w:rsid w:val="002A59A9"/>
    <w:rsid w:val="002A63B2"/>
    <w:rsid w:val="002B0476"/>
    <w:rsid w:val="002B0B03"/>
    <w:rsid w:val="002B2FA0"/>
    <w:rsid w:val="002B367B"/>
    <w:rsid w:val="002B4BA7"/>
    <w:rsid w:val="002B5421"/>
    <w:rsid w:val="002B5478"/>
    <w:rsid w:val="002B6F6A"/>
    <w:rsid w:val="002C0053"/>
    <w:rsid w:val="002C1421"/>
    <w:rsid w:val="002C2104"/>
    <w:rsid w:val="002C239E"/>
    <w:rsid w:val="002C6D40"/>
    <w:rsid w:val="002D0608"/>
    <w:rsid w:val="002D0DCB"/>
    <w:rsid w:val="002D37A9"/>
    <w:rsid w:val="002D5B12"/>
    <w:rsid w:val="002D69CB"/>
    <w:rsid w:val="002E0744"/>
    <w:rsid w:val="002E1697"/>
    <w:rsid w:val="002E2488"/>
    <w:rsid w:val="002E2940"/>
    <w:rsid w:val="002E4092"/>
    <w:rsid w:val="002E63EB"/>
    <w:rsid w:val="002F29D1"/>
    <w:rsid w:val="002F2ECD"/>
    <w:rsid w:val="002F36AD"/>
    <w:rsid w:val="002F3D5D"/>
    <w:rsid w:val="002F3E00"/>
    <w:rsid w:val="002F3E63"/>
    <w:rsid w:val="002F4123"/>
    <w:rsid w:val="002F4EFB"/>
    <w:rsid w:val="002F65C0"/>
    <w:rsid w:val="002F6AA8"/>
    <w:rsid w:val="002F6BDC"/>
    <w:rsid w:val="003004B1"/>
    <w:rsid w:val="00303F72"/>
    <w:rsid w:val="00304B22"/>
    <w:rsid w:val="003060DB"/>
    <w:rsid w:val="00307F10"/>
    <w:rsid w:val="00307F82"/>
    <w:rsid w:val="003104CF"/>
    <w:rsid w:val="00310B81"/>
    <w:rsid w:val="00311CE5"/>
    <w:rsid w:val="0031279E"/>
    <w:rsid w:val="00315FE2"/>
    <w:rsid w:val="003176D3"/>
    <w:rsid w:val="003216F0"/>
    <w:rsid w:val="00323C9E"/>
    <w:rsid w:val="00324ADE"/>
    <w:rsid w:val="003253B9"/>
    <w:rsid w:val="00325986"/>
    <w:rsid w:val="0033054E"/>
    <w:rsid w:val="00331440"/>
    <w:rsid w:val="003315B5"/>
    <w:rsid w:val="00331936"/>
    <w:rsid w:val="0033276E"/>
    <w:rsid w:val="00333ED7"/>
    <w:rsid w:val="00334077"/>
    <w:rsid w:val="0033540C"/>
    <w:rsid w:val="003361D6"/>
    <w:rsid w:val="003362B5"/>
    <w:rsid w:val="00336478"/>
    <w:rsid w:val="003367C6"/>
    <w:rsid w:val="00337A3C"/>
    <w:rsid w:val="0034020C"/>
    <w:rsid w:val="003403D1"/>
    <w:rsid w:val="00340CBF"/>
    <w:rsid w:val="003423C6"/>
    <w:rsid w:val="0034501C"/>
    <w:rsid w:val="00345958"/>
    <w:rsid w:val="003464C1"/>
    <w:rsid w:val="00350D04"/>
    <w:rsid w:val="00350E40"/>
    <w:rsid w:val="003523C0"/>
    <w:rsid w:val="0035253C"/>
    <w:rsid w:val="00352E13"/>
    <w:rsid w:val="00354D18"/>
    <w:rsid w:val="0035594F"/>
    <w:rsid w:val="00355D3D"/>
    <w:rsid w:val="00356184"/>
    <w:rsid w:val="003563EE"/>
    <w:rsid w:val="00356652"/>
    <w:rsid w:val="003622BE"/>
    <w:rsid w:val="00365EB7"/>
    <w:rsid w:val="0036739B"/>
    <w:rsid w:val="0036741A"/>
    <w:rsid w:val="00374FC1"/>
    <w:rsid w:val="00377AFE"/>
    <w:rsid w:val="0038006F"/>
    <w:rsid w:val="003803B9"/>
    <w:rsid w:val="00383016"/>
    <w:rsid w:val="0038321A"/>
    <w:rsid w:val="00383E1B"/>
    <w:rsid w:val="003842CA"/>
    <w:rsid w:val="0038437B"/>
    <w:rsid w:val="0038447F"/>
    <w:rsid w:val="00384824"/>
    <w:rsid w:val="00385A75"/>
    <w:rsid w:val="00385D43"/>
    <w:rsid w:val="0039117D"/>
    <w:rsid w:val="00392BA8"/>
    <w:rsid w:val="00393033"/>
    <w:rsid w:val="00393624"/>
    <w:rsid w:val="00393779"/>
    <w:rsid w:val="00393A2D"/>
    <w:rsid w:val="003A0B88"/>
    <w:rsid w:val="003A0BD2"/>
    <w:rsid w:val="003A10D9"/>
    <w:rsid w:val="003A15F9"/>
    <w:rsid w:val="003A3539"/>
    <w:rsid w:val="003A372C"/>
    <w:rsid w:val="003A4F08"/>
    <w:rsid w:val="003A670A"/>
    <w:rsid w:val="003A79B7"/>
    <w:rsid w:val="003B1073"/>
    <w:rsid w:val="003B55BA"/>
    <w:rsid w:val="003B7867"/>
    <w:rsid w:val="003C12E7"/>
    <w:rsid w:val="003C16F8"/>
    <w:rsid w:val="003C26E4"/>
    <w:rsid w:val="003C4999"/>
    <w:rsid w:val="003C7200"/>
    <w:rsid w:val="003C78BB"/>
    <w:rsid w:val="003D0D61"/>
    <w:rsid w:val="003D136B"/>
    <w:rsid w:val="003D244C"/>
    <w:rsid w:val="003D2EDD"/>
    <w:rsid w:val="003D32D7"/>
    <w:rsid w:val="003D44E2"/>
    <w:rsid w:val="003D58D8"/>
    <w:rsid w:val="003D7980"/>
    <w:rsid w:val="003E0568"/>
    <w:rsid w:val="003E117A"/>
    <w:rsid w:val="003E2254"/>
    <w:rsid w:val="003E480F"/>
    <w:rsid w:val="003E6DC8"/>
    <w:rsid w:val="003E7903"/>
    <w:rsid w:val="003E79F5"/>
    <w:rsid w:val="003F01EA"/>
    <w:rsid w:val="003F0FEB"/>
    <w:rsid w:val="003F209A"/>
    <w:rsid w:val="003F328D"/>
    <w:rsid w:val="003F3EE7"/>
    <w:rsid w:val="003F6106"/>
    <w:rsid w:val="003F6E4A"/>
    <w:rsid w:val="00401214"/>
    <w:rsid w:val="00401B6B"/>
    <w:rsid w:val="00402293"/>
    <w:rsid w:val="00403D4D"/>
    <w:rsid w:val="00404544"/>
    <w:rsid w:val="0040580C"/>
    <w:rsid w:val="00405BAE"/>
    <w:rsid w:val="004072CE"/>
    <w:rsid w:val="00407A2C"/>
    <w:rsid w:val="004135AE"/>
    <w:rsid w:val="00414B83"/>
    <w:rsid w:val="00415663"/>
    <w:rsid w:val="0041665B"/>
    <w:rsid w:val="00420D1C"/>
    <w:rsid w:val="00421A0B"/>
    <w:rsid w:val="00424C39"/>
    <w:rsid w:val="00424F1A"/>
    <w:rsid w:val="0042710B"/>
    <w:rsid w:val="00430807"/>
    <w:rsid w:val="00430EEA"/>
    <w:rsid w:val="00435265"/>
    <w:rsid w:val="004370CC"/>
    <w:rsid w:val="00437F23"/>
    <w:rsid w:val="00442840"/>
    <w:rsid w:val="00451EF6"/>
    <w:rsid w:val="00455905"/>
    <w:rsid w:val="00460181"/>
    <w:rsid w:val="00460373"/>
    <w:rsid w:val="0046101F"/>
    <w:rsid w:val="00462E11"/>
    <w:rsid w:val="0046331D"/>
    <w:rsid w:val="00463387"/>
    <w:rsid w:val="00463551"/>
    <w:rsid w:val="0046530F"/>
    <w:rsid w:val="00465483"/>
    <w:rsid w:val="0046685C"/>
    <w:rsid w:val="00470B8F"/>
    <w:rsid w:val="00470F4D"/>
    <w:rsid w:val="0047157D"/>
    <w:rsid w:val="00474027"/>
    <w:rsid w:val="004749BA"/>
    <w:rsid w:val="00474A9F"/>
    <w:rsid w:val="00474E38"/>
    <w:rsid w:val="004766EA"/>
    <w:rsid w:val="00476726"/>
    <w:rsid w:val="00476989"/>
    <w:rsid w:val="0047703E"/>
    <w:rsid w:val="004770B1"/>
    <w:rsid w:val="0047759A"/>
    <w:rsid w:val="004778C4"/>
    <w:rsid w:val="0048092E"/>
    <w:rsid w:val="00481274"/>
    <w:rsid w:val="00484319"/>
    <w:rsid w:val="00484651"/>
    <w:rsid w:val="00484A20"/>
    <w:rsid w:val="004850F0"/>
    <w:rsid w:val="00485277"/>
    <w:rsid w:val="00490809"/>
    <w:rsid w:val="00491AEF"/>
    <w:rsid w:val="004920BA"/>
    <w:rsid w:val="004955F1"/>
    <w:rsid w:val="00497BF1"/>
    <w:rsid w:val="004A0181"/>
    <w:rsid w:val="004A2725"/>
    <w:rsid w:val="004A3527"/>
    <w:rsid w:val="004B1A0F"/>
    <w:rsid w:val="004B55F2"/>
    <w:rsid w:val="004B579E"/>
    <w:rsid w:val="004B71E1"/>
    <w:rsid w:val="004C177B"/>
    <w:rsid w:val="004C22B9"/>
    <w:rsid w:val="004C25F5"/>
    <w:rsid w:val="004C2C9F"/>
    <w:rsid w:val="004C3010"/>
    <w:rsid w:val="004C466B"/>
    <w:rsid w:val="004C5A45"/>
    <w:rsid w:val="004C6F25"/>
    <w:rsid w:val="004C7E8A"/>
    <w:rsid w:val="004D05DD"/>
    <w:rsid w:val="004D0961"/>
    <w:rsid w:val="004D1CFC"/>
    <w:rsid w:val="004D23E4"/>
    <w:rsid w:val="004D3468"/>
    <w:rsid w:val="004D489A"/>
    <w:rsid w:val="004D6A2C"/>
    <w:rsid w:val="004E02B6"/>
    <w:rsid w:val="004E138C"/>
    <w:rsid w:val="004E1DDE"/>
    <w:rsid w:val="004E4570"/>
    <w:rsid w:val="004E4D08"/>
    <w:rsid w:val="004E6C62"/>
    <w:rsid w:val="004E7C76"/>
    <w:rsid w:val="004F201A"/>
    <w:rsid w:val="004F23AC"/>
    <w:rsid w:val="004F3416"/>
    <w:rsid w:val="004F3952"/>
    <w:rsid w:val="004F4304"/>
    <w:rsid w:val="004F5CCE"/>
    <w:rsid w:val="004F7B65"/>
    <w:rsid w:val="00502558"/>
    <w:rsid w:val="00502A77"/>
    <w:rsid w:val="0050306B"/>
    <w:rsid w:val="00505778"/>
    <w:rsid w:val="00505DC9"/>
    <w:rsid w:val="00507BEF"/>
    <w:rsid w:val="00507F7A"/>
    <w:rsid w:val="005136CB"/>
    <w:rsid w:val="00513A12"/>
    <w:rsid w:val="005145BD"/>
    <w:rsid w:val="00515F7E"/>
    <w:rsid w:val="0051651A"/>
    <w:rsid w:val="00517467"/>
    <w:rsid w:val="00520499"/>
    <w:rsid w:val="00521474"/>
    <w:rsid w:val="0052199F"/>
    <w:rsid w:val="00521B25"/>
    <w:rsid w:val="0052283D"/>
    <w:rsid w:val="005238E0"/>
    <w:rsid w:val="005243B7"/>
    <w:rsid w:val="005251F6"/>
    <w:rsid w:val="005252FE"/>
    <w:rsid w:val="005271C3"/>
    <w:rsid w:val="00531581"/>
    <w:rsid w:val="00532413"/>
    <w:rsid w:val="0053273C"/>
    <w:rsid w:val="00533C24"/>
    <w:rsid w:val="005352A4"/>
    <w:rsid w:val="00536B02"/>
    <w:rsid w:val="00540FB5"/>
    <w:rsid w:val="00541EAC"/>
    <w:rsid w:val="005441AC"/>
    <w:rsid w:val="00544482"/>
    <w:rsid w:val="00545F04"/>
    <w:rsid w:val="0055149E"/>
    <w:rsid w:val="005519DB"/>
    <w:rsid w:val="005526AD"/>
    <w:rsid w:val="00552AF8"/>
    <w:rsid w:val="0055330B"/>
    <w:rsid w:val="0055469B"/>
    <w:rsid w:val="0055519B"/>
    <w:rsid w:val="005559AA"/>
    <w:rsid w:val="005567F0"/>
    <w:rsid w:val="005571CF"/>
    <w:rsid w:val="005577FD"/>
    <w:rsid w:val="00557BC5"/>
    <w:rsid w:val="0055C8EB"/>
    <w:rsid w:val="0056002D"/>
    <w:rsid w:val="00564368"/>
    <w:rsid w:val="005653CE"/>
    <w:rsid w:val="00565761"/>
    <w:rsid w:val="00565E82"/>
    <w:rsid w:val="00566B4B"/>
    <w:rsid w:val="00576310"/>
    <w:rsid w:val="005771AF"/>
    <w:rsid w:val="00580AE2"/>
    <w:rsid w:val="00584EBE"/>
    <w:rsid w:val="00584FBF"/>
    <w:rsid w:val="0058701D"/>
    <w:rsid w:val="00587C9D"/>
    <w:rsid w:val="00590642"/>
    <w:rsid w:val="00590D81"/>
    <w:rsid w:val="005910F2"/>
    <w:rsid w:val="00591125"/>
    <w:rsid w:val="00591704"/>
    <w:rsid w:val="005929B3"/>
    <w:rsid w:val="0059310A"/>
    <w:rsid w:val="00593398"/>
    <w:rsid w:val="00593AB6"/>
    <w:rsid w:val="005948A2"/>
    <w:rsid w:val="0059494E"/>
    <w:rsid w:val="00594C5E"/>
    <w:rsid w:val="0059638A"/>
    <w:rsid w:val="005A070B"/>
    <w:rsid w:val="005A0B7C"/>
    <w:rsid w:val="005A2A22"/>
    <w:rsid w:val="005A2E1A"/>
    <w:rsid w:val="005A410A"/>
    <w:rsid w:val="005A422F"/>
    <w:rsid w:val="005A4C80"/>
    <w:rsid w:val="005B0A2C"/>
    <w:rsid w:val="005B2319"/>
    <w:rsid w:val="005B28BF"/>
    <w:rsid w:val="005B3957"/>
    <w:rsid w:val="005B5D2D"/>
    <w:rsid w:val="005B6217"/>
    <w:rsid w:val="005B654A"/>
    <w:rsid w:val="005C035C"/>
    <w:rsid w:val="005C1552"/>
    <w:rsid w:val="005C3116"/>
    <w:rsid w:val="005C3310"/>
    <w:rsid w:val="005C3921"/>
    <w:rsid w:val="005C3BF2"/>
    <w:rsid w:val="005C3C1F"/>
    <w:rsid w:val="005C3EF1"/>
    <w:rsid w:val="005C4AD7"/>
    <w:rsid w:val="005C5585"/>
    <w:rsid w:val="005C5EA0"/>
    <w:rsid w:val="005C6109"/>
    <w:rsid w:val="005C7A4F"/>
    <w:rsid w:val="005D17A1"/>
    <w:rsid w:val="005D1EB9"/>
    <w:rsid w:val="005D4F8E"/>
    <w:rsid w:val="005D5148"/>
    <w:rsid w:val="005D5672"/>
    <w:rsid w:val="005D6B01"/>
    <w:rsid w:val="005E0FED"/>
    <w:rsid w:val="005E26B7"/>
    <w:rsid w:val="005E364C"/>
    <w:rsid w:val="005E423B"/>
    <w:rsid w:val="005E444B"/>
    <w:rsid w:val="005E4E88"/>
    <w:rsid w:val="005F03CA"/>
    <w:rsid w:val="005F0794"/>
    <w:rsid w:val="005F09E0"/>
    <w:rsid w:val="005F3A81"/>
    <w:rsid w:val="005F4CE5"/>
    <w:rsid w:val="005F5BD3"/>
    <w:rsid w:val="005F7471"/>
    <w:rsid w:val="005F7481"/>
    <w:rsid w:val="00602524"/>
    <w:rsid w:val="0060587B"/>
    <w:rsid w:val="006066C0"/>
    <w:rsid w:val="006112FD"/>
    <w:rsid w:val="00611612"/>
    <w:rsid w:val="00611F70"/>
    <w:rsid w:val="006130E0"/>
    <w:rsid w:val="00613794"/>
    <w:rsid w:val="00614FA3"/>
    <w:rsid w:val="0061578E"/>
    <w:rsid w:val="006157EC"/>
    <w:rsid w:val="006168DD"/>
    <w:rsid w:val="00617332"/>
    <w:rsid w:val="006174DD"/>
    <w:rsid w:val="006218C5"/>
    <w:rsid w:val="00622CD4"/>
    <w:rsid w:val="0062307F"/>
    <w:rsid w:val="00625D50"/>
    <w:rsid w:val="0063067B"/>
    <w:rsid w:val="00630692"/>
    <w:rsid w:val="0063505E"/>
    <w:rsid w:val="0063522A"/>
    <w:rsid w:val="00636913"/>
    <w:rsid w:val="00641BF9"/>
    <w:rsid w:val="00643BCF"/>
    <w:rsid w:val="00644219"/>
    <w:rsid w:val="00645E9D"/>
    <w:rsid w:val="0065133D"/>
    <w:rsid w:val="00651495"/>
    <w:rsid w:val="00651722"/>
    <w:rsid w:val="00653512"/>
    <w:rsid w:val="00654D60"/>
    <w:rsid w:val="00656304"/>
    <w:rsid w:val="00656FCF"/>
    <w:rsid w:val="006570B5"/>
    <w:rsid w:val="00657C50"/>
    <w:rsid w:val="00657DE9"/>
    <w:rsid w:val="00660786"/>
    <w:rsid w:val="00660CA4"/>
    <w:rsid w:val="00660DCC"/>
    <w:rsid w:val="00662798"/>
    <w:rsid w:val="006629C6"/>
    <w:rsid w:val="00663A08"/>
    <w:rsid w:val="00664976"/>
    <w:rsid w:val="00664DF4"/>
    <w:rsid w:val="00671DAB"/>
    <w:rsid w:val="006728B6"/>
    <w:rsid w:val="006750E2"/>
    <w:rsid w:val="00675AC1"/>
    <w:rsid w:val="00675F88"/>
    <w:rsid w:val="0067761C"/>
    <w:rsid w:val="006806C1"/>
    <w:rsid w:val="00680DC9"/>
    <w:rsid w:val="00681408"/>
    <w:rsid w:val="00682A5A"/>
    <w:rsid w:val="00683EAA"/>
    <w:rsid w:val="00685A92"/>
    <w:rsid w:val="006863F4"/>
    <w:rsid w:val="00687ADC"/>
    <w:rsid w:val="00687C11"/>
    <w:rsid w:val="00692E52"/>
    <w:rsid w:val="00694772"/>
    <w:rsid w:val="00696520"/>
    <w:rsid w:val="00697430"/>
    <w:rsid w:val="00697F94"/>
    <w:rsid w:val="006A1526"/>
    <w:rsid w:val="006A17DA"/>
    <w:rsid w:val="006A257B"/>
    <w:rsid w:val="006A26FC"/>
    <w:rsid w:val="006A36EE"/>
    <w:rsid w:val="006A5F01"/>
    <w:rsid w:val="006A6BB1"/>
    <w:rsid w:val="006A7E41"/>
    <w:rsid w:val="006B046D"/>
    <w:rsid w:val="006B0A74"/>
    <w:rsid w:val="006B13E0"/>
    <w:rsid w:val="006B422A"/>
    <w:rsid w:val="006B46F8"/>
    <w:rsid w:val="006B5E7C"/>
    <w:rsid w:val="006B6C3E"/>
    <w:rsid w:val="006B6D70"/>
    <w:rsid w:val="006C07D8"/>
    <w:rsid w:val="006C12AA"/>
    <w:rsid w:val="006C12B5"/>
    <w:rsid w:val="006C1919"/>
    <w:rsid w:val="006C32F1"/>
    <w:rsid w:val="006C33BA"/>
    <w:rsid w:val="006C5808"/>
    <w:rsid w:val="006C7446"/>
    <w:rsid w:val="006C7C9B"/>
    <w:rsid w:val="006D2811"/>
    <w:rsid w:val="006D2DE1"/>
    <w:rsid w:val="006D33E9"/>
    <w:rsid w:val="006D376C"/>
    <w:rsid w:val="006D37B7"/>
    <w:rsid w:val="006D38EF"/>
    <w:rsid w:val="006D39D0"/>
    <w:rsid w:val="006D3ACE"/>
    <w:rsid w:val="006D4CFA"/>
    <w:rsid w:val="006D5B74"/>
    <w:rsid w:val="006D6D6C"/>
    <w:rsid w:val="006E30A1"/>
    <w:rsid w:val="006E3C74"/>
    <w:rsid w:val="006E6444"/>
    <w:rsid w:val="006F2BA0"/>
    <w:rsid w:val="006F2BC5"/>
    <w:rsid w:val="006F50FF"/>
    <w:rsid w:val="006F577E"/>
    <w:rsid w:val="006F5AC4"/>
    <w:rsid w:val="006F5BC2"/>
    <w:rsid w:val="006F6375"/>
    <w:rsid w:val="006F72F6"/>
    <w:rsid w:val="006F75C9"/>
    <w:rsid w:val="006F7B02"/>
    <w:rsid w:val="00700644"/>
    <w:rsid w:val="00701504"/>
    <w:rsid w:val="0070303F"/>
    <w:rsid w:val="0070369E"/>
    <w:rsid w:val="00704B1B"/>
    <w:rsid w:val="00704BE1"/>
    <w:rsid w:val="007052F8"/>
    <w:rsid w:val="00705D20"/>
    <w:rsid w:val="00710FB8"/>
    <w:rsid w:val="007116C5"/>
    <w:rsid w:val="007118AC"/>
    <w:rsid w:val="00713B93"/>
    <w:rsid w:val="007146AA"/>
    <w:rsid w:val="00714C77"/>
    <w:rsid w:val="007157FD"/>
    <w:rsid w:val="0071652B"/>
    <w:rsid w:val="00720415"/>
    <w:rsid w:val="00720C4A"/>
    <w:rsid w:val="00720F61"/>
    <w:rsid w:val="00721807"/>
    <w:rsid w:val="00723D3F"/>
    <w:rsid w:val="0072476E"/>
    <w:rsid w:val="0072547F"/>
    <w:rsid w:val="0073134A"/>
    <w:rsid w:val="00731BD8"/>
    <w:rsid w:val="00731C9E"/>
    <w:rsid w:val="00731FFC"/>
    <w:rsid w:val="007328CE"/>
    <w:rsid w:val="00734160"/>
    <w:rsid w:val="00734B7D"/>
    <w:rsid w:val="007353F4"/>
    <w:rsid w:val="00736B0E"/>
    <w:rsid w:val="0074004C"/>
    <w:rsid w:val="007409F5"/>
    <w:rsid w:val="007431C6"/>
    <w:rsid w:val="00745D36"/>
    <w:rsid w:val="00746C1C"/>
    <w:rsid w:val="0074762E"/>
    <w:rsid w:val="00747F2D"/>
    <w:rsid w:val="00751F63"/>
    <w:rsid w:val="0075212B"/>
    <w:rsid w:val="007522CF"/>
    <w:rsid w:val="00752311"/>
    <w:rsid w:val="00752B6D"/>
    <w:rsid w:val="00752CDB"/>
    <w:rsid w:val="00754A1B"/>
    <w:rsid w:val="007602A2"/>
    <w:rsid w:val="00760485"/>
    <w:rsid w:val="007607D5"/>
    <w:rsid w:val="0076082C"/>
    <w:rsid w:val="0076296F"/>
    <w:rsid w:val="00762F2F"/>
    <w:rsid w:val="00764450"/>
    <w:rsid w:val="00764953"/>
    <w:rsid w:val="007663C4"/>
    <w:rsid w:val="007679C0"/>
    <w:rsid w:val="007725CE"/>
    <w:rsid w:val="00774EE2"/>
    <w:rsid w:val="0078059F"/>
    <w:rsid w:val="00780A6F"/>
    <w:rsid w:val="00780F39"/>
    <w:rsid w:val="0078168A"/>
    <w:rsid w:val="00781C83"/>
    <w:rsid w:val="007829B2"/>
    <w:rsid w:val="00782AE9"/>
    <w:rsid w:val="00783598"/>
    <w:rsid w:val="007857E5"/>
    <w:rsid w:val="007900B5"/>
    <w:rsid w:val="00790C58"/>
    <w:rsid w:val="00791338"/>
    <w:rsid w:val="00792066"/>
    <w:rsid w:val="0079392B"/>
    <w:rsid w:val="00794D51"/>
    <w:rsid w:val="00794FCF"/>
    <w:rsid w:val="00796869"/>
    <w:rsid w:val="00797B9B"/>
    <w:rsid w:val="00797C5B"/>
    <w:rsid w:val="007A0DBB"/>
    <w:rsid w:val="007A1C6A"/>
    <w:rsid w:val="007A2E0E"/>
    <w:rsid w:val="007A303E"/>
    <w:rsid w:val="007A3808"/>
    <w:rsid w:val="007A458D"/>
    <w:rsid w:val="007A6044"/>
    <w:rsid w:val="007A7303"/>
    <w:rsid w:val="007B0964"/>
    <w:rsid w:val="007B2B7D"/>
    <w:rsid w:val="007B337C"/>
    <w:rsid w:val="007B376D"/>
    <w:rsid w:val="007B54BD"/>
    <w:rsid w:val="007B56E1"/>
    <w:rsid w:val="007B57A6"/>
    <w:rsid w:val="007B6586"/>
    <w:rsid w:val="007B6755"/>
    <w:rsid w:val="007B687F"/>
    <w:rsid w:val="007B6A02"/>
    <w:rsid w:val="007C0271"/>
    <w:rsid w:val="007C2485"/>
    <w:rsid w:val="007C3037"/>
    <w:rsid w:val="007C3FE2"/>
    <w:rsid w:val="007C4D63"/>
    <w:rsid w:val="007C521E"/>
    <w:rsid w:val="007C7ED6"/>
    <w:rsid w:val="007D2E5D"/>
    <w:rsid w:val="007D30F2"/>
    <w:rsid w:val="007D3EC1"/>
    <w:rsid w:val="007D480B"/>
    <w:rsid w:val="007D5588"/>
    <w:rsid w:val="007D6D18"/>
    <w:rsid w:val="007D778A"/>
    <w:rsid w:val="007E16D8"/>
    <w:rsid w:val="007E1883"/>
    <w:rsid w:val="007E2256"/>
    <w:rsid w:val="007E53A0"/>
    <w:rsid w:val="007E5AEA"/>
    <w:rsid w:val="007E5F21"/>
    <w:rsid w:val="007E64BC"/>
    <w:rsid w:val="007E6E29"/>
    <w:rsid w:val="007E7FF1"/>
    <w:rsid w:val="007F30FD"/>
    <w:rsid w:val="007F371A"/>
    <w:rsid w:val="007F37B6"/>
    <w:rsid w:val="007F5ED2"/>
    <w:rsid w:val="007F6539"/>
    <w:rsid w:val="008005FC"/>
    <w:rsid w:val="00801F0E"/>
    <w:rsid w:val="00803A0F"/>
    <w:rsid w:val="00803DAE"/>
    <w:rsid w:val="00803FF2"/>
    <w:rsid w:val="0080522A"/>
    <w:rsid w:val="00805479"/>
    <w:rsid w:val="0080637F"/>
    <w:rsid w:val="00813F84"/>
    <w:rsid w:val="008146ED"/>
    <w:rsid w:val="00814DC6"/>
    <w:rsid w:val="00815363"/>
    <w:rsid w:val="00815A7F"/>
    <w:rsid w:val="00815C0A"/>
    <w:rsid w:val="008161DB"/>
    <w:rsid w:val="008165DC"/>
    <w:rsid w:val="00816DD4"/>
    <w:rsid w:val="0081783F"/>
    <w:rsid w:val="00820699"/>
    <w:rsid w:val="0082149E"/>
    <w:rsid w:val="00824489"/>
    <w:rsid w:val="008257A0"/>
    <w:rsid w:val="0082649A"/>
    <w:rsid w:val="00826586"/>
    <w:rsid w:val="00826D99"/>
    <w:rsid w:val="008300BC"/>
    <w:rsid w:val="00830A3E"/>
    <w:rsid w:val="00831D35"/>
    <w:rsid w:val="00832B9E"/>
    <w:rsid w:val="00834357"/>
    <w:rsid w:val="00837A61"/>
    <w:rsid w:val="00837ABE"/>
    <w:rsid w:val="00842018"/>
    <w:rsid w:val="00842304"/>
    <w:rsid w:val="008467CD"/>
    <w:rsid w:val="00846C23"/>
    <w:rsid w:val="00847D69"/>
    <w:rsid w:val="00850B15"/>
    <w:rsid w:val="00851222"/>
    <w:rsid w:val="008539C7"/>
    <w:rsid w:val="00853ED0"/>
    <w:rsid w:val="00854C20"/>
    <w:rsid w:val="00856152"/>
    <w:rsid w:val="00860255"/>
    <w:rsid w:val="008610BF"/>
    <w:rsid w:val="008616DA"/>
    <w:rsid w:val="00862905"/>
    <w:rsid w:val="00863B2F"/>
    <w:rsid w:val="00863B4E"/>
    <w:rsid w:val="00863F52"/>
    <w:rsid w:val="008644A9"/>
    <w:rsid w:val="008644D5"/>
    <w:rsid w:val="00864619"/>
    <w:rsid w:val="00865267"/>
    <w:rsid w:val="0086607B"/>
    <w:rsid w:val="008665B9"/>
    <w:rsid w:val="00867616"/>
    <w:rsid w:val="00871AB1"/>
    <w:rsid w:val="00875614"/>
    <w:rsid w:val="0087692D"/>
    <w:rsid w:val="00876BDE"/>
    <w:rsid w:val="00877D35"/>
    <w:rsid w:val="00880A97"/>
    <w:rsid w:val="00885D35"/>
    <w:rsid w:val="008863DE"/>
    <w:rsid w:val="0088648A"/>
    <w:rsid w:val="008908B5"/>
    <w:rsid w:val="00892847"/>
    <w:rsid w:val="0089502D"/>
    <w:rsid w:val="00896BAE"/>
    <w:rsid w:val="00897973"/>
    <w:rsid w:val="008A0A04"/>
    <w:rsid w:val="008A1A7A"/>
    <w:rsid w:val="008A21BE"/>
    <w:rsid w:val="008A286F"/>
    <w:rsid w:val="008A34A2"/>
    <w:rsid w:val="008A5154"/>
    <w:rsid w:val="008A676B"/>
    <w:rsid w:val="008B1F97"/>
    <w:rsid w:val="008B300E"/>
    <w:rsid w:val="008B31DF"/>
    <w:rsid w:val="008B3FDD"/>
    <w:rsid w:val="008B5D56"/>
    <w:rsid w:val="008B61FB"/>
    <w:rsid w:val="008B7183"/>
    <w:rsid w:val="008B77F9"/>
    <w:rsid w:val="008C042C"/>
    <w:rsid w:val="008C0DF9"/>
    <w:rsid w:val="008C16DD"/>
    <w:rsid w:val="008C2455"/>
    <w:rsid w:val="008C477C"/>
    <w:rsid w:val="008C67B0"/>
    <w:rsid w:val="008C7315"/>
    <w:rsid w:val="008D0F89"/>
    <w:rsid w:val="008D2D17"/>
    <w:rsid w:val="008D46C0"/>
    <w:rsid w:val="008D544E"/>
    <w:rsid w:val="008E0B2A"/>
    <w:rsid w:val="008E0D03"/>
    <w:rsid w:val="008E1F04"/>
    <w:rsid w:val="008E23DB"/>
    <w:rsid w:val="008E48B1"/>
    <w:rsid w:val="008E55A6"/>
    <w:rsid w:val="008E647E"/>
    <w:rsid w:val="008E66B1"/>
    <w:rsid w:val="008E6FFB"/>
    <w:rsid w:val="008F07C2"/>
    <w:rsid w:val="008F1280"/>
    <w:rsid w:val="008F1EE3"/>
    <w:rsid w:val="008F21A8"/>
    <w:rsid w:val="008F2EB4"/>
    <w:rsid w:val="0090428C"/>
    <w:rsid w:val="00904636"/>
    <w:rsid w:val="009054FE"/>
    <w:rsid w:val="00907D8A"/>
    <w:rsid w:val="009148FD"/>
    <w:rsid w:val="00914D23"/>
    <w:rsid w:val="00915CEB"/>
    <w:rsid w:val="00915EA9"/>
    <w:rsid w:val="00920539"/>
    <w:rsid w:val="009205C0"/>
    <w:rsid w:val="00920736"/>
    <w:rsid w:val="00921AC1"/>
    <w:rsid w:val="00924539"/>
    <w:rsid w:val="00924702"/>
    <w:rsid w:val="00925BE3"/>
    <w:rsid w:val="00926228"/>
    <w:rsid w:val="009262A8"/>
    <w:rsid w:val="00926406"/>
    <w:rsid w:val="0092698A"/>
    <w:rsid w:val="00926B1E"/>
    <w:rsid w:val="00927E32"/>
    <w:rsid w:val="00930A40"/>
    <w:rsid w:val="00931D56"/>
    <w:rsid w:val="00931F01"/>
    <w:rsid w:val="00932838"/>
    <w:rsid w:val="0093316E"/>
    <w:rsid w:val="0093439C"/>
    <w:rsid w:val="009356F6"/>
    <w:rsid w:val="00935ED0"/>
    <w:rsid w:val="00936CB4"/>
    <w:rsid w:val="009374D0"/>
    <w:rsid w:val="009376AF"/>
    <w:rsid w:val="00941377"/>
    <w:rsid w:val="009413BF"/>
    <w:rsid w:val="00941B25"/>
    <w:rsid w:val="00943FBB"/>
    <w:rsid w:val="00943FC0"/>
    <w:rsid w:val="009451B3"/>
    <w:rsid w:val="00947C19"/>
    <w:rsid w:val="00947E67"/>
    <w:rsid w:val="00947F1C"/>
    <w:rsid w:val="0095119D"/>
    <w:rsid w:val="0095545D"/>
    <w:rsid w:val="00960C3A"/>
    <w:rsid w:val="009615DC"/>
    <w:rsid w:val="00961CFC"/>
    <w:rsid w:val="00962CBE"/>
    <w:rsid w:val="00962F4E"/>
    <w:rsid w:val="00963DE5"/>
    <w:rsid w:val="0096547E"/>
    <w:rsid w:val="00966E7F"/>
    <w:rsid w:val="0096718C"/>
    <w:rsid w:val="0097072F"/>
    <w:rsid w:val="00971028"/>
    <w:rsid w:val="0097147D"/>
    <w:rsid w:val="00971847"/>
    <w:rsid w:val="00972F69"/>
    <w:rsid w:val="00974CF3"/>
    <w:rsid w:val="00975868"/>
    <w:rsid w:val="0097776C"/>
    <w:rsid w:val="00980E3C"/>
    <w:rsid w:val="0098274D"/>
    <w:rsid w:val="009834B4"/>
    <w:rsid w:val="00983E30"/>
    <w:rsid w:val="00983F9C"/>
    <w:rsid w:val="00986404"/>
    <w:rsid w:val="00987D31"/>
    <w:rsid w:val="009910EA"/>
    <w:rsid w:val="009935F4"/>
    <w:rsid w:val="00993F80"/>
    <w:rsid w:val="00994A5B"/>
    <w:rsid w:val="00994E70"/>
    <w:rsid w:val="00995773"/>
    <w:rsid w:val="009A1723"/>
    <w:rsid w:val="009A258B"/>
    <w:rsid w:val="009A2CE2"/>
    <w:rsid w:val="009A4917"/>
    <w:rsid w:val="009A5321"/>
    <w:rsid w:val="009A5536"/>
    <w:rsid w:val="009A6461"/>
    <w:rsid w:val="009A6C65"/>
    <w:rsid w:val="009B1781"/>
    <w:rsid w:val="009B183A"/>
    <w:rsid w:val="009B37F6"/>
    <w:rsid w:val="009B4A1D"/>
    <w:rsid w:val="009B6436"/>
    <w:rsid w:val="009C08CA"/>
    <w:rsid w:val="009C0E09"/>
    <w:rsid w:val="009C1B94"/>
    <w:rsid w:val="009C41C2"/>
    <w:rsid w:val="009C4596"/>
    <w:rsid w:val="009C4AAE"/>
    <w:rsid w:val="009C4E51"/>
    <w:rsid w:val="009C5A45"/>
    <w:rsid w:val="009C5D81"/>
    <w:rsid w:val="009C70C4"/>
    <w:rsid w:val="009D0118"/>
    <w:rsid w:val="009D16E3"/>
    <w:rsid w:val="009D3551"/>
    <w:rsid w:val="009D6376"/>
    <w:rsid w:val="009D7FC5"/>
    <w:rsid w:val="009E0A59"/>
    <w:rsid w:val="009E1B27"/>
    <w:rsid w:val="009E21B2"/>
    <w:rsid w:val="009E4738"/>
    <w:rsid w:val="009E65BC"/>
    <w:rsid w:val="009E6744"/>
    <w:rsid w:val="009F0389"/>
    <w:rsid w:val="009F18A7"/>
    <w:rsid w:val="009F2A05"/>
    <w:rsid w:val="009F2BDE"/>
    <w:rsid w:val="009F42CC"/>
    <w:rsid w:val="009F4389"/>
    <w:rsid w:val="009F5064"/>
    <w:rsid w:val="009F5D14"/>
    <w:rsid w:val="009F6062"/>
    <w:rsid w:val="009F6228"/>
    <w:rsid w:val="009F73FF"/>
    <w:rsid w:val="00A03F36"/>
    <w:rsid w:val="00A04A82"/>
    <w:rsid w:val="00A050BE"/>
    <w:rsid w:val="00A050C7"/>
    <w:rsid w:val="00A0742C"/>
    <w:rsid w:val="00A0793D"/>
    <w:rsid w:val="00A1177C"/>
    <w:rsid w:val="00A12243"/>
    <w:rsid w:val="00A135A6"/>
    <w:rsid w:val="00A1400C"/>
    <w:rsid w:val="00A149DF"/>
    <w:rsid w:val="00A14DF2"/>
    <w:rsid w:val="00A153C0"/>
    <w:rsid w:val="00A1610D"/>
    <w:rsid w:val="00A16A36"/>
    <w:rsid w:val="00A1762C"/>
    <w:rsid w:val="00A20068"/>
    <w:rsid w:val="00A217C7"/>
    <w:rsid w:val="00A23B6C"/>
    <w:rsid w:val="00A246D1"/>
    <w:rsid w:val="00A24FE3"/>
    <w:rsid w:val="00A2500B"/>
    <w:rsid w:val="00A25024"/>
    <w:rsid w:val="00A25E1A"/>
    <w:rsid w:val="00A26134"/>
    <w:rsid w:val="00A3138D"/>
    <w:rsid w:val="00A324A5"/>
    <w:rsid w:val="00A369E3"/>
    <w:rsid w:val="00A37384"/>
    <w:rsid w:val="00A40CE8"/>
    <w:rsid w:val="00A4113D"/>
    <w:rsid w:val="00A42047"/>
    <w:rsid w:val="00A435B7"/>
    <w:rsid w:val="00A43B1E"/>
    <w:rsid w:val="00A446E2"/>
    <w:rsid w:val="00A44C11"/>
    <w:rsid w:val="00A44DE0"/>
    <w:rsid w:val="00A453E5"/>
    <w:rsid w:val="00A51869"/>
    <w:rsid w:val="00A52A5D"/>
    <w:rsid w:val="00A5315D"/>
    <w:rsid w:val="00A53A5F"/>
    <w:rsid w:val="00A544BB"/>
    <w:rsid w:val="00A54BA6"/>
    <w:rsid w:val="00A54E36"/>
    <w:rsid w:val="00A56473"/>
    <w:rsid w:val="00A56EF1"/>
    <w:rsid w:val="00A602C1"/>
    <w:rsid w:val="00A60B8D"/>
    <w:rsid w:val="00A61D79"/>
    <w:rsid w:val="00A63824"/>
    <w:rsid w:val="00A666FD"/>
    <w:rsid w:val="00A70510"/>
    <w:rsid w:val="00A70DA8"/>
    <w:rsid w:val="00A718F9"/>
    <w:rsid w:val="00A739B8"/>
    <w:rsid w:val="00A76649"/>
    <w:rsid w:val="00A76C9C"/>
    <w:rsid w:val="00A77D88"/>
    <w:rsid w:val="00A82B0B"/>
    <w:rsid w:val="00A90262"/>
    <w:rsid w:val="00A90C71"/>
    <w:rsid w:val="00A91129"/>
    <w:rsid w:val="00A91142"/>
    <w:rsid w:val="00A924DD"/>
    <w:rsid w:val="00A928EE"/>
    <w:rsid w:val="00A94CAE"/>
    <w:rsid w:val="00A94D88"/>
    <w:rsid w:val="00A95066"/>
    <w:rsid w:val="00A96BF6"/>
    <w:rsid w:val="00AA176A"/>
    <w:rsid w:val="00AA3851"/>
    <w:rsid w:val="00AA3BAF"/>
    <w:rsid w:val="00AA411F"/>
    <w:rsid w:val="00AA4CD0"/>
    <w:rsid w:val="00AA733F"/>
    <w:rsid w:val="00AB0A80"/>
    <w:rsid w:val="00AB2D93"/>
    <w:rsid w:val="00AB49B7"/>
    <w:rsid w:val="00AB64F2"/>
    <w:rsid w:val="00AB7AA1"/>
    <w:rsid w:val="00AC4DB3"/>
    <w:rsid w:val="00AC536D"/>
    <w:rsid w:val="00AC664D"/>
    <w:rsid w:val="00AC6877"/>
    <w:rsid w:val="00AD056B"/>
    <w:rsid w:val="00AD0C50"/>
    <w:rsid w:val="00AD2D34"/>
    <w:rsid w:val="00AD4256"/>
    <w:rsid w:val="00AD4319"/>
    <w:rsid w:val="00AD4C4A"/>
    <w:rsid w:val="00AE237F"/>
    <w:rsid w:val="00AE2EDC"/>
    <w:rsid w:val="00AE3932"/>
    <w:rsid w:val="00AE3BC3"/>
    <w:rsid w:val="00AE4AAC"/>
    <w:rsid w:val="00AE568E"/>
    <w:rsid w:val="00AE6500"/>
    <w:rsid w:val="00AE6C63"/>
    <w:rsid w:val="00AE757B"/>
    <w:rsid w:val="00AE7859"/>
    <w:rsid w:val="00AF0594"/>
    <w:rsid w:val="00AF17CD"/>
    <w:rsid w:val="00AF2F87"/>
    <w:rsid w:val="00AF4CF2"/>
    <w:rsid w:val="00AF52D6"/>
    <w:rsid w:val="00AF6314"/>
    <w:rsid w:val="00AF71E8"/>
    <w:rsid w:val="00AF7651"/>
    <w:rsid w:val="00AF7E20"/>
    <w:rsid w:val="00B019FF"/>
    <w:rsid w:val="00B01CAA"/>
    <w:rsid w:val="00B01E91"/>
    <w:rsid w:val="00B025AC"/>
    <w:rsid w:val="00B037BE"/>
    <w:rsid w:val="00B0407F"/>
    <w:rsid w:val="00B04090"/>
    <w:rsid w:val="00B052C5"/>
    <w:rsid w:val="00B05666"/>
    <w:rsid w:val="00B05BF1"/>
    <w:rsid w:val="00B07D6C"/>
    <w:rsid w:val="00B118F4"/>
    <w:rsid w:val="00B13179"/>
    <w:rsid w:val="00B14308"/>
    <w:rsid w:val="00B14D02"/>
    <w:rsid w:val="00B15BF5"/>
    <w:rsid w:val="00B15DB9"/>
    <w:rsid w:val="00B16842"/>
    <w:rsid w:val="00B16976"/>
    <w:rsid w:val="00B16B12"/>
    <w:rsid w:val="00B17903"/>
    <w:rsid w:val="00B17B64"/>
    <w:rsid w:val="00B17F49"/>
    <w:rsid w:val="00B21D34"/>
    <w:rsid w:val="00B2241D"/>
    <w:rsid w:val="00B22A67"/>
    <w:rsid w:val="00B23C5C"/>
    <w:rsid w:val="00B23ED9"/>
    <w:rsid w:val="00B2479E"/>
    <w:rsid w:val="00B27AC1"/>
    <w:rsid w:val="00B27CAF"/>
    <w:rsid w:val="00B308E8"/>
    <w:rsid w:val="00B32B90"/>
    <w:rsid w:val="00B3324B"/>
    <w:rsid w:val="00B36126"/>
    <w:rsid w:val="00B37115"/>
    <w:rsid w:val="00B37931"/>
    <w:rsid w:val="00B40FDF"/>
    <w:rsid w:val="00B418A8"/>
    <w:rsid w:val="00B434CE"/>
    <w:rsid w:val="00B446DF"/>
    <w:rsid w:val="00B5004A"/>
    <w:rsid w:val="00B50052"/>
    <w:rsid w:val="00B5040B"/>
    <w:rsid w:val="00B51329"/>
    <w:rsid w:val="00B52A37"/>
    <w:rsid w:val="00B551ED"/>
    <w:rsid w:val="00B5671B"/>
    <w:rsid w:val="00B574B9"/>
    <w:rsid w:val="00B61571"/>
    <w:rsid w:val="00B62767"/>
    <w:rsid w:val="00B62948"/>
    <w:rsid w:val="00B64044"/>
    <w:rsid w:val="00B6429C"/>
    <w:rsid w:val="00B66247"/>
    <w:rsid w:val="00B66BB1"/>
    <w:rsid w:val="00B71178"/>
    <w:rsid w:val="00B71A1A"/>
    <w:rsid w:val="00B74D5B"/>
    <w:rsid w:val="00B75D29"/>
    <w:rsid w:val="00B75EF2"/>
    <w:rsid w:val="00B76A02"/>
    <w:rsid w:val="00B76CFB"/>
    <w:rsid w:val="00B8080D"/>
    <w:rsid w:val="00B812B8"/>
    <w:rsid w:val="00B822B3"/>
    <w:rsid w:val="00B8281C"/>
    <w:rsid w:val="00B84656"/>
    <w:rsid w:val="00B867DB"/>
    <w:rsid w:val="00B8681A"/>
    <w:rsid w:val="00B874BD"/>
    <w:rsid w:val="00B9120B"/>
    <w:rsid w:val="00B92CAE"/>
    <w:rsid w:val="00B944EC"/>
    <w:rsid w:val="00B95258"/>
    <w:rsid w:val="00B95590"/>
    <w:rsid w:val="00B96118"/>
    <w:rsid w:val="00B96A03"/>
    <w:rsid w:val="00B976B6"/>
    <w:rsid w:val="00B97B5F"/>
    <w:rsid w:val="00BA23ED"/>
    <w:rsid w:val="00BA34E9"/>
    <w:rsid w:val="00BA37A5"/>
    <w:rsid w:val="00BA4360"/>
    <w:rsid w:val="00BA7AEF"/>
    <w:rsid w:val="00BB17F8"/>
    <w:rsid w:val="00BB2475"/>
    <w:rsid w:val="00BB30A8"/>
    <w:rsid w:val="00BB49CD"/>
    <w:rsid w:val="00BB4FF7"/>
    <w:rsid w:val="00BB5188"/>
    <w:rsid w:val="00BB5478"/>
    <w:rsid w:val="00BB6DEB"/>
    <w:rsid w:val="00BB6E11"/>
    <w:rsid w:val="00BB73C9"/>
    <w:rsid w:val="00BB75FE"/>
    <w:rsid w:val="00BC0309"/>
    <w:rsid w:val="00BC0EE6"/>
    <w:rsid w:val="00BC2685"/>
    <w:rsid w:val="00BC336F"/>
    <w:rsid w:val="00BC48A5"/>
    <w:rsid w:val="00BC54F1"/>
    <w:rsid w:val="00BC5CCE"/>
    <w:rsid w:val="00BC5F9B"/>
    <w:rsid w:val="00BD0D62"/>
    <w:rsid w:val="00BD289A"/>
    <w:rsid w:val="00BD360A"/>
    <w:rsid w:val="00BD36CB"/>
    <w:rsid w:val="00BD5E7D"/>
    <w:rsid w:val="00BD618D"/>
    <w:rsid w:val="00BD6654"/>
    <w:rsid w:val="00BE2C74"/>
    <w:rsid w:val="00BE3A6F"/>
    <w:rsid w:val="00BE3B9F"/>
    <w:rsid w:val="00BE5F65"/>
    <w:rsid w:val="00BE6C95"/>
    <w:rsid w:val="00BE6F8C"/>
    <w:rsid w:val="00BF139C"/>
    <w:rsid w:val="00BF1B93"/>
    <w:rsid w:val="00BF2FA4"/>
    <w:rsid w:val="00BF4382"/>
    <w:rsid w:val="00BF5437"/>
    <w:rsid w:val="00BF68B8"/>
    <w:rsid w:val="00BF6C8F"/>
    <w:rsid w:val="00BF6EF2"/>
    <w:rsid w:val="00BF7051"/>
    <w:rsid w:val="00BF706F"/>
    <w:rsid w:val="00BF72E8"/>
    <w:rsid w:val="00BF7917"/>
    <w:rsid w:val="00C0024B"/>
    <w:rsid w:val="00C00755"/>
    <w:rsid w:val="00C02C80"/>
    <w:rsid w:val="00C0498C"/>
    <w:rsid w:val="00C06685"/>
    <w:rsid w:val="00C06EFE"/>
    <w:rsid w:val="00C10FB1"/>
    <w:rsid w:val="00C12447"/>
    <w:rsid w:val="00C12711"/>
    <w:rsid w:val="00C14BC3"/>
    <w:rsid w:val="00C15161"/>
    <w:rsid w:val="00C15BFE"/>
    <w:rsid w:val="00C1667E"/>
    <w:rsid w:val="00C173A1"/>
    <w:rsid w:val="00C20590"/>
    <w:rsid w:val="00C20BCC"/>
    <w:rsid w:val="00C21382"/>
    <w:rsid w:val="00C213AE"/>
    <w:rsid w:val="00C221E8"/>
    <w:rsid w:val="00C22F45"/>
    <w:rsid w:val="00C236AA"/>
    <w:rsid w:val="00C23C06"/>
    <w:rsid w:val="00C2426A"/>
    <w:rsid w:val="00C261CF"/>
    <w:rsid w:val="00C26C7A"/>
    <w:rsid w:val="00C317AF"/>
    <w:rsid w:val="00C329CE"/>
    <w:rsid w:val="00C32ADD"/>
    <w:rsid w:val="00C33445"/>
    <w:rsid w:val="00C34790"/>
    <w:rsid w:val="00C3519F"/>
    <w:rsid w:val="00C352F6"/>
    <w:rsid w:val="00C35CE0"/>
    <w:rsid w:val="00C36733"/>
    <w:rsid w:val="00C40372"/>
    <w:rsid w:val="00C419B2"/>
    <w:rsid w:val="00C420C1"/>
    <w:rsid w:val="00C45503"/>
    <w:rsid w:val="00C45FDD"/>
    <w:rsid w:val="00C46C0E"/>
    <w:rsid w:val="00C47452"/>
    <w:rsid w:val="00C47EA3"/>
    <w:rsid w:val="00C50660"/>
    <w:rsid w:val="00C51377"/>
    <w:rsid w:val="00C52CEC"/>
    <w:rsid w:val="00C53A9A"/>
    <w:rsid w:val="00C54D00"/>
    <w:rsid w:val="00C54DF2"/>
    <w:rsid w:val="00C55D61"/>
    <w:rsid w:val="00C56F38"/>
    <w:rsid w:val="00C57B7E"/>
    <w:rsid w:val="00C60334"/>
    <w:rsid w:val="00C61663"/>
    <w:rsid w:val="00C618BA"/>
    <w:rsid w:val="00C62918"/>
    <w:rsid w:val="00C62DE0"/>
    <w:rsid w:val="00C65A11"/>
    <w:rsid w:val="00C66304"/>
    <w:rsid w:val="00C66676"/>
    <w:rsid w:val="00C66956"/>
    <w:rsid w:val="00C67A30"/>
    <w:rsid w:val="00C72B67"/>
    <w:rsid w:val="00C733C8"/>
    <w:rsid w:val="00C73F48"/>
    <w:rsid w:val="00C754BB"/>
    <w:rsid w:val="00C760C4"/>
    <w:rsid w:val="00C76D8A"/>
    <w:rsid w:val="00C772B5"/>
    <w:rsid w:val="00C7767C"/>
    <w:rsid w:val="00C81342"/>
    <w:rsid w:val="00C81868"/>
    <w:rsid w:val="00C82E76"/>
    <w:rsid w:val="00C908B8"/>
    <w:rsid w:val="00C90F4B"/>
    <w:rsid w:val="00C927F8"/>
    <w:rsid w:val="00C93A35"/>
    <w:rsid w:val="00C93B60"/>
    <w:rsid w:val="00C94589"/>
    <w:rsid w:val="00C94A63"/>
    <w:rsid w:val="00C96EB2"/>
    <w:rsid w:val="00C9729B"/>
    <w:rsid w:val="00C9761A"/>
    <w:rsid w:val="00CA1D60"/>
    <w:rsid w:val="00CA1DC6"/>
    <w:rsid w:val="00CA3AC2"/>
    <w:rsid w:val="00CA53EB"/>
    <w:rsid w:val="00CA6F8C"/>
    <w:rsid w:val="00CB05EF"/>
    <w:rsid w:val="00CB0F9C"/>
    <w:rsid w:val="00CB12CF"/>
    <w:rsid w:val="00CB1CAC"/>
    <w:rsid w:val="00CB244D"/>
    <w:rsid w:val="00CB354C"/>
    <w:rsid w:val="00CB5A68"/>
    <w:rsid w:val="00CB5C08"/>
    <w:rsid w:val="00CB702E"/>
    <w:rsid w:val="00CC1888"/>
    <w:rsid w:val="00CC48CC"/>
    <w:rsid w:val="00CC4E28"/>
    <w:rsid w:val="00CC539E"/>
    <w:rsid w:val="00CC7342"/>
    <w:rsid w:val="00CC7A9A"/>
    <w:rsid w:val="00CD057A"/>
    <w:rsid w:val="00CD192B"/>
    <w:rsid w:val="00CD4A96"/>
    <w:rsid w:val="00CD654E"/>
    <w:rsid w:val="00CD79AE"/>
    <w:rsid w:val="00CD7B7B"/>
    <w:rsid w:val="00CE0420"/>
    <w:rsid w:val="00CE38C2"/>
    <w:rsid w:val="00CE5692"/>
    <w:rsid w:val="00CE6160"/>
    <w:rsid w:val="00CF20B8"/>
    <w:rsid w:val="00CF2CD0"/>
    <w:rsid w:val="00CF5357"/>
    <w:rsid w:val="00D03067"/>
    <w:rsid w:val="00D05624"/>
    <w:rsid w:val="00D05836"/>
    <w:rsid w:val="00D0631C"/>
    <w:rsid w:val="00D07CF4"/>
    <w:rsid w:val="00D11618"/>
    <w:rsid w:val="00D125F9"/>
    <w:rsid w:val="00D1386D"/>
    <w:rsid w:val="00D1565B"/>
    <w:rsid w:val="00D16B18"/>
    <w:rsid w:val="00D17D20"/>
    <w:rsid w:val="00D20793"/>
    <w:rsid w:val="00D20EFC"/>
    <w:rsid w:val="00D20FDA"/>
    <w:rsid w:val="00D213A8"/>
    <w:rsid w:val="00D2428B"/>
    <w:rsid w:val="00D24299"/>
    <w:rsid w:val="00D257B3"/>
    <w:rsid w:val="00D25A67"/>
    <w:rsid w:val="00D25DD4"/>
    <w:rsid w:val="00D30752"/>
    <w:rsid w:val="00D31942"/>
    <w:rsid w:val="00D31BFA"/>
    <w:rsid w:val="00D344CA"/>
    <w:rsid w:val="00D345A5"/>
    <w:rsid w:val="00D3517F"/>
    <w:rsid w:val="00D3596A"/>
    <w:rsid w:val="00D37FAC"/>
    <w:rsid w:val="00D41C60"/>
    <w:rsid w:val="00D426CA"/>
    <w:rsid w:val="00D4382B"/>
    <w:rsid w:val="00D44ECA"/>
    <w:rsid w:val="00D453C8"/>
    <w:rsid w:val="00D4545F"/>
    <w:rsid w:val="00D4620A"/>
    <w:rsid w:val="00D47459"/>
    <w:rsid w:val="00D501ED"/>
    <w:rsid w:val="00D52CE0"/>
    <w:rsid w:val="00D53F26"/>
    <w:rsid w:val="00D55846"/>
    <w:rsid w:val="00D55EC4"/>
    <w:rsid w:val="00D55ED2"/>
    <w:rsid w:val="00D56CB9"/>
    <w:rsid w:val="00D5761C"/>
    <w:rsid w:val="00D600E7"/>
    <w:rsid w:val="00D60D66"/>
    <w:rsid w:val="00D61294"/>
    <w:rsid w:val="00D61965"/>
    <w:rsid w:val="00D636F7"/>
    <w:rsid w:val="00D63A02"/>
    <w:rsid w:val="00D63F68"/>
    <w:rsid w:val="00D64E8D"/>
    <w:rsid w:val="00D6505B"/>
    <w:rsid w:val="00D67A37"/>
    <w:rsid w:val="00D741AE"/>
    <w:rsid w:val="00D74712"/>
    <w:rsid w:val="00D74723"/>
    <w:rsid w:val="00D75060"/>
    <w:rsid w:val="00D760A5"/>
    <w:rsid w:val="00D76D0C"/>
    <w:rsid w:val="00D76E2F"/>
    <w:rsid w:val="00D77017"/>
    <w:rsid w:val="00D80670"/>
    <w:rsid w:val="00D81F76"/>
    <w:rsid w:val="00D83428"/>
    <w:rsid w:val="00D837DF"/>
    <w:rsid w:val="00D8410E"/>
    <w:rsid w:val="00D84E05"/>
    <w:rsid w:val="00D86D27"/>
    <w:rsid w:val="00D86FC9"/>
    <w:rsid w:val="00D872EE"/>
    <w:rsid w:val="00D87307"/>
    <w:rsid w:val="00D906B7"/>
    <w:rsid w:val="00D91EDD"/>
    <w:rsid w:val="00D944BB"/>
    <w:rsid w:val="00D95CF1"/>
    <w:rsid w:val="00D97D7C"/>
    <w:rsid w:val="00D97D9C"/>
    <w:rsid w:val="00DA22CC"/>
    <w:rsid w:val="00DA27E6"/>
    <w:rsid w:val="00DA607D"/>
    <w:rsid w:val="00DA66A5"/>
    <w:rsid w:val="00DA6792"/>
    <w:rsid w:val="00DA74E3"/>
    <w:rsid w:val="00DAF7F6"/>
    <w:rsid w:val="00DB0998"/>
    <w:rsid w:val="00DB18C4"/>
    <w:rsid w:val="00DB1B31"/>
    <w:rsid w:val="00DB1D44"/>
    <w:rsid w:val="00DB1FE1"/>
    <w:rsid w:val="00DB4404"/>
    <w:rsid w:val="00DB4AF1"/>
    <w:rsid w:val="00DB6ED0"/>
    <w:rsid w:val="00DC1A56"/>
    <w:rsid w:val="00DC2557"/>
    <w:rsid w:val="00DC3412"/>
    <w:rsid w:val="00DC5331"/>
    <w:rsid w:val="00DC76A2"/>
    <w:rsid w:val="00DD227A"/>
    <w:rsid w:val="00DD2D36"/>
    <w:rsid w:val="00DD3083"/>
    <w:rsid w:val="00DD4CF7"/>
    <w:rsid w:val="00DD59F6"/>
    <w:rsid w:val="00DD6B51"/>
    <w:rsid w:val="00DD6CA0"/>
    <w:rsid w:val="00DD75A8"/>
    <w:rsid w:val="00DE0C38"/>
    <w:rsid w:val="00DE15EF"/>
    <w:rsid w:val="00DE2A94"/>
    <w:rsid w:val="00DE3E2F"/>
    <w:rsid w:val="00DE4197"/>
    <w:rsid w:val="00DE57CA"/>
    <w:rsid w:val="00DE6500"/>
    <w:rsid w:val="00DE6822"/>
    <w:rsid w:val="00DE7788"/>
    <w:rsid w:val="00DE79EF"/>
    <w:rsid w:val="00DF124C"/>
    <w:rsid w:val="00DF1CA4"/>
    <w:rsid w:val="00DF28DF"/>
    <w:rsid w:val="00DF440D"/>
    <w:rsid w:val="00DF5BAA"/>
    <w:rsid w:val="00DF61E7"/>
    <w:rsid w:val="00DF7C8E"/>
    <w:rsid w:val="00E01249"/>
    <w:rsid w:val="00E012A3"/>
    <w:rsid w:val="00E02351"/>
    <w:rsid w:val="00E02598"/>
    <w:rsid w:val="00E02909"/>
    <w:rsid w:val="00E06323"/>
    <w:rsid w:val="00E11014"/>
    <w:rsid w:val="00E116C3"/>
    <w:rsid w:val="00E11B78"/>
    <w:rsid w:val="00E141AF"/>
    <w:rsid w:val="00E200C5"/>
    <w:rsid w:val="00E20700"/>
    <w:rsid w:val="00E232EE"/>
    <w:rsid w:val="00E245D4"/>
    <w:rsid w:val="00E27B13"/>
    <w:rsid w:val="00E317CE"/>
    <w:rsid w:val="00E3321D"/>
    <w:rsid w:val="00E33DAB"/>
    <w:rsid w:val="00E34590"/>
    <w:rsid w:val="00E34791"/>
    <w:rsid w:val="00E34D17"/>
    <w:rsid w:val="00E35801"/>
    <w:rsid w:val="00E36124"/>
    <w:rsid w:val="00E3756C"/>
    <w:rsid w:val="00E37704"/>
    <w:rsid w:val="00E37710"/>
    <w:rsid w:val="00E40FC8"/>
    <w:rsid w:val="00E4144C"/>
    <w:rsid w:val="00E41F19"/>
    <w:rsid w:val="00E44579"/>
    <w:rsid w:val="00E44672"/>
    <w:rsid w:val="00E45007"/>
    <w:rsid w:val="00E45821"/>
    <w:rsid w:val="00E4760F"/>
    <w:rsid w:val="00E47A22"/>
    <w:rsid w:val="00E47A9F"/>
    <w:rsid w:val="00E502DA"/>
    <w:rsid w:val="00E52822"/>
    <w:rsid w:val="00E55303"/>
    <w:rsid w:val="00E557E9"/>
    <w:rsid w:val="00E55961"/>
    <w:rsid w:val="00E56542"/>
    <w:rsid w:val="00E57092"/>
    <w:rsid w:val="00E607A7"/>
    <w:rsid w:val="00E60EAA"/>
    <w:rsid w:val="00E62419"/>
    <w:rsid w:val="00E63E0D"/>
    <w:rsid w:val="00E64A1A"/>
    <w:rsid w:val="00E651C2"/>
    <w:rsid w:val="00E65746"/>
    <w:rsid w:val="00E65C9A"/>
    <w:rsid w:val="00E664B7"/>
    <w:rsid w:val="00E676DA"/>
    <w:rsid w:val="00E7087C"/>
    <w:rsid w:val="00E7277F"/>
    <w:rsid w:val="00E74957"/>
    <w:rsid w:val="00E75C48"/>
    <w:rsid w:val="00E82F98"/>
    <w:rsid w:val="00E840D0"/>
    <w:rsid w:val="00E84D5F"/>
    <w:rsid w:val="00E854F8"/>
    <w:rsid w:val="00E85AF6"/>
    <w:rsid w:val="00E86BFD"/>
    <w:rsid w:val="00E874F2"/>
    <w:rsid w:val="00E90A02"/>
    <w:rsid w:val="00E91BBA"/>
    <w:rsid w:val="00E91EDA"/>
    <w:rsid w:val="00E934D6"/>
    <w:rsid w:val="00EA1324"/>
    <w:rsid w:val="00EA1A8A"/>
    <w:rsid w:val="00EA2F94"/>
    <w:rsid w:val="00EA3006"/>
    <w:rsid w:val="00EA491C"/>
    <w:rsid w:val="00EA4CEE"/>
    <w:rsid w:val="00EA548D"/>
    <w:rsid w:val="00EA5694"/>
    <w:rsid w:val="00EA7D93"/>
    <w:rsid w:val="00EA7F42"/>
    <w:rsid w:val="00EB0A26"/>
    <w:rsid w:val="00EB0E22"/>
    <w:rsid w:val="00EB1E5D"/>
    <w:rsid w:val="00EB2623"/>
    <w:rsid w:val="00EB43D3"/>
    <w:rsid w:val="00EB7E63"/>
    <w:rsid w:val="00EC00D9"/>
    <w:rsid w:val="00EC0AE2"/>
    <w:rsid w:val="00EC26A9"/>
    <w:rsid w:val="00EC39DF"/>
    <w:rsid w:val="00ED256C"/>
    <w:rsid w:val="00ED3785"/>
    <w:rsid w:val="00ED3F29"/>
    <w:rsid w:val="00ED509E"/>
    <w:rsid w:val="00ED5E36"/>
    <w:rsid w:val="00ED7918"/>
    <w:rsid w:val="00EE1FB8"/>
    <w:rsid w:val="00EE2183"/>
    <w:rsid w:val="00EE51A7"/>
    <w:rsid w:val="00EF1B3A"/>
    <w:rsid w:val="00EF3B17"/>
    <w:rsid w:val="00EF49CE"/>
    <w:rsid w:val="00EF4D5D"/>
    <w:rsid w:val="00EF5548"/>
    <w:rsid w:val="00EF617F"/>
    <w:rsid w:val="00EF72E7"/>
    <w:rsid w:val="00F03300"/>
    <w:rsid w:val="00F054B9"/>
    <w:rsid w:val="00F0614A"/>
    <w:rsid w:val="00F0620D"/>
    <w:rsid w:val="00F06BF9"/>
    <w:rsid w:val="00F10D40"/>
    <w:rsid w:val="00F11279"/>
    <w:rsid w:val="00F117FE"/>
    <w:rsid w:val="00F13883"/>
    <w:rsid w:val="00F14A13"/>
    <w:rsid w:val="00F1636D"/>
    <w:rsid w:val="00F164F1"/>
    <w:rsid w:val="00F16F1E"/>
    <w:rsid w:val="00F20084"/>
    <w:rsid w:val="00F202F1"/>
    <w:rsid w:val="00F21875"/>
    <w:rsid w:val="00F218B5"/>
    <w:rsid w:val="00F22A64"/>
    <w:rsid w:val="00F23280"/>
    <w:rsid w:val="00F2481A"/>
    <w:rsid w:val="00F24C1D"/>
    <w:rsid w:val="00F25AF6"/>
    <w:rsid w:val="00F26107"/>
    <w:rsid w:val="00F3002B"/>
    <w:rsid w:val="00F332DF"/>
    <w:rsid w:val="00F3490F"/>
    <w:rsid w:val="00F37158"/>
    <w:rsid w:val="00F37175"/>
    <w:rsid w:val="00F42137"/>
    <w:rsid w:val="00F437D7"/>
    <w:rsid w:val="00F43F1F"/>
    <w:rsid w:val="00F450DD"/>
    <w:rsid w:val="00F45F55"/>
    <w:rsid w:val="00F45FA4"/>
    <w:rsid w:val="00F46748"/>
    <w:rsid w:val="00F46DC6"/>
    <w:rsid w:val="00F507A7"/>
    <w:rsid w:val="00F51E7B"/>
    <w:rsid w:val="00F54FA9"/>
    <w:rsid w:val="00F62628"/>
    <w:rsid w:val="00F6343A"/>
    <w:rsid w:val="00F66FF4"/>
    <w:rsid w:val="00F70425"/>
    <w:rsid w:val="00F71F15"/>
    <w:rsid w:val="00F7224C"/>
    <w:rsid w:val="00F736A8"/>
    <w:rsid w:val="00F745A7"/>
    <w:rsid w:val="00F74D8A"/>
    <w:rsid w:val="00F75DBF"/>
    <w:rsid w:val="00F76826"/>
    <w:rsid w:val="00F77621"/>
    <w:rsid w:val="00F77D25"/>
    <w:rsid w:val="00F81F31"/>
    <w:rsid w:val="00F84FAF"/>
    <w:rsid w:val="00F86516"/>
    <w:rsid w:val="00F872C7"/>
    <w:rsid w:val="00F87ED9"/>
    <w:rsid w:val="00F90EB3"/>
    <w:rsid w:val="00F92AB8"/>
    <w:rsid w:val="00F92D54"/>
    <w:rsid w:val="00F93663"/>
    <w:rsid w:val="00F93F6C"/>
    <w:rsid w:val="00F97F5A"/>
    <w:rsid w:val="00FA03F8"/>
    <w:rsid w:val="00FA1066"/>
    <w:rsid w:val="00FA2B54"/>
    <w:rsid w:val="00FA2BBD"/>
    <w:rsid w:val="00FA53A4"/>
    <w:rsid w:val="00FB0E02"/>
    <w:rsid w:val="00FB18CE"/>
    <w:rsid w:val="00FB455E"/>
    <w:rsid w:val="00FB53A6"/>
    <w:rsid w:val="00FB53CA"/>
    <w:rsid w:val="00FB622D"/>
    <w:rsid w:val="00FC1E92"/>
    <w:rsid w:val="00FC24C4"/>
    <w:rsid w:val="00FC41AD"/>
    <w:rsid w:val="00FC538E"/>
    <w:rsid w:val="00FC5FD8"/>
    <w:rsid w:val="00FC613E"/>
    <w:rsid w:val="00FC61D2"/>
    <w:rsid w:val="00FD00A9"/>
    <w:rsid w:val="00FD180A"/>
    <w:rsid w:val="00FD1A6A"/>
    <w:rsid w:val="00FD1C9D"/>
    <w:rsid w:val="00FD22D0"/>
    <w:rsid w:val="00FD2C93"/>
    <w:rsid w:val="00FD3F69"/>
    <w:rsid w:val="00FD479E"/>
    <w:rsid w:val="00FD47DC"/>
    <w:rsid w:val="00FD4CB3"/>
    <w:rsid w:val="00FE11DD"/>
    <w:rsid w:val="00FE3296"/>
    <w:rsid w:val="00FE3297"/>
    <w:rsid w:val="00FE4B49"/>
    <w:rsid w:val="00FE5DC7"/>
    <w:rsid w:val="00FE61A2"/>
    <w:rsid w:val="00FE72DA"/>
    <w:rsid w:val="00FF0D29"/>
    <w:rsid w:val="00FF12FB"/>
    <w:rsid w:val="00FF1BB7"/>
    <w:rsid w:val="00FF2556"/>
    <w:rsid w:val="00FF2DB9"/>
    <w:rsid w:val="00FF30DD"/>
    <w:rsid w:val="00FF3D18"/>
    <w:rsid w:val="00FF439B"/>
    <w:rsid w:val="0144D6FE"/>
    <w:rsid w:val="0194973A"/>
    <w:rsid w:val="02A77089"/>
    <w:rsid w:val="02C0396E"/>
    <w:rsid w:val="02C16C02"/>
    <w:rsid w:val="030924D5"/>
    <w:rsid w:val="04A584BA"/>
    <w:rsid w:val="04B1593D"/>
    <w:rsid w:val="04DD5A6D"/>
    <w:rsid w:val="04EC338F"/>
    <w:rsid w:val="05350BC5"/>
    <w:rsid w:val="055B8335"/>
    <w:rsid w:val="05DB2805"/>
    <w:rsid w:val="0607C4B8"/>
    <w:rsid w:val="06304C29"/>
    <w:rsid w:val="06532567"/>
    <w:rsid w:val="0679BF81"/>
    <w:rsid w:val="069C4FD8"/>
    <w:rsid w:val="06D8304B"/>
    <w:rsid w:val="07659FAA"/>
    <w:rsid w:val="07A9318D"/>
    <w:rsid w:val="0872B094"/>
    <w:rsid w:val="087BA4E7"/>
    <w:rsid w:val="08CCC3F4"/>
    <w:rsid w:val="091FC484"/>
    <w:rsid w:val="09AB45BA"/>
    <w:rsid w:val="0A31A47C"/>
    <w:rsid w:val="0ADE8AE8"/>
    <w:rsid w:val="0C040459"/>
    <w:rsid w:val="0C30052F"/>
    <w:rsid w:val="0D4DD563"/>
    <w:rsid w:val="0D957624"/>
    <w:rsid w:val="0D9585E9"/>
    <w:rsid w:val="0DAD9EB0"/>
    <w:rsid w:val="0DC0EE80"/>
    <w:rsid w:val="0E5BD397"/>
    <w:rsid w:val="0E6E298B"/>
    <w:rsid w:val="0E7E6232"/>
    <w:rsid w:val="0FE25840"/>
    <w:rsid w:val="0FF39D61"/>
    <w:rsid w:val="10428254"/>
    <w:rsid w:val="1055BE64"/>
    <w:rsid w:val="10677A64"/>
    <w:rsid w:val="10706D17"/>
    <w:rsid w:val="10E1BA40"/>
    <w:rsid w:val="10EF38CF"/>
    <w:rsid w:val="1101180F"/>
    <w:rsid w:val="12660236"/>
    <w:rsid w:val="128B0E20"/>
    <w:rsid w:val="1335539D"/>
    <w:rsid w:val="13B8AAB0"/>
    <w:rsid w:val="14AE27A7"/>
    <w:rsid w:val="14AE49DB"/>
    <w:rsid w:val="14F143D3"/>
    <w:rsid w:val="159FEC46"/>
    <w:rsid w:val="15E83EC6"/>
    <w:rsid w:val="16CC7EF2"/>
    <w:rsid w:val="16F89DCF"/>
    <w:rsid w:val="170534BE"/>
    <w:rsid w:val="178A2C02"/>
    <w:rsid w:val="17AC2CD4"/>
    <w:rsid w:val="17B905A0"/>
    <w:rsid w:val="17B93D8F"/>
    <w:rsid w:val="186E35CC"/>
    <w:rsid w:val="1895CF20"/>
    <w:rsid w:val="1933CB20"/>
    <w:rsid w:val="19628895"/>
    <w:rsid w:val="198CAF88"/>
    <w:rsid w:val="19E100CF"/>
    <w:rsid w:val="1A70B69B"/>
    <w:rsid w:val="1A84B851"/>
    <w:rsid w:val="1A89ACE4"/>
    <w:rsid w:val="1AAA97DB"/>
    <w:rsid w:val="1AD1CFD2"/>
    <w:rsid w:val="1B2FA6F1"/>
    <w:rsid w:val="1B664F80"/>
    <w:rsid w:val="1B8E2A1A"/>
    <w:rsid w:val="1BDEDC4D"/>
    <w:rsid w:val="1C72FE0B"/>
    <w:rsid w:val="1C783E2D"/>
    <w:rsid w:val="1C8E9DC6"/>
    <w:rsid w:val="1C99706E"/>
    <w:rsid w:val="1CB42552"/>
    <w:rsid w:val="1D3E2432"/>
    <w:rsid w:val="1D6CCCC4"/>
    <w:rsid w:val="1E3FDA83"/>
    <w:rsid w:val="1E8041BE"/>
    <w:rsid w:val="1EA857C5"/>
    <w:rsid w:val="1EC7CC3A"/>
    <w:rsid w:val="1F069B79"/>
    <w:rsid w:val="1FF68333"/>
    <w:rsid w:val="205371B7"/>
    <w:rsid w:val="2068CAF2"/>
    <w:rsid w:val="20AB8F44"/>
    <w:rsid w:val="216EB175"/>
    <w:rsid w:val="21EF4E3C"/>
    <w:rsid w:val="22078503"/>
    <w:rsid w:val="226103E7"/>
    <w:rsid w:val="22B091A5"/>
    <w:rsid w:val="22C1ABA0"/>
    <w:rsid w:val="22D3A0EC"/>
    <w:rsid w:val="230BA8F2"/>
    <w:rsid w:val="23284C1C"/>
    <w:rsid w:val="24514772"/>
    <w:rsid w:val="24563104"/>
    <w:rsid w:val="249F3AD3"/>
    <w:rsid w:val="24E3CBB7"/>
    <w:rsid w:val="24F8BC29"/>
    <w:rsid w:val="25180765"/>
    <w:rsid w:val="25A6DBE3"/>
    <w:rsid w:val="2654E37C"/>
    <w:rsid w:val="267606B1"/>
    <w:rsid w:val="26A6CF10"/>
    <w:rsid w:val="26E31BF0"/>
    <w:rsid w:val="27568854"/>
    <w:rsid w:val="27B53932"/>
    <w:rsid w:val="28417435"/>
    <w:rsid w:val="28998A78"/>
    <w:rsid w:val="28A76E76"/>
    <w:rsid w:val="28DE6EB1"/>
    <w:rsid w:val="2924A561"/>
    <w:rsid w:val="294BCC2C"/>
    <w:rsid w:val="29959FA6"/>
    <w:rsid w:val="29A04B50"/>
    <w:rsid w:val="2A72EF29"/>
    <w:rsid w:val="2B83693D"/>
    <w:rsid w:val="2B9482E5"/>
    <w:rsid w:val="2C241582"/>
    <w:rsid w:val="2C467DAE"/>
    <w:rsid w:val="2C74AB48"/>
    <w:rsid w:val="2C76EACC"/>
    <w:rsid w:val="2C968F03"/>
    <w:rsid w:val="2CB56DC3"/>
    <w:rsid w:val="2CBAF053"/>
    <w:rsid w:val="2CDCEB85"/>
    <w:rsid w:val="2D48D99A"/>
    <w:rsid w:val="2D698AB0"/>
    <w:rsid w:val="2DA00AA1"/>
    <w:rsid w:val="2DC71C36"/>
    <w:rsid w:val="2E83D7F2"/>
    <w:rsid w:val="2F3F2A3C"/>
    <w:rsid w:val="2FA82702"/>
    <w:rsid w:val="30A08828"/>
    <w:rsid w:val="310F15CA"/>
    <w:rsid w:val="317EA25C"/>
    <w:rsid w:val="33984CB7"/>
    <w:rsid w:val="33F664C7"/>
    <w:rsid w:val="33FBE752"/>
    <w:rsid w:val="34311522"/>
    <w:rsid w:val="346692BC"/>
    <w:rsid w:val="34F334EB"/>
    <w:rsid w:val="35B0F502"/>
    <w:rsid w:val="361353A7"/>
    <w:rsid w:val="363820FB"/>
    <w:rsid w:val="3759DC20"/>
    <w:rsid w:val="37E449CA"/>
    <w:rsid w:val="37FE07DC"/>
    <w:rsid w:val="386EFAE0"/>
    <w:rsid w:val="3875A00B"/>
    <w:rsid w:val="38A00321"/>
    <w:rsid w:val="39E04E8A"/>
    <w:rsid w:val="3A996C86"/>
    <w:rsid w:val="3B197CF9"/>
    <w:rsid w:val="3B546F93"/>
    <w:rsid w:val="3B8147F6"/>
    <w:rsid w:val="3C9CAED6"/>
    <w:rsid w:val="3CA1FFFB"/>
    <w:rsid w:val="3D29CFD7"/>
    <w:rsid w:val="3D3E0090"/>
    <w:rsid w:val="3DE2DD22"/>
    <w:rsid w:val="3E68F7F4"/>
    <w:rsid w:val="3F6688B2"/>
    <w:rsid w:val="3FDBE4A8"/>
    <w:rsid w:val="3FE0C2CF"/>
    <w:rsid w:val="400ABE23"/>
    <w:rsid w:val="409B3A22"/>
    <w:rsid w:val="4188F1F5"/>
    <w:rsid w:val="420D8080"/>
    <w:rsid w:val="42B0EFB6"/>
    <w:rsid w:val="43A2AA4D"/>
    <w:rsid w:val="44D70FE4"/>
    <w:rsid w:val="44E3C2F0"/>
    <w:rsid w:val="453336D7"/>
    <w:rsid w:val="455D7B63"/>
    <w:rsid w:val="456AC925"/>
    <w:rsid w:val="45818E93"/>
    <w:rsid w:val="45A281C5"/>
    <w:rsid w:val="46162171"/>
    <w:rsid w:val="46585A4E"/>
    <w:rsid w:val="470A358F"/>
    <w:rsid w:val="484CA1FD"/>
    <w:rsid w:val="487C149B"/>
    <w:rsid w:val="491F3734"/>
    <w:rsid w:val="4940AB2F"/>
    <w:rsid w:val="496799BE"/>
    <w:rsid w:val="4969AAFC"/>
    <w:rsid w:val="49C0A26D"/>
    <w:rsid w:val="4B0997DA"/>
    <w:rsid w:val="4C2F26E1"/>
    <w:rsid w:val="4CC33E74"/>
    <w:rsid w:val="4CF54886"/>
    <w:rsid w:val="4CF74B07"/>
    <w:rsid w:val="4D13F965"/>
    <w:rsid w:val="4DCF3952"/>
    <w:rsid w:val="4E323EC9"/>
    <w:rsid w:val="4E488031"/>
    <w:rsid w:val="4E612BEB"/>
    <w:rsid w:val="4EAAEFFA"/>
    <w:rsid w:val="4F10D9E7"/>
    <w:rsid w:val="4F7DC167"/>
    <w:rsid w:val="4F8A904A"/>
    <w:rsid w:val="4FF06944"/>
    <w:rsid w:val="5027B04B"/>
    <w:rsid w:val="5044E231"/>
    <w:rsid w:val="5056729D"/>
    <w:rsid w:val="527D5498"/>
    <w:rsid w:val="52852DAC"/>
    <w:rsid w:val="5289B347"/>
    <w:rsid w:val="529024B7"/>
    <w:rsid w:val="536B18B4"/>
    <w:rsid w:val="53CD6E96"/>
    <w:rsid w:val="541AE975"/>
    <w:rsid w:val="541D0E86"/>
    <w:rsid w:val="543E1FFD"/>
    <w:rsid w:val="54A71540"/>
    <w:rsid w:val="54B8CC94"/>
    <w:rsid w:val="54BAB94C"/>
    <w:rsid w:val="54F4C7EC"/>
    <w:rsid w:val="550EE137"/>
    <w:rsid w:val="55199FA0"/>
    <w:rsid w:val="55583347"/>
    <w:rsid w:val="55B13E64"/>
    <w:rsid w:val="56547E87"/>
    <w:rsid w:val="56714A00"/>
    <w:rsid w:val="56CD0631"/>
    <w:rsid w:val="56E23BA1"/>
    <w:rsid w:val="57058C94"/>
    <w:rsid w:val="5755BE8D"/>
    <w:rsid w:val="576A9623"/>
    <w:rsid w:val="579DFDEE"/>
    <w:rsid w:val="57A99278"/>
    <w:rsid w:val="58520838"/>
    <w:rsid w:val="58953782"/>
    <w:rsid w:val="58C5A68E"/>
    <w:rsid w:val="58DF61DF"/>
    <w:rsid w:val="594320D3"/>
    <w:rsid w:val="5A8398B4"/>
    <w:rsid w:val="5AD9A107"/>
    <w:rsid w:val="5C69BF97"/>
    <w:rsid w:val="5D01B519"/>
    <w:rsid w:val="5D9114BB"/>
    <w:rsid w:val="5EC9783B"/>
    <w:rsid w:val="5EE4540C"/>
    <w:rsid w:val="60815942"/>
    <w:rsid w:val="61328AAC"/>
    <w:rsid w:val="614E995C"/>
    <w:rsid w:val="61CCB09A"/>
    <w:rsid w:val="624D6A56"/>
    <w:rsid w:val="62939766"/>
    <w:rsid w:val="62BF3C0A"/>
    <w:rsid w:val="62FF3EC1"/>
    <w:rsid w:val="634C0696"/>
    <w:rsid w:val="6398254A"/>
    <w:rsid w:val="63CAD77A"/>
    <w:rsid w:val="6482598E"/>
    <w:rsid w:val="648E436C"/>
    <w:rsid w:val="64D85C63"/>
    <w:rsid w:val="65A7A259"/>
    <w:rsid w:val="65A97CF4"/>
    <w:rsid w:val="65ADEFC0"/>
    <w:rsid w:val="660678A2"/>
    <w:rsid w:val="66DE4D1C"/>
    <w:rsid w:val="6748E90E"/>
    <w:rsid w:val="677EF009"/>
    <w:rsid w:val="67A1FD0A"/>
    <w:rsid w:val="67B3B023"/>
    <w:rsid w:val="67FFCBEB"/>
    <w:rsid w:val="69E23A54"/>
    <w:rsid w:val="6A2C49EA"/>
    <w:rsid w:val="6A6F0903"/>
    <w:rsid w:val="6B000882"/>
    <w:rsid w:val="6B16BFE2"/>
    <w:rsid w:val="6BDD4ACE"/>
    <w:rsid w:val="6BE195E3"/>
    <w:rsid w:val="6C47422B"/>
    <w:rsid w:val="6C4C86E5"/>
    <w:rsid w:val="6CA13A85"/>
    <w:rsid w:val="6CE0F730"/>
    <w:rsid w:val="6D7623EE"/>
    <w:rsid w:val="6DD343DE"/>
    <w:rsid w:val="6DEB089B"/>
    <w:rsid w:val="6E50C9BB"/>
    <w:rsid w:val="6E62DB62"/>
    <w:rsid w:val="6EC8E43A"/>
    <w:rsid w:val="6F25378B"/>
    <w:rsid w:val="6FB2492C"/>
    <w:rsid w:val="6FC4C7BD"/>
    <w:rsid w:val="7106056C"/>
    <w:rsid w:val="713F3BB5"/>
    <w:rsid w:val="714D3335"/>
    <w:rsid w:val="71884A60"/>
    <w:rsid w:val="71F09160"/>
    <w:rsid w:val="725066DD"/>
    <w:rsid w:val="726C9128"/>
    <w:rsid w:val="7397DBF7"/>
    <w:rsid w:val="73D6CA3D"/>
    <w:rsid w:val="73E54437"/>
    <w:rsid w:val="73FB7FB3"/>
    <w:rsid w:val="74349F88"/>
    <w:rsid w:val="757A037C"/>
    <w:rsid w:val="7660B9A9"/>
    <w:rsid w:val="768CF09A"/>
    <w:rsid w:val="76FDB13C"/>
    <w:rsid w:val="771805E6"/>
    <w:rsid w:val="774DC66C"/>
    <w:rsid w:val="779A4F53"/>
    <w:rsid w:val="77DE2CB3"/>
    <w:rsid w:val="7817F4C0"/>
    <w:rsid w:val="78A1F9AD"/>
    <w:rsid w:val="78CDF9A8"/>
    <w:rsid w:val="794523A8"/>
    <w:rsid w:val="7946EFD1"/>
    <w:rsid w:val="7991A864"/>
    <w:rsid w:val="79E079D2"/>
    <w:rsid w:val="7A5AC765"/>
    <w:rsid w:val="7A711B3C"/>
    <w:rsid w:val="7B08516C"/>
    <w:rsid w:val="7B0AA532"/>
    <w:rsid w:val="7B27A4C3"/>
    <w:rsid w:val="7B6DBAE3"/>
    <w:rsid w:val="7B867CAA"/>
    <w:rsid w:val="7BA1737C"/>
    <w:rsid w:val="7CF2C207"/>
    <w:rsid w:val="7D1EECAF"/>
    <w:rsid w:val="7D34BFA5"/>
    <w:rsid w:val="7DBEBAB3"/>
    <w:rsid w:val="7E55E319"/>
    <w:rsid w:val="7E636715"/>
    <w:rsid w:val="7E97D90A"/>
    <w:rsid w:val="7EAF81A3"/>
    <w:rsid w:val="7EDD8BAC"/>
    <w:rsid w:val="7F113010"/>
    <w:rsid w:val="7F158B1F"/>
    <w:rsid w:val="7F16C9C9"/>
    <w:rsid w:val="7F35619B"/>
    <w:rsid w:val="7FEF23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color="#eb641b" stroke="f">
      <v:fill color="#eb641b"/>
      <v:stroke on="f"/>
      <v:textbox inset="0,0,0,0"/>
      <o:colormru v:ext="edit" colors="#fc6,#0a9fc2,#36ec3a,#47db4e"/>
    </o:shapedefaults>
    <o:shapelayout v:ext="edit">
      <o:idmap v:ext="edit" data="1"/>
    </o:shapelayout>
  </w:shapeDefaults>
  <w:decimalSymbol w:val=","/>
  <w:listSeparator w:val=";"/>
  <w14:docId w14:val="6EA11BA1"/>
  <w15:docId w15:val="{0D7AAAF9-8F8F-48B2-834C-72FC52CF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1AF"/>
    <w:rPr>
      <w:sz w:val="24"/>
      <w:szCs w:val="24"/>
      <w:lang w:val="nb-NO"/>
    </w:rPr>
  </w:style>
  <w:style w:type="paragraph" w:styleId="Overskrift1">
    <w:name w:val="heading 1"/>
    <w:basedOn w:val="Normal"/>
    <w:link w:val="Overskrift1Tegn1"/>
    <w:uiPriority w:val="9"/>
    <w:qFormat/>
    <w:rsid w:val="00264F37"/>
    <w:pPr>
      <w:spacing w:before="100" w:beforeAutospacing="1" w:after="100" w:afterAutospacing="1"/>
      <w:outlineLvl w:val="0"/>
    </w:pPr>
    <w:rPr>
      <w:b/>
      <w:bCs/>
      <w:kern w:val="36"/>
      <w:sz w:val="48"/>
      <w:szCs w:val="48"/>
      <w:lang w:eastAsia="nb-NO"/>
    </w:rPr>
  </w:style>
  <w:style w:type="paragraph" w:styleId="Overskrift2">
    <w:name w:val="heading 2"/>
    <w:basedOn w:val="Normal"/>
    <w:next w:val="Normal"/>
    <w:link w:val="Overskrift2Tegn1"/>
    <w:qFormat/>
    <w:rsid w:val="00BC0EE6"/>
    <w:pPr>
      <w:keepNext/>
      <w:keepLines/>
      <w:spacing w:before="40"/>
      <w:outlineLvl w:val="1"/>
    </w:pPr>
    <w:rPr>
      <w:rFonts w:asciiTheme="majorHAnsi" w:eastAsiaTheme="majorEastAsia" w:hAnsiTheme="majorHAnsi" w:cstheme="majorBidi"/>
      <w:color w:val="B38000" w:themeColor="accent1" w:themeShade="BF"/>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0">
    <w:name w:val="overskrift 1"/>
    <w:basedOn w:val="Normal"/>
    <w:next w:val="Normal"/>
    <w:link w:val="Overskrift1Tegn"/>
    <w:qFormat/>
    <w:rsid w:val="00E141AF"/>
    <w:pPr>
      <w:outlineLvl w:val="0"/>
    </w:pPr>
    <w:rPr>
      <w:rFonts w:ascii="Bodoni MT Black" w:hAnsi="Bodoni MT Black"/>
      <w:caps/>
      <w:color w:val="60B5CC" w:themeColor="accent2"/>
      <w:szCs w:val="28"/>
    </w:rPr>
  </w:style>
  <w:style w:type="paragraph" w:customStyle="1" w:styleId="overskrift20">
    <w:name w:val="overskrift 2"/>
    <w:basedOn w:val="overskrift10"/>
    <w:next w:val="Normal"/>
    <w:link w:val="Overskrift2Tegn"/>
    <w:qFormat/>
    <w:rsid w:val="00E141AF"/>
    <w:pPr>
      <w:spacing w:before="160"/>
      <w:outlineLvl w:val="1"/>
    </w:pPr>
    <w:rPr>
      <w:rFonts w:ascii="Bodoni MT Condensed" w:hAnsi="Bodoni MT Condensed"/>
      <w:color w:val="E88651" w:themeColor="accent5"/>
      <w:sz w:val="28"/>
      <w:szCs w:val="32"/>
    </w:rPr>
  </w:style>
  <w:style w:type="paragraph" w:customStyle="1" w:styleId="Bobletekst1">
    <w:name w:val="Bobletekst1"/>
    <w:basedOn w:val="Normal"/>
    <w:link w:val="Tegnibobletekst"/>
    <w:rsid w:val="00E141AF"/>
    <w:rPr>
      <w:rFonts w:ascii="Tahoma" w:hAnsi="Tahoma" w:cs="Tahoma"/>
      <w:sz w:val="16"/>
      <w:szCs w:val="16"/>
    </w:rPr>
  </w:style>
  <w:style w:type="character" w:customStyle="1" w:styleId="Tegnibobletekst">
    <w:name w:val="Tegn i bobletekst"/>
    <w:basedOn w:val="Standardskriftforavsnitt"/>
    <w:link w:val="Bobletekst1"/>
    <w:rsid w:val="00E141AF"/>
    <w:rPr>
      <w:rFonts w:ascii="Tahoma" w:hAnsi="Tahoma" w:cs="Tahoma"/>
      <w:sz w:val="16"/>
      <w:szCs w:val="16"/>
    </w:rPr>
  </w:style>
  <w:style w:type="character" w:customStyle="1" w:styleId="Overskrift1Tegn">
    <w:name w:val="Overskrift 1 Tegn"/>
    <w:basedOn w:val="Standardskriftforavsnitt"/>
    <w:link w:val="overskrift10"/>
    <w:uiPriority w:val="9"/>
    <w:rsid w:val="00E141AF"/>
    <w:rPr>
      <w:rFonts w:ascii="Bodoni MT Black" w:hAnsi="Bodoni MT Black"/>
      <w:caps/>
      <w:color w:val="60B5CC" w:themeColor="accent2"/>
      <w:sz w:val="24"/>
      <w:szCs w:val="28"/>
    </w:rPr>
  </w:style>
  <w:style w:type="paragraph" w:customStyle="1" w:styleId="Informasjon">
    <w:name w:val="Informasjon"/>
    <w:basedOn w:val="Normal"/>
    <w:link w:val="Informasjonstegn"/>
    <w:autoRedefine/>
    <w:rsid w:val="00E141AF"/>
    <w:pPr>
      <w:spacing w:after="200"/>
    </w:pPr>
    <w:rPr>
      <w:rFonts w:ascii="Bodoni MT Condensed" w:hAnsi="Bodoni MT Condensed"/>
      <w:color w:val="7D3C4A"/>
    </w:rPr>
  </w:style>
  <w:style w:type="character" w:customStyle="1" w:styleId="Informasjonstegn">
    <w:name w:val="Informasjonstegn"/>
    <w:basedOn w:val="Standardskriftforavsnitt"/>
    <w:link w:val="Informasjon"/>
    <w:rsid w:val="00E141AF"/>
    <w:rPr>
      <w:rFonts w:ascii="Bodoni MT Condensed" w:hAnsi="Bodoni MT Condensed"/>
      <w:color w:val="7D3C4A"/>
      <w:sz w:val="24"/>
      <w:szCs w:val="24"/>
    </w:rPr>
  </w:style>
  <w:style w:type="character" w:customStyle="1" w:styleId="Overskrift2Tegn">
    <w:name w:val="Overskrift 2 Tegn"/>
    <w:basedOn w:val="Standardskriftforavsnitt"/>
    <w:link w:val="overskrift20"/>
    <w:rsid w:val="00E141AF"/>
    <w:rPr>
      <w:rFonts w:ascii="Bodoni MT Condensed" w:hAnsi="Bodoni MT Condensed"/>
      <w:caps/>
      <w:color w:val="E88651" w:themeColor="accent5"/>
      <w:sz w:val="28"/>
      <w:szCs w:val="32"/>
    </w:rPr>
  </w:style>
  <w:style w:type="paragraph" w:styleId="Listeavsnitt">
    <w:name w:val="List Paragraph"/>
    <w:basedOn w:val="Normal"/>
    <w:uiPriority w:val="34"/>
    <w:qFormat/>
    <w:rsid w:val="00A76649"/>
    <w:pPr>
      <w:ind w:left="720"/>
      <w:contextualSpacing/>
    </w:pPr>
  </w:style>
  <w:style w:type="paragraph" w:styleId="Topptekst">
    <w:name w:val="header"/>
    <w:basedOn w:val="Normal"/>
    <w:link w:val="TopptekstTegn"/>
    <w:uiPriority w:val="99"/>
    <w:unhideWhenUsed/>
    <w:rsid w:val="0056002D"/>
    <w:pPr>
      <w:tabs>
        <w:tab w:val="center" w:pos="4536"/>
        <w:tab w:val="right" w:pos="9072"/>
      </w:tabs>
    </w:pPr>
  </w:style>
  <w:style w:type="character" w:customStyle="1" w:styleId="TopptekstTegn">
    <w:name w:val="Topptekst Tegn"/>
    <w:basedOn w:val="Standardskriftforavsnitt"/>
    <w:link w:val="Topptekst"/>
    <w:uiPriority w:val="99"/>
    <w:rsid w:val="0056002D"/>
    <w:rPr>
      <w:sz w:val="24"/>
      <w:szCs w:val="24"/>
    </w:rPr>
  </w:style>
  <w:style w:type="paragraph" w:styleId="Bunntekst">
    <w:name w:val="footer"/>
    <w:basedOn w:val="Normal"/>
    <w:link w:val="BunntekstTegn"/>
    <w:unhideWhenUsed/>
    <w:rsid w:val="0056002D"/>
    <w:pPr>
      <w:tabs>
        <w:tab w:val="center" w:pos="4536"/>
        <w:tab w:val="right" w:pos="9072"/>
      </w:tabs>
    </w:pPr>
  </w:style>
  <w:style w:type="character" w:customStyle="1" w:styleId="BunntekstTegn">
    <w:name w:val="Bunntekst Tegn"/>
    <w:basedOn w:val="Standardskriftforavsnitt"/>
    <w:link w:val="Bunntekst"/>
    <w:rsid w:val="0056002D"/>
    <w:rPr>
      <w:sz w:val="24"/>
      <w:szCs w:val="24"/>
    </w:rPr>
  </w:style>
  <w:style w:type="paragraph" w:styleId="Brdtekst">
    <w:name w:val="Body Text"/>
    <w:basedOn w:val="Normal"/>
    <w:link w:val="BrdtekstTegn"/>
    <w:rsid w:val="0056002D"/>
    <w:pPr>
      <w:suppressAutoHyphens/>
      <w:spacing w:after="120"/>
    </w:pPr>
    <w:rPr>
      <w:lang w:eastAsia="ar-SA"/>
    </w:rPr>
  </w:style>
  <w:style w:type="character" w:customStyle="1" w:styleId="BrdtekstTegn">
    <w:name w:val="Brødtekst Tegn"/>
    <w:basedOn w:val="Standardskriftforavsnitt"/>
    <w:link w:val="Brdtekst"/>
    <w:rsid w:val="0056002D"/>
    <w:rPr>
      <w:sz w:val="24"/>
      <w:szCs w:val="24"/>
      <w:lang w:val="nb-NO" w:eastAsia="ar-SA"/>
    </w:rPr>
  </w:style>
  <w:style w:type="paragraph" w:customStyle="1" w:styleId="WW-Default">
    <w:name w:val="WW-Default"/>
    <w:basedOn w:val="Normal"/>
    <w:rsid w:val="0056002D"/>
    <w:pPr>
      <w:suppressAutoHyphens/>
      <w:autoSpaceDE w:val="0"/>
    </w:pPr>
    <w:rPr>
      <w:rFonts w:ascii="Arial" w:eastAsia="Arial" w:hAnsi="Arial"/>
      <w:color w:val="000000"/>
      <w:lang w:eastAsia="ar-SA"/>
    </w:rPr>
  </w:style>
  <w:style w:type="paragraph" w:customStyle="1" w:styleId="Default">
    <w:name w:val="Default"/>
    <w:rsid w:val="00986404"/>
    <w:pPr>
      <w:autoSpaceDE w:val="0"/>
      <w:autoSpaceDN w:val="0"/>
      <w:adjustRightInd w:val="0"/>
    </w:pPr>
    <w:rPr>
      <w:rFonts w:ascii="Arial" w:hAnsi="Arial" w:cs="Arial"/>
      <w:color w:val="000000"/>
      <w:sz w:val="24"/>
      <w:szCs w:val="24"/>
      <w:lang w:val="nb-NO"/>
    </w:rPr>
  </w:style>
  <w:style w:type="character" w:customStyle="1" w:styleId="Overskrift1Tegn1">
    <w:name w:val="Overskrift 1 Tegn1"/>
    <w:basedOn w:val="Standardskriftforavsnitt"/>
    <w:link w:val="Overskrift1"/>
    <w:uiPriority w:val="9"/>
    <w:rsid w:val="00264F37"/>
    <w:rPr>
      <w:b/>
      <w:bCs/>
      <w:kern w:val="36"/>
      <w:sz w:val="48"/>
      <w:szCs w:val="48"/>
      <w:lang w:val="nb-NO" w:eastAsia="nb-NO"/>
    </w:rPr>
  </w:style>
  <w:style w:type="paragraph" w:styleId="NormalWeb">
    <w:name w:val="Normal (Web)"/>
    <w:basedOn w:val="Normal"/>
    <w:uiPriority w:val="99"/>
    <w:unhideWhenUsed/>
    <w:rsid w:val="00264F37"/>
    <w:pPr>
      <w:spacing w:before="100" w:beforeAutospacing="1" w:after="100" w:afterAutospacing="1"/>
    </w:pPr>
    <w:rPr>
      <w:lang w:eastAsia="nb-NO"/>
    </w:rPr>
  </w:style>
  <w:style w:type="paragraph" w:customStyle="1" w:styleId="ng-scope">
    <w:name w:val="ng-scope"/>
    <w:basedOn w:val="Normal"/>
    <w:rsid w:val="005B654A"/>
    <w:pPr>
      <w:spacing w:before="100" w:beforeAutospacing="1" w:after="100" w:afterAutospacing="1"/>
    </w:pPr>
    <w:rPr>
      <w:lang w:eastAsia="nb-NO"/>
    </w:rPr>
  </w:style>
  <w:style w:type="character" w:customStyle="1" w:styleId="fontstyle01">
    <w:name w:val="fontstyle01"/>
    <w:basedOn w:val="Standardskriftforavsnitt"/>
    <w:rsid w:val="00C54D00"/>
    <w:rPr>
      <w:rFonts w:ascii="ArialMT" w:hAnsi="ArialMT" w:hint="default"/>
      <w:b w:val="0"/>
      <w:bCs w:val="0"/>
      <w:i w:val="0"/>
      <w:iCs w:val="0"/>
      <w:color w:val="000000"/>
      <w:sz w:val="22"/>
      <w:szCs w:val="22"/>
    </w:rPr>
  </w:style>
  <w:style w:type="character" w:customStyle="1" w:styleId="fontstyle21">
    <w:name w:val="fontstyle21"/>
    <w:basedOn w:val="Standardskriftforavsnitt"/>
    <w:rsid w:val="00274EA9"/>
    <w:rPr>
      <w:rFonts w:ascii="ArialMT" w:hAnsi="ArialMT" w:hint="default"/>
      <w:b w:val="0"/>
      <w:bCs w:val="0"/>
      <w:i w:val="0"/>
      <w:iCs w:val="0"/>
      <w:color w:val="000000"/>
      <w:sz w:val="22"/>
      <w:szCs w:val="22"/>
    </w:rPr>
  </w:style>
  <w:style w:type="character" w:customStyle="1" w:styleId="Overskrift2Tegn1">
    <w:name w:val="Overskrift 2 Tegn1"/>
    <w:basedOn w:val="Standardskriftforavsnitt"/>
    <w:link w:val="Overskrift2"/>
    <w:rsid w:val="00BC0EE6"/>
    <w:rPr>
      <w:rFonts w:asciiTheme="majorHAnsi" w:eastAsiaTheme="majorEastAsia" w:hAnsiTheme="majorHAnsi" w:cstheme="majorBidi"/>
      <w:color w:val="B38000" w:themeColor="accent1" w:themeShade="BF"/>
      <w:sz w:val="26"/>
      <w:szCs w:val="26"/>
    </w:rPr>
  </w:style>
  <w:style w:type="character" w:styleId="Sterk">
    <w:name w:val="Strong"/>
    <w:basedOn w:val="Standardskriftforavsnitt"/>
    <w:uiPriority w:val="22"/>
    <w:qFormat/>
    <w:rsid w:val="001F1C13"/>
    <w:rPr>
      <w:b/>
      <w:bCs/>
    </w:rPr>
  </w:style>
  <w:style w:type="paragraph" w:styleId="Revisjon">
    <w:name w:val="Revision"/>
    <w:hidden/>
    <w:uiPriority w:val="99"/>
    <w:semiHidden/>
    <w:rsid w:val="00962F4E"/>
    <w:rPr>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4000">
      <w:bodyDiv w:val="1"/>
      <w:marLeft w:val="0"/>
      <w:marRight w:val="0"/>
      <w:marTop w:val="0"/>
      <w:marBottom w:val="0"/>
      <w:divBdr>
        <w:top w:val="none" w:sz="0" w:space="0" w:color="auto"/>
        <w:left w:val="none" w:sz="0" w:space="0" w:color="auto"/>
        <w:bottom w:val="none" w:sz="0" w:space="0" w:color="auto"/>
        <w:right w:val="none" w:sz="0" w:space="0" w:color="auto"/>
      </w:divBdr>
      <w:divsChild>
        <w:div w:id="1517308536">
          <w:marLeft w:val="0"/>
          <w:marRight w:val="0"/>
          <w:marTop w:val="0"/>
          <w:marBottom w:val="0"/>
          <w:divBdr>
            <w:top w:val="none" w:sz="0" w:space="0" w:color="auto"/>
            <w:left w:val="none" w:sz="0" w:space="0" w:color="auto"/>
            <w:bottom w:val="none" w:sz="0" w:space="0" w:color="auto"/>
            <w:right w:val="none" w:sz="0" w:space="0" w:color="auto"/>
          </w:divBdr>
        </w:div>
        <w:div w:id="1672292287">
          <w:marLeft w:val="0"/>
          <w:marRight w:val="0"/>
          <w:marTop w:val="0"/>
          <w:marBottom w:val="0"/>
          <w:divBdr>
            <w:top w:val="none" w:sz="0" w:space="0" w:color="auto"/>
            <w:left w:val="none" w:sz="0" w:space="0" w:color="auto"/>
            <w:bottom w:val="none" w:sz="0" w:space="0" w:color="auto"/>
            <w:right w:val="none" w:sz="0" w:space="0" w:color="auto"/>
          </w:divBdr>
        </w:div>
      </w:divsChild>
    </w:div>
    <w:div w:id="60104238">
      <w:bodyDiv w:val="1"/>
      <w:marLeft w:val="0"/>
      <w:marRight w:val="0"/>
      <w:marTop w:val="0"/>
      <w:marBottom w:val="0"/>
      <w:divBdr>
        <w:top w:val="none" w:sz="0" w:space="0" w:color="auto"/>
        <w:left w:val="none" w:sz="0" w:space="0" w:color="auto"/>
        <w:bottom w:val="none" w:sz="0" w:space="0" w:color="auto"/>
        <w:right w:val="none" w:sz="0" w:space="0" w:color="auto"/>
      </w:divBdr>
    </w:div>
    <w:div w:id="83958450">
      <w:bodyDiv w:val="1"/>
      <w:marLeft w:val="0"/>
      <w:marRight w:val="0"/>
      <w:marTop w:val="0"/>
      <w:marBottom w:val="0"/>
      <w:divBdr>
        <w:top w:val="none" w:sz="0" w:space="0" w:color="auto"/>
        <w:left w:val="none" w:sz="0" w:space="0" w:color="auto"/>
        <w:bottom w:val="none" w:sz="0" w:space="0" w:color="auto"/>
        <w:right w:val="none" w:sz="0" w:space="0" w:color="auto"/>
      </w:divBdr>
      <w:divsChild>
        <w:div w:id="515460670">
          <w:marLeft w:val="0"/>
          <w:marRight w:val="0"/>
          <w:marTop w:val="0"/>
          <w:marBottom w:val="0"/>
          <w:divBdr>
            <w:top w:val="none" w:sz="0" w:space="0" w:color="auto"/>
            <w:left w:val="none" w:sz="0" w:space="0" w:color="auto"/>
            <w:bottom w:val="none" w:sz="0" w:space="0" w:color="auto"/>
            <w:right w:val="none" w:sz="0" w:space="0" w:color="auto"/>
          </w:divBdr>
          <w:divsChild>
            <w:div w:id="520821893">
              <w:marLeft w:val="0"/>
              <w:marRight w:val="0"/>
              <w:marTop w:val="0"/>
              <w:marBottom w:val="0"/>
              <w:divBdr>
                <w:top w:val="none" w:sz="0" w:space="0" w:color="auto"/>
                <w:left w:val="none" w:sz="0" w:space="0" w:color="auto"/>
                <w:bottom w:val="none" w:sz="0" w:space="0" w:color="auto"/>
                <w:right w:val="none" w:sz="0" w:space="0" w:color="auto"/>
              </w:divBdr>
              <w:divsChild>
                <w:div w:id="2072146956">
                  <w:marLeft w:val="0"/>
                  <w:marRight w:val="0"/>
                  <w:marTop w:val="0"/>
                  <w:marBottom w:val="0"/>
                  <w:divBdr>
                    <w:top w:val="none" w:sz="0" w:space="0" w:color="auto"/>
                    <w:left w:val="none" w:sz="0" w:space="0" w:color="auto"/>
                    <w:bottom w:val="none" w:sz="0" w:space="0" w:color="auto"/>
                    <w:right w:val="none" w:sz="0" w:space="0" w:color="auto"/>
                  </w:divBdr>
                  <w:divsChild>
                    <w:div w:id="315035902">
                      <w:marLeft w:val="0"/>
                      <w:marRight w:val="0"/>
                      <w:marTop w:val="0"/>
                      <w:marBottom w:val="0"/>
                      <w:divBdr>
                        <w:top w:val="none" w:sz="0" w:space="0" w:color="auto"/>
                        <w:left w:val="none" w:sz="0" w:space="0" w:color="auto"/>
                        <w:bottom w:val="none" w:sz="0" w:space="0" w:color="auto"/>
                        <w:right w:val="none" w:sz="0" w:space="0" w:color="auto"/>
                      </w:divBdr>
                      <w:divsChild>
                        <w:div w:id="5530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5701">
              <w:marLeft w:val="0"/>
              <w:marRight w:val="0"/>
              <w:marTop w:val="0"/>
              <w:marBottom w:val="0"/>
              <w:divBdr>
                <w:top w:val="none" w:sz="0" w:space="0" w:color="auto"/>
                <w:left w:val="none" w:sz="0" w:space="0" w:color="auto"/>
                <w:bottom w:val="none" w:sz="0" w:space="0" w:color="auto"/>
                <w:right w:val="none" w:sz="0" w:space="0" w:color="auto"/>
              </w:divBdr>
              <w:divsChild>
                <w:div w:id="150685133">
                  <w:marLeft w:val="0"/>
                  <w:marRight w:val="0"/>
                  <w:marTop w:val="0"/>
                  <w:marBottom w:val="0"/>
                  <w:divBdr>
                    <w:top w:val="none" w:sz="0" w:space="0" w:color="auto"/>
                    <w:left w:val="none" w:sz="0" w:space="0" w:color="auto"/>
                    <w:bottom w:val="none" w:sz="0" w:space="0" w:color="auto"/>
                    <w:right w:val="none" w:sz="0" w:space="0" w:color="auto"/>
                  </w:divBdr>
                  <w:divsChild>
                    <w:div w:id="1913544988">
                      <w:marLeft w:val="0"/>
                      <w:marRight w:val="0"/>
                      <w:marTop w:val="0"/>
                      <w:marBottom w:val="0"/>
                      <w:divBdr>
                        <w:top w:val="none" w:sz="0" w:space="0" w:color="auto"/>
                        <w:left w:val="none" w:sz="0" w:space="0" w:color="auto"/>
                        <w:bottom w:val="none" w:sz="0" w:space="0" w:color="auto"/>
                        <w:right w:val="none" w:sz="0" w:space="0" w:color="auto"/>
                      </w:divBdr>
                      <w:divsChild>
                        <w:div w:id="12947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27972">
          <w:marLeft w:val="0"/>
          <w:marRight w:val="0"/>
          <w:marTop w:val="0"/>
          <w:marBottom w:val="0"/>
          <w:divBdr>
            <w:top w:val="none" w:sz="0" w:space="0" w:color="auto"/>
            <w:left w:val="none" w:sz="0" w:space="0" w:color="auto"/>
            <w:bottom w:val="none" w:sz="0" w:space="0" w:color="auto"/>
            <w:right w:val="none" w:sz="0" w:space="0" w:color="auto"/>
          </w:divBdr>
          <w:divsChild>
            <w:div w:id="413744369">
              <w:marLeft w:val="0"/>
              <w:marRight w:val="0"/>
              <w:marTop w:val="0"/>
              <w:marBottom w:val="0"/>
              <w:divBdr>
                <w:top w:val="none" w:sz="0" w:space="0" w:color="auto"/>
                <w:left w:val="none" w:sz="0" w:space="0" w:color="auto"/>
                <w:bottom w:val="none" w:sz="0" w:space="0" w:color="auto"/>
                <w:right w:val="none" w:sz="0" w:space="0" w:color="auto"/>
              </w:divBdr>
              <w:divsChild>
                <w:div w:id="535236069">
                  <w:marLeft w:val="0"/>
                  <w:marRight w:val="0"/>
                  <w:marTop w:val="0"/>
                  <w:marBottom w:val="0"/>
                  <w:divBdr>
                    <w:top w:val="none" w:sz="0" w:space="0" w:color="auto"/>
                    <w:left w:val="none" w:sz="0" w:space="0" w:color="auto"/>
                    <w:bottom w:val="none" w:sz="0" w:space="0" w:color="auto"/>
                    <w:right w:val="none" w:sz="0" w:space="0" w:color="auto"/>
                  </w:divBdr>
                  <w:divsChild>
                    <w:div w:id="231694514">
                      <w:marLeft w:val="0"/>
                      <w:marRight w:val="0"/>
                      <w:marTop w:val="0"/>
                      <w:marBottom w:val="0"/>
                      <w:divBdr>
                        <w:top w:val="none" w:sz="0" w:space="0" w:color="auto"/>
                        <w:left w:val="none" w:sz="0" w:space="0" w:color="auto"/>
                        <w:bottom w:val="none" w:sz="0" w:space="0" w:color="auto"/>
                        <w:right w:val="none" w:sz="0" w:space="0" w:color="auto"/>
                      </w:divBdr>
                    </w:div>
                    <w:div w:id="11817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6105">
      <w:bodyDiv w:val="1"/>
      <w:marLeft w:val="0"/>
      <w:marRight w:val="0"/>
      <w:marTop w:val="0"/>
      <w:marBottom w:val="0"/>
      <w:divBdr>
        <w:top w:val="none" w:sz="0" w:space="0" w:color="auto"/>
        <w:left w:val="none" w:sz="0" w:space="0" w:color="auto"/>
        <w:bottom w:val="none" w:sz="0" w:space="0" w:color="auto"/>
        <w:right w:val="none" w:sz="0" w:space="0" w:color="auto"/>
      </w:divBdr>
    </w:div>
    <w:div w:id="117603418">
      <w:bodyDiv w:val="1"/>
      <w:marLeft w:val="0"/>
      <w:marRight w:val="0"/>
      <w:marTop w:val="0"/>
      <w:marBottom w:val="0"/>
      <w:divBdr>
        <w:top w:val="none" w:sz="0" w:space="0" w:color="auto"/>
        <w:left w:val="none" w:sz="0" w:space="0" w:color="auto"/>
        <w:bottom w:val="none" w:sz="0" w:space="0" w:color="auto"/>
        <w:right w:val="none" w:sz="0" w:space="0" w:color="auto"/>
      </w:divBdr>
    </w:div>
    <w:div w:id="140662895">
      <w:bodyDiv w:val="1"/>
      <w:marLeft w:val="0"/>
      <w:marRight w:val="0"/>
      <w:marTop w:val="0"/>
      <w:marBottom w:val="0"/>
      <w:divBdr>
        <w:top w:val="none" w:sz="0" w:space="0" w:color="auto"/>
        <w:left w:val="none" w:sz="0" w:space="0" w:color="auto"/>
        <w:bottom w:val="none" w:sz="0" w:space="0" w:color="auto"/>
        <w:right w:val="none" w:sz="0" w:space="0" w:color="auto"/>
      </w:divBdr>
      <w:divsChild>
        <w:div w:id="296958907">
          <w:marLeft w:val="0"/>
          <w:marRight w:val="0"/>
          <w:marTop w:val="0"/>
          <w:marBottom w:val="0"/>
          <w:divBdr>
            <w:top w:val="none" w:sz="0" w:space="0" w:color="auto"/>
            <w:left w:val="none" w:sz="0" w:space="0" w:color="auto"/>
            <w:bottom w:val="none" w:sz="0" w:space="0" w:color="auto"/>
            <w:right w:val="none" w:sz="0" w:space="0" w:color="auto"/>
          </w:divBdr>
        </w:div>
        <w:div w:id="571427358">
          <w:marLeft w:val="0"/>
          <w:marRight w:val="0"/>
          <w:marTop w:val="0"/>
          <w:marBottom w:val="0"/>
          <w:divBdr>
            <w:top w:val="none" w:sz="0" w:space="0" w:color="auto"/>
            <w:left w:val="none" w:sz="0" w:space="0" w:color="auto"/>
            <w:bottom w:val="none" w:sz="0" w:space="0" w:color="auto"/>
            <w:right w:val="none" w:sz="0" w:space="0" w:color="auto"/>
          </w:divBdr>
        </w:div>
      </w:divsChild>
    </w:div>
    <w:div w:id="145174614">
      <w:bodyDiv w:val="1"/>
      <w:marLeft w:val="0"/>
      <w:marRight w:val="0"/>
      <w:marTop w:val="0"/>
      <w:marBottom w:val="0"/>
      <w:divBdr>
        <w:top w:val="none" w:sz="0" w:space="0" w:color="auto"/>
        <w:left w:val="none" w:sz="0" w:space="0" w:color="auto"/>
        <w:bottom w:val="none" w:sz="0" w:space="0" w:color="auto"/>
        <w:right w:val="none" w:sz="0" w:space="0" w:color="auto"/>
      </w:divBdr>
      <w:divsChild>
        <w:div w:id="469828524">
          <w:marLeft w:val="0"/>
          <w:marRight w:val="0"/>
          <w:marTop w:val="0"/>
          <w:marBottom w:val="0"/>
          <w:divBdr>
            <w:top w:val="none" w:sz="0" w:space="0" w:color="auto"/>
            <w:left w:val="none" w:sz="0" w:space="0" w:color="auto"/>
            <w:bottom w:val="none" w:sz="0" w:space="0" w:color="auto"/>
            <w:right w:val="none" w:sz="0" w:space="0" w:color="auto"/>
          </w:divBdr>
        </w:div>
        <w:div w:id="1397699398">
          <w:marLeft w:val="0"/>
          <w:marRight w:val="0"/>
          <w:marTop w:val="0"/>
          <w:marBottom w:val="0"/>
          <w:divBdr>
            <w:top w:val="none" w:sz="0" w:space="0" w:color="auto"/>
            <w:left w:val="none" w:sz="0" w:space="0" w:color="auto"/>
            <w:bottom w:val="none" w:sz="0" w:space="0" w:color="auto"/>
            <w:right w:val="none" w:sz="0" w:space="0" w:color="auto"/>
          </w:divBdr>
        </w:div>
        <w:div w:id="1953441879">
          <w:marLeft w:val="0"/>
          <w:marRight w:val="0"/>
          <w:marTop w:val="0"/>
          <w:marBottom w:val="0"/>
          <w:divBdr>
            <w:top w:val="none" w:sz="0" w:space="0" w:color="auto"/>
            <w:left w:val="none" w:sz="0" w:space="0" w:color="auto"/>
            <w:bottom w:val="none" w:sz="0" w:space="0" w:color="auto"/>
            <w:right w:val="none" w:sz="0" w:space="0" w:color="auto"/>
          </w:divBdr>
        </w:div>
      </w:divsChild>
    </w:div>
    <w:div w:id="155146596">
      <w:bodyDiv w:val="1"/>
      <w:marLeft w:val="0"/>
      <w:marRight w:val="0"/>
      <w:marTop w:val="0"/>
      <w:marBottom w:val="0"/>
      <w:divBdr>
        <w:top w:val="none" w:sz="0" w:space="0" w:color="auto"/>
        <w:left w:val="none" w:sz="0" w:space="0" w:color="auto"/>
        <w:bottom w:val="none" w:sz="0" w:space="0" w:color="auto"/>
        <w:right w:val="none" w:sz="0" w:space="0" w:color="auto"/>
      </w:divBdr>
    </w:div>
    <w:div w:id="207182181">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52738938">
      <w:bodyDiv w:val="1"/>
      <w:marLeft w:val="0"/>
      <w:marRight w:val="0"/>
      <w:marTop w:val="0"/>
      <w:marBottom w:val="0"/>
      <w:divBdr>
        <w:top w:val="none" w:sz="0" w:space="0" w:color="auto"/>
        <w:left w:val="none" w:sz="0" w:space="0" w:color="auto"/>
        <w:bottom w:val="none" w:sz="0" w:space="0" w:color="auto"/>
        <w:right w:val="none" w:sz="0" w:space="0" w:color="auto"/>
      </w:divBdr>
      <w:divsChild>
        <w:div w:id="725109018">
          <w:marLeft w:val="0"/>
          <w:marRight w:val="0"/>
          <w:marTop w:val="0"/>
          <w:marBottom w:val="0"/>
          <w:divBdr>
            <w:top w:val="none" w:sz="0" w:space="0" w:color="auto"/>
            <w:left w:val="none" w:sz="0" w:space="0" w:color="auto"/>
            <w:bottom w:val="none" w:sz="0" w:space="0" w:color="auto"/>
            <w:right w:val="none" w:sz="0" w:space="0" w:color="auto"/>
          </w:divBdr>
          <w:divsChild>
            <w:div w:id="1531991481">
              <w:marLeft w:val="0"/>
              <w:marRight w:val="0"/>
              <w:marTop w:val="0"/>
              <w:marBottom w:val="0"/>
              <w:divBdr>
                <w:top w:val="none" w:sz="0" w:space="0" w:color="auto"/>
                <w:left w:val="none" w:sz="0" w:space="0" w:color="auto"/>
                <w:bottom w:val="none" w:sz="0" w:space="0" w:color="auto"/>
                <w:right w:val="none" w:sz="0" w:space="0" w:color="auto"/>
              </w:divBdr>
              <w:divsChild>
                <w:div w:id="761878390">
                  <w:marLeft w:val="0"/>
                  <w:marRight w:val="0"/>
                  <w:marTop w:val="0"/>
                  <w:marBottom w:val="0"/>
                  <w:divBdr>
                    <w:top w:val="none" w:sz="0" w:space="0" w:color="auto"/>
                    <w:left w:val="none" w:sz="0" w:space="0" w:color="auto"/>
                    <w:bottom w:val="none" w:sz="0" w:space="0" w:color="auto"/>
                    <w:right w:val="none" w:sz="0" w:space="0" w:color="auto"/>
                  </w:divBdr>
                  <w:divsChild>
                    <w:div w:id="9110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6100">
          <w:marLeft w:val="0"/>
          <w:marRight w:val="0"/>
          <w:marTop w:val="0"/>
          <w:marBottom w:val="0"/>
          <w:divBdr>
            <w:top w:val="none" w:sz="0" w:space="0" w:color="auto"/>
            <w:left w:val="none" w:sz="0" w:space="0" w:color="auto"/>
            <w:bottom w:val="none" w:sz="0" w:space="0" w:color="auto"/>
            <w:right w:val="none" w:sz="0" w:space="0" w:color="auto"/>
          </w:divBdr>
          <w:divsChild>
            <w:div w:id="2010936585">
              <w:marLeft w:val="0"/>
              <w:marRight w:val="0"/>
              <w:marTop w:val="0"/>
              <w:marBottom w:val="0"/>
              <w:divBdr>
                <w:top w:val="none" w:sz="0" w:space="0" w:color="auto"/>
                <w:left w:val="none" w:sz="0" w:space="0" w:color="auto"/>
                <w:bottom w:val="none" w:sz="0" w:space="0" w:color="auto"/>
                <w:right w:val="none" w:sz="0" w:space="0" w:color="auto"/>
              </w:divBdr>
              <w:divsChild>
                <w:div w:id="1504197759">
                  <w:marLeft w:val="0"/>
                  <w:marRight w:val="0"/>
                  <w:marTop w:val="0"/>
                  <w:marBottom w:val="0"/>
                  <w:divBdr>
                    <w:top w:val="none" w:sz="0" w:space="0" w:color="auto"/>
                    <w:left w:val="none" w:sz="0" w:space="0" w:color="auto"/>
                    <w:bottom w:val="none" w:sz="0" w:space="0" w:color="auto"/>
                    <w:right w:val="none" w:sz="0" w:space="0" w:color="auto"/>
                  </w:divBdr>
                  <w:divsChild>
                    <w:div w:id="11094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34350">
      <w:bodyDiv w:val="1"/>
      <w:marLeft w:val="0"/>
      <w:marRight w:val="0"/>
      <w:marTop w:val="0"/>
      <w:marBottom w:val="0"/>
      <w:divBdr>
        <w:top w:val="none" w:sz="0" w:space="0" w:color="auto"/>
        <w:left w:val="none" w:sz="0" w:space="0" w:color="auto"/>
        <w:bottom w:val="none" w:sz="0" w:space="0" w:color="auto"/>
        <w:right w:val="none" w:sz="0" w:space="0" w:color="auto"/>
      </w:divBdr>
      <w:divsChild>
        <w:div w:id="124588293">
          <w:marLeft w:val="0"/>
          <w:marRight w:val="0"/>
          <w:marTop w:val="0"/>
          <w:marBottom w:val="0"/>
          <w:divBdr>
            <w:top w:val="none" w:sz="0" w:space="0" w:color="auto"/>
            <w:left w:val="none" w:sz="0" w:space="0" w:color="auto"/>
            <w:bottom w:val="none" w:sz="0" w:space="0" w:color="auto"/>
            <w:right w:val="none" w:sz="0" w:space="0" w:color="auto"/>
          </w:divBdr>
        </w:div>
        <w:div w:id="872810658">
          <w:marLeft w:val="0"/>
          <w:marRight w:val="0"/>
          <w:marTop w:val="0"/>
          <w:marBottom w:val="0"/>
          <w:divBdr>
            <w:top w:val="none" w:sz="0" w:space="0" w:color="auto"/>
            <w:left w:val="none" w:sz="0" w:space="0" w:color="auto"/>
            <w:bottom w:val="none" w:sz="0" w:space="0" w:color="auto"/>
            <w:right w:val="none" w:sz="0" w:space="0" w:color="auto"/>
          </w:divBdr>
        </w:div>
        <w:div w:id="926232160">
          <w:marLeft w:val="0"/>
          <w:marRight w:val="0"/>
          <w:marTop w:val="0"/>
          <w:marBottom w:val="0"/>
          <w:divBdr>
            <w:top w:val="none" w:sz="0" w:space="0" w:color="auto"/>
            <w:left w:val="none" w:sz="0" w:space="0" w:color="auto"/>
            <w:bottom w:val="none" w:sz="0" w:space="0" w:color="auto"/>
            <w:right w:val="none" w:sz="0" w:space="0" w:color="auto"/>
          </w:divBdr>
        </w:div>
        <w:div w:id="984429216">
          <w:marLeft w:val="0"/>
          <w:marRight w:val="0"/>
          <w:marTop w:val="0"/>
          <w:marBottom w:val="0"/>
          <w:divBdr>
            <w:top w:val="none" w:sz="0" w:space="0" w:color="auto"/>
            <w:left w:val="none" w:sz="0" w:space="0" w:color="auto"/>
            <w:bottom w:val="none" w:sz="0" w:space="0" w:color="auto"/>
            <w:right w:val="none" w:sz="0" w:space="0" w:color="auto"/>
          </w:divBdr>
        </w:div>
        <w:div w:id="1015421752">
          <w:marLeft w:val="0"/>
          <w:marRight w:val="0"/>
          <w:marTop w:val="0"/>
          <w:marBottom w:val="0"/>
          <w:divBdr>
            <w:top w:val="none" w:sz="0" w:space="0" w:color="auto"/>
            <w:left w:val="none" w:sz="0" w:space="0" w:color="auto"/>
            <w:bottom w:val="none" w:sz="0" w:space="0" w:color="auto"/>
            <w:right w:val="none" w:sz="0" w:space="0" w:color="auto"/>
          </w:divBdr>
        </w:div>
        <w:div w:id="1159887208">
          <w:marLeft w:val="0"/>
          <w:marRight w:val="0"/>
          <w:marTop w:val="0"/>
          <w:marBottom w:val="0"/>
          <w:divBdr>
            <w:top w:val="none" w:sz="0" w:space="0" w:color="auto"/>
            <w:left w:val="none" w:sz="0" w:space="0" w:color="auto"/>
            <w:bottom w:val="none" w:sz="0" w:space="0" w:color="auto"/>
            <w:right w:val="none" w:sz="0" w:space="0" w:color="auto"/>
          </w:divBdr>
        </w:div>
        <w:div w:id="1198202018">
          <w:marLeft w:val="0"/>
          <w:marRight w:val="0"/>
          <w:marTop w:val="0"/>
          <w:marBottom w:val="0"/>
          <w:divBdr>
            <w:top w:val="none" w:sz="0" w:space="0" w:color="auto"/>
            <w:left w:val="none" w:sz="0" w:space="0" w:color="auto"/>
            <w:bottom w:val="none" w:sz="0" w:space="0" w:color="auto"/>
            <w:right w:val="none" w:sz="0" w:space="0" w:color="auto"/>
          </w:divBdr>
        </w:div>
        <w:div w:id="1254362438">
          <w:marLeft w:val="0"/>
          <w:marRight w:val="0"/>
          <w:marTop w:val="0"/>
          <w:marBottom w:val="0"/>
          <w:divBdr>
            <w:top w:val="none" w:sz="0" w:space="0" w:color="auto"/>
            <w:left w:val="none" w:sz="0" w:space="0" w:color="auto"/>
            <w:bottom w:val="none" w:sz="0" w:space="0" w:color="auto"/>
            <w:right w:val="none" w:sz="0" w:space="0" w:color="auto"/>
          </w:divBdr>
        </w:div>
        <w:div w:id="1781754107">
          <w:marLeft w:val="0"/>
          <w:marRight w:val="0"/>
          <w:marTop w:val="0"/>
          <w:marBottom w:val="0"/>
          <w:divBdr>
            <w:top w:val="none" w:sz="0" w:space="0" w:color="auto"/>
            <w:left w:val="none" w:sz="0" w:space="0" w:color="auto"/>
            <w:bottom w:val="none" w:sz="0" w:space="0" w:color="auto"/>
            <w:right w:val="none" w:sz="0" w:space="0" w:color="auto"/>
          </w:divBdr>
        </w:div>
      </w:divsChild>
    </w:div>
    <w:div w:id="375470695">
      <w:bodyDiv w:val="1"/>
      <w:marLeft w:val="0"/>
      <w:marRight w:val="0"/>
      <w:marTop w:val="0"/>
      <w:marBottom w:val="0"/>
      <w:divBdr>
        <w:top w:val="none" w:sz="0" w:space="0" w:color="auto"/>
        <w:left w:val="none" w:sz="0" w:space="0" w:color="auto"/>
        <w:bottom w:val="none" w:sz="0" w:space="0" w:color="auto"/>
        <w:right w:val="none" w:sz="0" w:space="0" w:color="auto"/>
      </w:divBdr>
      <w:divsChild>
        <w:div w:id="151455046">
          <w:marLeft w:val="0"/>
          <w:marRight w:val="0"/>
          <w:marTop w:val="0"/>
          <w:marBottom w:val="0"/>
          <w:divBdr>
            <w:top w:val="none" w:sz="0" w:space="0" w:color="auto"/>
            <w:left w:val="none" w:sz="0" w:space="0" w:color="auto"/>
            <w:bottom w:val="none" w:sz="0" w:space="0" w:color="auto"/>
            <w:right w:val="none" w:sz="0" w:space="0" w:color="auto"/>
          </w:divBdr>
        </w:div>
        <w:div w:id="250893034">
          <w:marLeft w:val="0"/>
          <w:marRight w:val="0"/>
          <w:marTop w:val="0"/>
          <w:marBottom w:val="0"/>
          <w:divBdr>
            <w:top w:val="none" w:sz="0" w:space="0" w:color="auto"/>
            <w:left w:val="none" w:sz="0" w:space="0" w:color="auto"/>
            <w:bottom w:val="none" w:sz="0" w:space="0" w:color="auto"/>
            <w:right w:val="none" w:sz="0" w:space="0" w:color="auto"/>
          </w:divBdr>
        </w:div>
        <w:div w:id="409928842">
          <w:marLeft w:val="0"/>
          <w:marRight w:val="0"/>
          <w:marTop w:val="0"/>
          <w:marBottom w:val="0"/>
          <w:divBdr>
            <w:top w:val="none" w:sz="0" w:space="0" w:color="auto"/>
            <w:left w:val="none" w:sz="0" w:space="0" w:color="auto"/>
            <w:bottom w:val="none" w:sz="0" w:space="0" w:color="auto"/>
            <w:right w:val="none" w:sz="0" w:space="0" w:color="auto"/>
          </w:divBdr>
        </w:div>
        <w:div w:id="679042151">
          <w:marLeft w:val="0"/>
          <w:marRight w:val="0"/>
          <w:marTop w:val="0"/>
          <w:marBottom w:val="0"/>
          <w:divBdr>
            <w:top w:val="none" w:sz="0" w:space="0" w:color="auto"/>
            <w:left w:val="none" w:sz="0" w:space="0" w:color="auto"/>
            <w:bottom w:val="none" w:sz="0" w:space="0" w:color="auto"/>
            <w:right w:val="none" w:sz="0" w:space="0" w:color="auto"/>
          </w:divBdr>
        </w:div>
        <w:div w:id="703481565">
          <w:marLeft w:val="0"/>
          <w:marRight w:val="0"/>
          <w:marTop w:val="0"/>
          <w:marBottom w:val="0"/>
          <w:divBdr>
            <w:top w:val="none" w:sz="0" w:space="0" w:color="auto"/>
            <w:left w:val="none" w:sz="0" w:space="0" w:color="auto"/>
            <w:bottom w:val="none" w:sz="0" w:space="0" w:color="auto"/>
            <w:right w:val="none" w:sz="0" w:space="0" w:color="auto"/>
          </w:divBdr>
        </w:div>
        <w:div w:id="774905331">
          <w:marLeft w:val="0"/>
          <w:marRight w:val="0"/>
          <w:marTop w:val="0"/>
          <w:marBottom w:val="0"/>
          <w:divBdr>
            <w:top w:val="none" w:sz="0" w:space="0" w:color="auto"/>
            <w:left w:val="none" w:sz="0" w:space="0" w:color="auto"/>
            <w:bottom w:val="none" w:sz="0" w:space="0" w:color="auto"/>
            <w:right w:val="none" w:sz="0" w:space="0" w:color="auto"/>
          </w:divBdr>
        </w:div>
        <w:div w:id="788427543">
          <w:marLeft w:val="0"/>
          <w:marRight w:val="0"/>
          <w:marTop w:val="0"/>
          <w:marBottom w:val="0"/>
          <w:divBdr>
            <w:top w:val="none" w:sz="0" w:space="0" w:color="auto"/>
            <w:left w:val="none" w:sz="0" w:space="0" w:color="auto"/>
            <w:bottom w:val="none" w:sz="0" w:space="0" w:color="auto"/>
            <w:right w:val="none" w:sz="0" w:space="0" w:color="auto"/>
          </w:divBdr>
        </w:div>
        <w:div w:id="805779240">
          <w:marLeft w:val="0"/>
          <w:marRight w:val="0"/>
          <w:marTop w:val="0"/>
          <w:marBottom w:val="0"/>
          <w:divBdr>
            <w:top w:val="none" w:sz="0" w:space="0" w:color="auto"/>
            <w:left w:val="none" w:sz="0" w:space="0" w:color="auto"/>
            <w:bottom w:val="none" w:sz="0" w:space="0" w:color="auto"/>
            <w:right w:val="none" w:sz="0" w:space="0" w:color="auto"/>
          </w:divBdr>
        </w:div>
        <w:div w:id="927736440">
          <w:marLeft w:val="0"/>
          <w:marRight w:val="0"/>
          <w:marTop w:val="0"/>
          <w:marBottom w:val="0"/>
          <w:divBdr>
            <w:top w:val="none" w:sz="0" w:space="0" w:color="auto"/>
            <w:left w:val="none" w:sz="0" w:space="0" w:color="auto"/>
            <w:bottom w:val="none" w:sz="0" w:space="0" w:color="auto"/>
            <w:right w:val="none" w:sz="0" w:space="0" w:color="auto"/>
          </w:divBdr>
        </w:div>
        <w:div w:id="1264915448">
          <w:marLeft w:val="0"/>
          <w:marRight w:val="0"/>
          <w:marTop w:val="0"/>
          <w:marBottom w:val="0"/>
          <w:divBdr>
            <w:top w:val="none" w:sz="0" w:space="0" w:color="auto"/>
            <w:left w:val="none" w:sz="0" w:space="0" w:color="auto"/>
            <w:bottom w:val="none" w:sz="0" w:space="0" w:color="auto"/>
            <w:right w:val="none" w:sz="0" w:space="0" w:color="auto"/>
          </w:divBdr>
        </w:div>
        <w:div w:id="1320617950">
          <w:marLeft w:val="0"/>
          <w:marRight w:val="0"/>
          <w:marTop w:val="0"/>
          <w:marBottom w:val="0"/>
          <w:divBdr>
            <w:top w:val="none" w:sz="0" w:space="0" w:color="auto"/>
            <w:left w:val="none" w:sz="0" w:space="0" w:color="auto"/>
            <w:bottom w:val="none" w:sz="0" w:space="0" w:color="auto"/>
            <w:right w:val="none" w:sz="0" w:space="0" w:color="auto"/>
          </w:divBdr>
        </w:div>
        <w:div w:id="1372074092">
          <w:marLeft w:val="0"/>
          <w:marRight w:val="0"/>
          <w:marTop w:val="0"/>
          <w:marBottom w:val="0"/>
          <w:divBdr>
            <w:top w:val="none" w:sz="0" w:space="0" w:color="auto"/>
            <w:left w:val="none" w:sz="0" w:space="0" w:color="auto"/>
            <w:bottom w:val="none" w:sz="0" w:space="0" w:color="auto"/>
            <w:right w:val="none" w:sz="0" w:space="0" w:color="auto"/>
          </w:divBdr>
        </w:div>
        <w:div w:id="1454206523">
          <w:marLeft w:val="0"/>
          <w:marRight w:val="0"/>
          <w:marTop w:val="0"/>
          <w:marBottom w:val="0"/>
          <w:divBdr>
            <w:top w:val="none" w:sz="0" w:space="0" w:color="auto"/>
            <w:left w:val="none" w:sz="0" w:space="0" w:color="auto"/>
            <w:bottom w:val="none" w:sz="0" w:space="0" w:color="auto"/>
            <w:right w:val="none" w:sz="0" w:space="0" w:color="auto"/>
          </w:divBdr>
        </w:div>
        <w:div w:id="1522864370">
          <w:marLeft w:val="0"/>
          <w:marRight w:val="0"/>
          <w:marTop w:val="0"/>
          <w:marBottom w:val="0"/>
          <w:divBdr>
            <w:top w:val="none" w:sz="0" w:space="0" w:color="auto"/>
            <w:left w:val="none" w:sz="0" w:space="0" w:color="auto"/>
            <w:bottom w:val="none" w:sz="0" w:space="0" w:color="auto"/>
            <w:right w:val="none" w:sz="0" w:space="0" w:color="auto"/>
          </w:divBdr>
        </w:div>
        <w:div w:id="1817991789">
          <w:marLeft w:val="0"/>
          <w:marRight w:val="0"/>
          <w:marTop w:val="0"/>
          <w:marBottom w:val="0"/>
          <w:divBdr>
            <w:top w:val="none" w:sz="0" w:space="0" w:color="auto"/>
            <w:left w:val="none" w:sz="0" w:space="0" w:color="auto"/>
            <w:bottom w:val="none" w:sz="0" w:space="0" w:color="auto"/>
            <w:right w:val="none" w:sz="0" w:space="0" w:color="auto"/>
          </w:divBdr>
        </w:div>
        <w:div w:id="1874881191">
          <w:marLeft w:val="0"/>
          <w:marRight w:val="0"/>
          <w:marTop w:val="0"/>
          <w:marBottom w:val="0"/>
          <w:divBdr>
            <w:top w:val="none" w:sz="0" w:space="0" w:color="auto"/>
            <w:left w:val="none" w:sz="0" w:space="0" w:color="auto"/>
            <w:bottom w:val="none" w:sz="0" w:space="0" w:color="auto"/>
            <w:right w:val="none" w:sz="0" w:space="0" w:color="auto"/>
          </w:divBdr>
        </w:div>
        <w:div w:id="1913998687">
          <w:marLeft w:val="0"/>
          <w:marRight w:val="0"/>
          <w:marTop w:val="0"/>
          <w:marBottom w:val="0"/>
          <w:divBdr>
            <w:top w:val="none" w:sz="0" w:space="0" w:color="auto"/>
            <w:left w:val="none" w:sz="0" w:space="0" w:color="auto"/>
            <w:bottom w:val="none" w:sz="0" w:space="0" w:color="auto"/>
            <w:right w:val="none" w:sz="0" w:space="0" w:color="auto"/>
          </w:divBdr>
        </w:div>
        <w:div w:id="2052723473">
          <w:marLeft w:val="0"/>
          <w:marRight w:val="0"/>
          <w:marTop w:val="0"/>
          <w:marBottom w:val="0"/>
          <w:divBdr>
            <w:top w:val="none" w:sz="0" w:space="0" w:color="auto"/>
            <w:left w:val="none" w:sz="0" w:space="0" w:color="auto"/>
            <w:bottom w:val="none" w:sz="0" w:space="0" w:color="auto"/>
            <w:right w:val="none" w:sz="0" w:space="0" w:color="auto"/>
          </w:divBdr>
        </w:div>
      </w:divsChild>
    </w:div>
    <w:div w:id="418332588">
      <w:bodyDiv w:val="1"/>
      <w:marLeft w:val="0"/>
      <w:marRight w:val="0"/>
      <w:marTop w:val="0"/>
      <w:marBottom w:val="0"/>
      <w:divBdr>
        <w:top w:val="none" w:sz="0" w:space="0" w:color="auto"/>
        <w:left w:val="none" w:sz="0" w:space="0" w:color="auto"/>
        <w:bottom w:val="none" w:sz="0" w:space="0" w:color="auto"/>
        <w:right w:val="none" w:sz="0" w:space="0" w:color="auto"/>
      </w:divBdr>
    </w:div>
    <w:div w:id="537358385">
      <w:bodyDiv w:val="1"/>
      <w:marLeft w:val="0"/>
      <w:marRight w:val="0"/>
      <w:marTop w:val="0"/>
      <w:marBottom w:val="0"/>
      <w:divBdr>
        <w:top w:val="none" w:sz="0" w:space="0" w:color="auto"/>
        <w:left w:val="none" w:sz="0" w:space="0" w:color="auto"/>
        <w:bottom w:val="none" w:sz="0" w:space="0" w:color="auto"/>
        <w:right w:val="none" w:sz="0" w:space="0" w:color="auto"/>
      </w:divBdr>
    </w:div>
    <w:div w:id="559677579">
      <w:bodyDiv w:val="1"/>
      <w:marLeft w:val="0"/>
      <w:marRight w:val="0"/>
      <w:marTop w:val="0"/>
      <w:marBottom w:val="0"/>
      <w:divBdr>
        <w:top w:val="none" w:sz="0" w:space="0" w:color="auto"/>
        <w:left w:val="none" w:sz="0" w:space="0" w:color="auto"/>
        <w:bottom w:val="none" w:sz="0" w:space="0" w:color="auto"/>
        <w:right w:val="none" w:sz="0" w:space="0" w:color="auto"/>
      </w:divBdr>
    </w:div>
    <w:div w:id="570039537">
      <w:bodyDiv w:val="1"/>
      <w:marLeft w:val="0"/>
      <w:marRight w:val="0"/>
      <w:marTop w:val="0"/>
      <w:marBottom w:val="0"/>
      <w:divBdr>
        <w:top w:val="none" w:sz="0" w:space="0" w:color="auto"/>
        <w:left w:val="none" w:sz="0" w:space="0" w:color="auto"/>
        <w:bottom w:val="none" w:sz="0" w:space="0" w:color="auto"/>
        <w:right w:val="none" w:sz="0" w:space="0" w:color="auto"/>
      </w:divBdr>
    </w:div>
    <w:div w:id="640771776">
      <w:bodyDiv w:val="1"/>
      <w:marLeft w:val="0"/>
      <w:marRight w:val="0"/>
      <w:marTop w:val="0"/>
      <w:marBottom w:val="0"/>
      <w:divBdr>
        <w:top w:val="none" w:sz="0" w:space="0" w:color="auto"/>
        <w:left w:val="none" w:sz="0" w:space="0" w:color="auto"/>
        <w:bottom w:val="none" w:sz="0" w:space="0" w:color="auto"/>
        <w:right w:val="none" w:sz="0" w:space="0" w:color="auto"/>
      </w:divBdr>
      <w:divsChild>
        <w:div w:id="298803766">
          <w:marLeft w:val="0"/>
          <w:marRight w:val="0"/>
          <w:marTop w:val="0"/>
          <w:marBottom w:val="0"/>
          <w:divBdr>
            <w:top w:val="none" w:sz="0" w:space="0" w:color="auto"/>
            <w:left w:val="none" w:sz="0" w:space="0" w:color="auto"/>
            <w:bottom w:val="none" w:sz="0" w:space="0" w:color="auto"/>
            <w:right w:val="none" w:sz="0" w:space="0" w:color="auto"/>
          </w:divBdr>
        </w:div>
        <w:div w:id="1180465885">
          <w:marLeft w:val="0"/>
          <w:marRight w:val="0"/>
          <w:marTop w:val="0"/>
          <w:marBottom w:val="0"/>
          <w:divBdr>
            <w:top w:val="none" w:sz="0" w:space="0" w:color="auto"/>
            <w:left w:val="none" w:sz="0" w:space="0" w:color="auto"/>
            <w:bottom w:val="none" w:sz="0" w:space="0" w:color="auto"/>
            <w:right w:val="none" w:sz="0" w:space="0" w:color="auto"/>
          </w:divBdr>
        </w:div>
        <w:div w:id="1270160234">
          <w:marLeft w:val="0"/>
          <w:marRight w:val="0"/>
          <w:marTop w:val="0"/>
          <w:marBottom w:val="0"/>
          <w:divBdr>
            <w:top w:val="none" w:sz="0" w:space="0" w:color="auto"/>
            <w:left w:val="none" w:sz="0" w:space="0" w:color="auto"/>
            <w:bottom w:val="none" w:sz="0" w:space="0" w:color="auto"/>
            <w:right w:val="none" w:sz="0" w:space="0" w:color="auto"/>
          </w:divBdr>
        </w:div>
        <w:div w:id="1643390817">
          <w:marLeft w:val="0"/>
          <w:marRight w:val="0"/>
          <w:marTop w:val="0"/>
          <w:marBottom w:val="0"/>
          <w:divBdr>
            <w:top w:val="none" w:sz="0" w:space="0" w:color="auto"/>
            <w:left w:val="none" w:sz="0" w:space="0" w:color="auto"/>
            <w:bottom w:val="none" w:sz="0" w:space="0" w:color="auto"/>
            <w:right w:val="none" w:sz="0" w:space="0" w:color="auto"/>
          </w:divBdr>
        </w:div>
      </w:divsChild>
    </w:div>
    <w:div w:id="698892712">
      <w:bodyDiv w:val="1"/>
      <w:marLeft w:val="0"/>
      <w:marRight w:val="0"/>
      <w:marTop w:val="0"/>
      <w:marBottom w:val="0"/>
      <w:divBdr>
        <w:top w:val="none" w:sz="0" w:space="0" w:color="auto"/>
        <w:left w:val="none" w:sz="0" w:space="0" w:color="auto"/>
        <w:bottom w:val="none" w:sz="0" w:space="0" w:color="auto"/>
        <w:right w:val="none" w:sz="0" w:space="0" w:color="auto"/>
      </w:divBdr>
      <w:divsChild>
        <w:div w:id="336543828">
          <w:marLeft w:val="0"/>
          <w:marRight w:val="0"/>
          <w:marTop w:val="0"/>
          <w:marBottom w:val="0"/>
          <w:divBdr>
            <w:top w:val="none" w:sz="0" w:space="0" w:color="auto"/>
            <w:left w:val="none" w:sz="0" w:space="0" w:color="auto"/>
            <w:bottom w:val="none" w:sz="0" w:space="0" w:color="auto"/>
            <w:right w:val="none" w:sz="0" w:space="0" w:color="auto"/>
          </w:divBdr>
        </w:div>
        <w:div w:id="547647172">
          <w:marLeft w:val="0"/>
          <w:marRight w:val="0"/>
          <w:marTop w:val="0"/>
          <w:marBottom w:val="0"/>
          <w:divBdr>
            <w:top w:val="none" w:sz="0" w:space="0" w:color="auto"/>
            <w:left w:val="none" w:sz="0" w:space="0" w:color="auto"/>
            <w:bottom w:val="none" w:sz="0" w:space="0" w:color="auto"/>
            <w:right w:val="none" w:sz="0" w:space="0" w:color="auto"/>
          </w:divBdr>
        </w:div>
        <w:div w:id="943270196">
          <w:marLeft w:val="0"/>
          <w:marRight w:val="0"/>
          <w:marTop w:val="0"/>
          <w:marBottom w:val="0"/>
          <w:divBdr>
            <w:top w:val="none" w:sz="0" w:space="0" w:color="auto"/>
            <w:left w:val="none" w:sz="0" w:space="0" w:color="auto"/>
            <w:bottom w:val="none" w:sz="0" w:space="0" w:color="auto"/>
            <w:right w:val="none" w:sz="0" w:space="0" w:color="auto"/>
          </w:divBdr>
        </w:div>
        <w:div w:id="1131897828">
          <w:marLeft w:val="0"/>
          <w:marRight w:val="0"/>
          <w:marTop w:val="0"/>
          <w:marBottom w:val="0"/>
          <w:divBdr>
            <w:top w:val="none" w:sz="0" w:space="0" w:color="auto"/>
            <w:left w:val="none" w:sz="0" w:space="0" w:color="auto"/>
            <w:bottom w:val="none" w:sz="0" w:space="0" w:color="auto"/>
            <w:right w:val="none" w:sz="0" w:space="0" w:color="auto"/>
          </w:divBdr>
        </w:div>
        <w:div w:id="1322275920">
          <w:marLeft w:val="0"/>
          <w:marRight w:val="0"/>
          <w:marTop w:val="0"/>
          <w:marBottom w:val="0"/>
          <w:divBdr>
            <w:top w:val="none" w:sz="0" w:space="0" w:color="auto"/>
            <w:left w:val="none" w:sz="0" w:space="0" w:color="auto"/>
            <w:bottom w:val="none" w:sz="0" w:space="0" w:color="auto"/>
            <w:right w:val="none" w:sz="0" w:space="0" w:color="auto"/>
          </w:divBdr>
        </w:div>
        <w:div w:id="1366443457">
          <w:marLeft w:val="0"/>
          <w:marRight w:val="0"/>
          <w:marTop w:val="0"/>
          <w:marBottom w:val="0"/>
          <w:divBdr>
            <w:top w:val="none" w:sz="0" w:space="0" w:color="auto"/>
            <w:left w:val="none" w:sz="0" w:space="0" w:color="auto"/>
            <w:bottom w:val="none" w:sz="0" w:space="0" w:color="auto"/>
            <w:right w:val="none" w:sz="0" w:space="0" w:color="auto"/>
          </w:divBdr>
        </w:div>
        <w:div w:id="1719163921">
          <w:marLeft w:val="0"/>
          <w:marRight w:val="0"/>
          <w:marTop w:val="0"/>
          <w:marBottom w:val="0"/>
          <w:divBdr>
            <w:top w:val="none" w:sz="0" w:space="0" w:color="auto"/>
            <w:left w:val="none" w:sz="0" w:space="0" w:color="auto"/>
            <w:bottom w:val="none" w:sz="0" w:space="0" w:color="auto"/>
            <w:right w:val="none" w:sz="0" w:space="0" w:color="auto"/>
          </w:divBdr>
        </w:div>
        <w:div w:id="1736010015">
          <w:marLeft w:val="0"/>
          <w:marRight w:val="0"/>
          <w:marTop w:val="0"/>
          <w:marBottom w:val="0"/>
          <w:divBdr>
            <w:top w:val="none" w:sz="0" w:space="0" w:color="auto"/>
            <w:left w:val="none" w:sz="0" w:space="0" w:color="auto"/>
            <w:bottom w:val="none" w:sz="0" w:space="0" w:color="auto"/>
            <w:right w:val="none" w:sz="0" w:space="0" w:color="auto"/>
          </w:divBdr>
        </w:div>
        <w:div w:id="1866626131">
          <w:marLeft w:val="0"/>
          <w:marRight w:val="0"/>
          <w:marTop w:val="0"/>
          <w:marBottom w:val="0"/>
          <w:divBdr>
            <w:top w:val="none" w:sz="0" w:space="0" w:color="auto"/>
            <w:left w:val="none" w:sz="0" w:space="0" w:color="auto"/>
            <w:bottom w:val="none" w:sz="0" w:space="0" w:color="auto"/>
            <w:right w:val="none" w:sz="0" w:space="0" w:color="auto"/>
          </w:divBdr>
        </w:div>
      </w:divsChild>
    </w:div>
    <w:div w:id="700593513">
      <w:bodyDiv w:val="1"/>
      <w:marLeft w:val="0"/>
      <w:marRight w:val="0"/>
      <w:marTop w:val="0"/>
      <w:marBottom w:val="0"/>
      <w:divBdr>
        <w:top w:val="none" w:sz="0" w:space="0" w:color="auto"/>
        <w:left w:val="none" w:sz="0" w:space="0" w:color="auto"/>
        <w:bottom w:val="none" w:sz="0" w:space="0" w:color="auto"/>
        <w:right w:val="none" w:sz="0" w:space="0" w:color="auto"/>
      </w:divBdr>
    </w:div>
    <w:div w:id="731277208">
      <w:bodyDiv w:val="1"/>
      <w:marLeft w:val="0"/>
      <w:marRight w:val="0"/>
      <w:marTop w:val="0"/>
      <w:marBottom w:val="0"/>
      <w:divBdr>
        <w:top w:val="none" w:sz="0" w:space="0" w:color="auto"/>
        <w:left w:val="none" w:sz="0" w:space="0" w:color="auto"/>
        <w:bottom w:val="none" w:sz="0" w:space="0" w:color="auto"/>
        <w:right w:val="none" w:sz="0" w:space="0" w:color="auto"/>
      </w:divBdr>
    </w:div>
    <w:div w:id="745495536">
      <w:bodyDiv w:val="1"/>
      <w:marLeft w:val="0"/>
      <w:marRight w:val="0"/>
      <w:marTop w:val="0"/>
      <w:marBottom w:val="0"/>
      <w:divBdr>
        <w:top w:val="none" w:sz="0" w:space="0" w:color="auto"/>
        <w:left w:val="none" w:sz="0" w:space="0" w:color="auto"/>
        <w:bottom w:val="none" w:sz="0" w:space="0" w:color="auto"/>
        <w:right w:val="none" w:sz="0" w:space="0" w:color="auto"/>
      </w:divBdr>
      <w:divsChild>
        <w:div w:id="51664854">
          <w:marLeft w:val="0"/>
          <w:marRight w:val="0"/>
          <w:marTop w:val="0"/>
          <w:marBottom w:val="0"/>
          <w:divBdr>
            <w:top w:val="none" w:sz="0" w:space="0" w:color="auto"/>
            <w:left w:val="none" w:sz="0" w:space="0" w:color="auto"/>
            <w:bottom w:val="none" w:sz="0" w:space="0" w:color="auto"/>
            <w:right w:val="none" w:sz="0" w:space="0" w:color="auto"/>
          </w:divBdr>
        </w:div>
        <w:div w:id="1400861268">
          <w:marLeft w:val="0"/>
          <w:marRight w:val="0"/>
          <w:marTop w:val="0"/>
          <w:marBottom w:val="0"/>
          <w:divBdr>
            <w:top w:val="none" w:sz="0" w:space="0" w:color="auto"/>
            <w:left w:val="none" w:sz="0" w:space="0" w:color="auto"/>
            <w:bottom w:val="none" w:sz="0" w:space="0" w:color="auto"/>
            <w:right w:val="none" w:sz="0" w:space="0" w:color="auto"/>
          </w:divBdr>
        </w:div>
      </w:divsChild>
    </w:div>
    <w:div w:id="745959922">
      <w:bodyDiv w:val="1"/>
      <w:marLeft w:val="0"/>
      <w:marRight w:val="0"/>
      <w:marTop w:val="0"/>
      <w:marBottom w:val="0"/>
      <w:divBdr>
        <w:top w:val="none" w:sz="0" w:space="0" w:color="auto"/>
        <w:left w:val="none" w:sz="0" w:space="0" w:color="auto"/>
        <w:bottom w:val="none" w:sz="0" w:space="0" w:color="auto"/>
        <w:right w:val="none" w:sz="0" w:space="0" w:color="auto"/>
      </w:divBdr>
      <w:divsChild>
        <w:div w:id="734360316">
          <w:marLeft w:val="0"/>
          <w:marRight w:val="0"/>
          <w:marTop w:val="0"/>
          <w:marBottom w:val="0"/>
          <w:divBdr>
            <w:top w:val="none" w:sz="0" w:space="0" w:color="auto"/>
            <w:left w:val="none" w:sz="0" w:space="0" w:color="auto"/>
            <w:bottom w:val="none" w:sz="0" w:space="0" w:color="auto"/>
            <w:right w:val="none" w:sz="0" w:space="0" w:color="auto"/>
          </w:divBdr>
        </w:div>
        <w:div w:id="1378050293">
          <w:marLeft w:val="0"/>
          <w:marRight w:val="0"/>
          <w:marTop w:val="0"/>
          <w:marBottom w:val="0"/>
          <w:divBdr>
            <w:top w:val="none" w:sz="0" w:space="0" w:color="auto"/>
            <w:left w:val="none" w:sz="0" w:space="0" w:color="auto"/>
            <w:bottom w:val="none" w:sz="0" w:space="0" w:color="auto"/>
            <w:right w:val="none" w:sz="0" w:space="0" w:color="auto"/>
          </w:divBdr>
        </w:div>
      </w:divsChild>
    </w:div>
    <w:div w:id="747852130">
      <w:bodyDiv w:val="1"/>
      <w:marLeft w:val="0"/>
      <w:marRight w:val="0"/>
      <w:marTop w:val="0"/>
      <w:marBottom w:val="0"/>
      <w:divBdr>
        <w:top w:val="none" w:sz="0" w:space="0" w:color="auto"/>
        <w:left w:val="none" w:sz="0" w:space="0" w:color="auto"/>
        <w:bottom w:val="none" w:sz="0" w:space="0" w:color="auto"/>
        <w:right w:val="none" w:sz="0" w:space="0" w:color="auto"/>
      </w:divBdr>
      <w:divsChild>
        <w:div w:id="74252784">
          <w:marLeft w:val="0"/>
          <w:marRight w:val="0"/>
          <w:marTop w:val="0"/>
          <w:marBottom w:val="0"/>
          <w:divBdr>
            <w:top w:val="none" w:sz="0" w:space="0" w:color="auto"/>
            <w:left w:val="none" w:sz="0" w:space="0" w:color="auto"/>
            <w:bottom w:val="none" w:sz="0" w:space="0" w:color="auto"/>
            <w:right w:val="none" w:sz="0" w:space="0" w:color="auto"/>
          </w:divBdr>
        </w:div>
        <w:div w:id="76249139">
          <w:marLeft w:val="0"/>
          <w:marRight w:val="0"/>
          <w:marTop w:val="0"/>
          <w:marBottom w:val="0"/>
          <w:divBdr>
            <w:top w:val="none" w:sz="0" w:space="0" w:color="auto"/>
            <w:left w:val="none" w:sz="0" w:space="0" w:color="auto"/>
            <w:bottom w:val="none" w:sz="0" w:space="0" w:color="auto"/>
            <w:right w:val="none" w:sz="0" w:space="0" w:color="auto"/>
          </w:divBdr>
        </w:div>
        <w:div w:id="491604824">
          <w:marLeft w:val="0"/>
          <w:marRight w:val="0"/>
          <w:marTop w:val="0"/>
          <w:marBottom w:val="0"/>
          <w:divBdr>
            <w:top w:val="none" w:sz="0" w:space="0" w:color="auto"/>
            <w:left w:val="none" w:sz="0" w:space="0" w:color="auto"/>
            <w:bottom w:val="none" w:sz="0" w:space="0" w:color="auto"/>
            <w:right w:val="none" w:sz="0" w:space="0" w:color="auto"/>
          </w:divBdr>
        </w:div>
        <w:div w:id="1058893239">
          <w:marLeft w:val="0"/>
          <w:marRight w:val="0"/>
          <w:marTop w:val="0"/>
          <w:marBottom w:val="0"/>
          <w:divBdr>
            <w:top w:val="none" w:sz="0" w:space="0" w:color="auto"/>
            <w:left w:val="none" w:sz="0" w:space="0" w:color="auto"/>
            <w:bottom w:val="none" w:sz="0" w:space="0" w:color="auto"/>
            <w:right w:val="none" w:sz="0" w:space="0" w:color="auto"/>
          </w:divBdr>
        </w:div>
        <w:div w:id="1568488602">
          <w:marLeft w:val="0"/>
          <w:marRight w:val="0"/>
          <w:marTop w:val="0"/>
          <w:marBottom w:val="0"/>
          <w:divBdr>
            <w:top w:val="none" w:sz="0" w:space="0" w:color="auto"/>
            <w:left w:val="none" w:sz="0" w:space="0" w:color="auto"/>
            <w:bottom w:val="none" w:sz="0" w:space="0" w:color="auto"/>
            <w:right w:val="none" w:sz="0" w:space="0" w:color="auto"/>
          </w:divBdr>
        </w:div>
        <w:div w:id="1780878188">
          <w:marLeft w:val="0"/>
          <w:marRight w:val="0"/>
          <w:marTop w:val="0"/>
          <w:marBottom w:val="0"/>
          <w:divBdr>
            <w:top w:val="none" w:sz="0" w:space="0" w:color="auto"/>
            <w:left w:val="none" w:sz="0" w:space="0" w:color="auto"/>
            <w:bottom w:val="none" w:sz="0" w:space="0" w:color="auto"/>
            <w:right w:val="none" w:sz="0" w:space="0" w:color="auto"/>
          </w:divBdr>
        </w:div>
      </w:divsChild>
    </w:div>
    <w:div w:id="802237112">
      <w:bodyDiv w:val="1"/>
      <w:marLeft w:val="0"/>
      <w:marRight w:val="0"/>
      <w:marTop w:val="0"/>
      <w:marBottom w:val="0"/>
      <w:divBdr>
        <w:top w:val="none" w:sz="0" w:space="0" w:color="auto"/>
        <w:left w:val="none" w:sz="0" w:space="0" w:color="auto"/>
        <w:bottom w:val="none" w:sz="0" w:space="0" w:color="auto"/>
        <w:right w:val="none" w:sz="0" w:space="0" w:color="auto"/>
      </w:divBdr>
    </w:div>
    <w:div w:id="805468143">
      <w:bodyDiv w:val="1"/>
      <w:marLeft w:val="0"/>
      <w:marRight w:val="0"/>
      <w:marTop w:val="0"/>
      <w:marBottom w:val="0"/>
      <w:divBdr>
        <w:top w:val="none" w:sz="0" w:space="0" w:color="auto"/>
        <w:left w:val="none" w:sz="0" w:space="0" w:color="auto"/>
        <w:bottom w:val="none" w:sz="0" w:space="0" w:color="auto"/>
        <w:right w:val="none" w:sz="0" w:space="0" w:color="auto"/>
      </w:divBdr>
    </w:div>
    <w:div w:id="817577758">
      <w:bodyDiv w:val="1"/>
      <w:marLeft w:val="0"/>
      <w:marRight w:val="0"/>
      <w:marTop w:val="0"/>
      <w:marBottom w:val="0"/>
      <w:divBdr>
        <w:top w:val="none" w:sz="0" w:space="0" w:color="auto"/>
        <w:left w:val="none" w:sz="0" w:space="0" w:color="auto"/>
        <w:bottom w:val="none" w:sz="0" w:space="0" w:color="auto"/>
        <w:right w:val="none" w:sz="0" w:space="0" w:color="auto"/>
      </w:divBdr>
    </w:div>
    <w:div w:id="868640265">
      <w:bodyDiv w:val="1"/>
      <w:marLeft w:val="0"/>
      <w:marRight w:val="0"/>
      <w:marTop w:val="0"/>
      <w:marBottom w:val="0"/>
      <w:divBdr>
        <w:top w:val="none" w:sz="0" w:space="0" w:color="auto"/>
        <w:left w:val="none" w:sz="0" w:space="0" w:color="auto"/>
        <w:bottom w:val="none" w:sz="0" w:space="0" w:color="auto"/>
        <w:right w:val="none" w:sz="0" w:space="0" w:color="auto"/>
      </w:divBdr>
      <w:divsChild>
        <w:div w:id="581330526">
          <w:marLeft w:val="0"/>
          <w:marRight w:val="0"/>
          <w:marTop w:val="0"/>
          <w:marBottom w:val="0"/>
          <w:divBdr>
            <w:top w:val="none" w:sz="0" w:space="0" w:color="auto"/>
            <w:left w:val="none" w:sz="0" w:space="0" w:color="auto"/>
            <w:bottom w:val="none" w:sz="0" w:space="0" w:color="auto"/>
            <w:right w:val="none" w:sz="0" w:space="0" w:color="auto"/>
          </w:divBdr>
        </w:div>
        <w:div w:id="1291978845">
          <w:marLeft w:val="0"/>
          <w:marRight w:val="0"/>
          <w:marTop w:val="0"/>
          <w:marBottom w:val="0"/>
          <w:divBdr>
            <w:top w:val="none" w:sz="0" w:space="0" w:color="auto"/>
            <w:left w:val="none" w:sz="0" w:space="0" w:color="auto"/>
            <w:bottom w:val="none" w:sz="0" w:space="0" w:color="auto"/>
            <w:right w:val="none" w:sz="0" w:space="0" w:color="auto"/>
          </w:divBdr>
        </w:div>
        <w:div w:id="1806505183">
          <w:marLeft w:val="0"/>
          <w:marRight w:val="0"/>
          <w:marTop w:val="0"/>
          <w:marBottom w:val="0"/>
          <w:divBdr>
            <w:top w:val="none" w:sz="0" w:space="0" w:color="auto"/>
            <w:left w:val="none" w:sz="0" w:space="0" w:color="auto"/>
            <w:bottom w:val="none" w:sz="0" w:space="0" w:color="auto"/>
            <w:right w:val="none" w:sz="0" w:space="0" w:color="auto"/>
          </w:divBdr>
        </w:div>
      </w:divsChild>
    </w:div>
    <w:div w:id="888033738">
      <w:bodyDiv w:val="1"/>
      <w:marLeft w:val="0"/>
      <w:marRight w:val="0"/>
      <w:marTop w:val="0"/>
      <w:marBottom w:val="0"/>
      <w:divBdr>
        <w:top w:val="none" w:sz="0" w:space="0" w:color="auto"/>
        <w:left w:val="none" w:sz="0" w:space="0" w:color="auto"/>
        <w:bottom w:val="none" w:sz="0" w:space="0" w:color="auto"/>
        <w:right w:val="none" w:sz="0" w:space="0" w:color="auto"/>
      </w:divBdr>
    </w:div>
    <w:div w:id="911352515">
      <w:bodyDiv w:val="1"/>
      <w:marLeft w:val="0"/>
      <w:marRight w:val="0"/>
      <w:marTop w:val="0"/>
      <w:marBottom w:val="0"/>
      <w:divBdr>
        <w:top w:val="none" w:sz="0" w:space="0" w:color="auto"/>
        <w:left w:val="none" w:sz="0" w:space="0" w:color="auto"/>
        <w:bottom w:val="none" w:sz="0" w:space="0" w:color="auto"/>
        <w:right w:val="none" w:sz="0" w:space="0" w:color="auto"/>
      </w:divBdr>
      <w:divsChild>
        <w:div w:id="136726100">
          <w:marLeft w:val="0"/>
          <w:marRight w:val="0"/>
          <w:marTop w:val="0"/>
          <w:marBottom w:val="0"/>
          <w:divBdr>
            <w:top w:val="none" w:sz="0" w:space="0" w:color="auto"/>
            <w:left w:val="none" w:sz="0" w:space="0" w:color="auto"/>
            <w:bottom w:val="none" w:sz="0" w:space="0" w:color="auto"/>
            <w:right w:val="none" w:sz="0" w:space="0" w:color="auto"/>
          </w:divBdr>
        </w:div>
        <w:div w:id="276449299">
          <w:marLeft w:val="0"/>
          <w:marRight w:val="0"/>
          <w:marTop w:val="0"/>
          <w:marBottom w:val="0"/>
          <w:divBdr>
            <w:top w:val="none" w:sz="0" w:space="0" w:color="auto"/>
            <w:left w:val="none" w:sz="0" w:space="0" w:color="auto"/>
            <w:bottom w:val="none" w:sz="0" w:space="0" w:color="auto"/>
            <w:right w:val="none" w:sz="0" w:space="0" w:color="auto"/>
          </w:divBdr>
        </w:div>
        <w:div w:id="437675116">
          <w:marLeft w:val="0"/>
          <w:marRight w:val="0"/>
          <w:marTop w:val="0"/>
          <w:marBottom w:val="0"/>
          <w:divBdr>
            <w:top w:val="none" w:sz="0" w:space="0" w:color="auto"/>
            <w:left w:val="none" w:sz="0" w:space="0" w:color="auto"/>
            <w:bottom w:val="none" w:sz="0" w:space="0" w:color="auto"/>
            <w:right w:val="none" w:sz="0" w:space="0" w:color="auto"/>
          </w:divBdr>
        </w:div>
      </w:divsChild>
    </w:div>
    <w:div w:id="920334438">
      <w:bodyDiv w:val="1"/>
      <w:marLeft w:val="0"/>
      <w:marRight w:val="0"/>
      <w:marTop w:val="0"/>
      <w:marBottom w:val="0"/>
      <w:divBdr>
        <w:top w:val="none" w:sz="0" w:space="0" w:color="auto"/>
        <w:left w:val="none" w:sz="0" w:space="0" w:color="auto"/>
        <w:bottom w:val="none" w:sz="0" w:space="0" w:color="auto"/>
        <w:right w:val="none" w:sz="0" w:space="0" w:color="auto"/>
      </w:divBdr>
    </w:div>
    <w:div w:id="955017744">
      <w:bodyDiv w:val="1"/>
      <w:marLeft w:val="0"/>
      <w:marRight w:val="0"/>
      <w:marTop w:val="0"/>
      <w:marBottom w:val="0"/>
      <w:divBdr>
        <w:top w:val="none" w:sz="0" w:space="0" w:color="auto"/>
        <w:left w:val="none" w:sz="0" w:space="0" w:color="auto"/>
        <w:bottom w:val="none" w:sz="0" w:space="0" w:color="auto"/>
        <w:right w:val="none" w:sz="0" w:space="0" w:color="auto"/>
      </w:divBdr>
      <w:divsChild>
        <w:div w:id="391932961">
          <w:marLeft w:val="0"/>
          <w:marRight w:val="0"/>
          <w:marTop w:val="0"/>
          <w:marBottom w:val="0"/>
          <w:divBdr>
            <w:top w:val="none" w:sz="0" w:space="0" w:color="auto"/>
            <w:left w:val="none" w:sz="0" w:space="0" w:color="auto"/>
            <w:bottom w:val="none" w:sz="0" w:space="0" w:color="auto"/>
            <w:right w:val="none" w:sz="0" w:space="0" w:color="auto"/>
          </w:divBdr>
        </w:div>
        <w:div w:id="500200679">
          <w:marLeft w:val="0"/>
          <w:marRight w:val="0"/>
          <w:marTop w:val="0"/>
          <w:marBottom w:val="0"/>
          <w:divBdr>
            <w:top w:val="none" w:sz="0" w:space="0" w:color="auto"/>
            <w:left w:val="none" w:sz="0" w:space="0" w:color="auto"/>
            <w:bottom w:val="none" w:sz="0" w:space="0" w:color="auto"/>
            <w:right w:val="none" w:sz="0" w:space="0" w:color="auto"/>
          </w:divBdr>
        </w:div>
        <w:div w:id="1560361674">
          <w:marLeft w:val="0"/>
          <w:marRight w:val="0"/>
          <w:marTop w:val="0"/>
          <w:marBottom w:val="0"/>
          <w:divBdr>
            <w:top w:val="none" w:sz="0" w:space="0" w:color="auto"/>
            <w:left w:val="none" w:sz="0" w:space="0" w:color="auto"/>
            <w:bottom w:val="none" w:sz="0" w:space="0" w:color="auto"/>
            <w:right w:val="none" w:sz="0" w:space="0" w:color="auto"/>
          </w:divBdr>
        </w:div>
        <w:div w:id="1810778488">
          <w:marLeft w:val="0"/>
          <w:marRight w:val="0"/>
          <w:marTop w:val="0"/>
          <w:marBottom w:val="0"/>
          <w:divBdr>
            <w:top w:val="none" w:sz="0" w:space="0" w:color="auto"/>
            <w:left w:val="none" w:sz="0" w:space="0" w:color="auto"/>
            <w:bottom w:val="none" w:sz="0" w:space="0" w:color="auto"/>
            <w:right w:val="none" w:sz="0" w:space="0" w:color="auto"/>
          </w:divBdr>
        </w:div>
        <w:div w:id="2000036918">
          <w:marLeft w:val="0"/>
          <w:marRight w:val="0"/>
          <w:marTop w:val="0"/>
          <w:marBottom w:val="0"/>
          <w:divBdr>
            <w:top w:val="none" w:sz="0" w:space="0" w:color="auto"/>
            <w:left w:val="none" w:sz="0" w:space="0" w:color="auto"/>
            <w:bottom w:val="none" w:sz="0" w:space="0" w:color="auto"/>
            <w:right w:val="none" w:sz="0" w:space="0" w:color="auto"/>
          </w:divBdr>
        </w:div>
        <w:div w:id="2007128565">
          <w:marLeft w:val="0"/>
          <w:marRight w:val="0"/>
          <w:marTop w:val="0"/>
          <w:marBottom w:val="0"/>
          <w:divBdr>
            <w:top w:val="none" w:sz="0" w:space="0" w:color="auto"/>
            <w:left w:val="none" w:sz="0" w:space="0" w:color="auto"/>
            <w:bottom w:val="none" w:sz="0" w:space="0" w:color="auto"/>
            <w:right w:val="none" w:sz="0" w:space="0" w:color="auto"/>
          </w:divBdr>
        </w:div>
      </w:divsChild>
    </w:div>
    <w:div w:id="956109115">
      <w:bodyDiv w:val="1"/>
      <w:marLeft w:val="0"/>
      <w:marRight w:val="0"/>
      <w:marTop w:val="0"/>
      <w:marBottom w:val="0"/>
      <w:divBdr>
        <w:top w:val="none" w:sz="0" w:space="0" w:color="auto"/>
        <w:left w:val="none" w:sz="0" w:space="0" w:color="auto"/>
        <w:bottom w:val="none" w:sz="0" w:space="0" w:color="auto"/>
        <w:right w:val="none" w:sz="0" w:space="0" w:color="auto"/>
      </w:divBdr>
      <w:divsChild>
        <w:div w:id="466167462">
          <w:marLeft w:val="0"/>
          <w:marRight w:val="0"/>
          <w:marTop w:val="0"/>
          <w:marBottom w:val="0"/>
          <w:divBdr>
            <w:top w:val="none" w:sz="0" w:space="0" w:color="auto"/>
            <w:left w:val="none" w:sz="0" w:space="0" w:color="auto"/>
            <w:bottom w:val="none" w:sz="0" w:space="0" w:color="auto"/>
            <w:right w:val="none" w:sz="0" w:space="0" w:color="auto"/>
          </w:divBdr>
        </w:div>
        <w:div w:id="1083915426">
          <w:marLeft w:val="0"/>
          <w:marRight w:val="0"/>
          <w:marTop w:val="0"/>
          <w:marBottom w:val="0"/>
          <w:divBdr>
            <w:top w:val="none" w:sz="0" w:space="0" w:color="auto"/>
            <w:left w:val="none" w:sz="0" w:space="0" w:color="auto"/>
            <w:bottom w:val="none" w:sz="0" w:space="0" w:color="auto"/>
            <w:right w:val="none" w:sz="0" w:space="0" w:color="auto"/>
          </w:divBdr>
        </w:div>
      </w:divsChild>
    </w:div>
    <w:div w:id="977032620">
      <w:bodyDiv w:val="1"/>
      <w:marLeft w:val="0"/>
      <w:marRight w:val="0"/>
      <w:marTop w:val="0"/>
      <w:marBottom w:val="0"/>
      <w:divBdr>
        <w:top w:val="none" w:sz="0" w:space="0" w:color="auto"/>
        <w:left w:val="none" w:sz="0" w:space="0" w:color="auto"/>
        <w:bottom w:val="none" w:sz="0" w:space="0" w:color="auto"/>
        <w:right w:val="none" w:sz="0" w:space="0" w:color="auto"/>
      </w:divBdr>
      <w:divsChild>
        <w:div w:id="738016010">
          <w:marLeft w:val="0"/>
          <w:marRight w:val="0"/>
          <w:marTop w:val="0"/>
          <w:marBottom w:val="0"/>
          <w:divBdr>
            <w:top w:val="none" w:sz="0" w:space="0" w:color="auto"/>
            <w:left w:val="none" w:sz="0" w:space="0" w:color="auto"/>
            <w:bottom w:val="none" w:sz="0" w:space="0" w:color="auto"/>
            <w:right w:val="none" w:sz="0" w:space="0" w:color="auto"/>
          </w:divBdr>
        </w:div>
        <w:div w:id="1195145646">
          <w:marLeft w:val="0"/>
          <w:marRight w:val="0"/>
          <w:marTop w:val="0"/>
          <w:marBottom w:val="0"/>
          <w:divBdr>
            <w:top w:val="none" w:sz="0" w:space="0" w:color="auto"/>
            <w:left w:val="none" w:sz="0" w:space="0" w:color="auto"/>
            <w:bottom w:val="none" w:sz="0" w:space="0" w:color="auto"/>
            <w:right w:val="none" w:sz="0" w:space="0" w:color="auto"/>
          </w:divBdr>
        </w:div>
        <w:div w:id="1337146313">
          <w:marLeft w:val="0"/>
          <w:marRight w:val="0"/>
          <w:marTop w:val="0"/>
          <w:marBottom w:val="0"/>
          <w:divBdr>
            <w:top w:val="none" w:sz="0" w:space="0" w:color="auto"/>
            <w:left w:val="none" w:sz="0" w:space="0" w:color="auto"/>
            <w:bottom w:val="none" w:sz="0" w:space="0" w:color="auto"/>
            <w:right w:val="none" w:sz="0" w:space="0" w:color="auto"/>
          </w:divBdr>
        </w:div>
        <w:div w:id="1491167815">
          <w:marLeft w:val="0"/>
          <w:marRight w:val="0"/>
          <w:marTop w:val="0"/>
          <w:marBottom w:val="0"/>
          <w:divBdr>
            <w:top w:val="none" w:sz="0" w:space="0" w:color="auto"/>
            <w:left w:val="none" w:sz="0" w:space="0" w:color="auto"/>
            <w:bottom w:val="none" w:sz="0" w:space="0" w:color="auto"/>
            <w:right w:val="none" w:sz="0" w:space="0" w:color="auto"/>
          </w:divBdr>
        </w:div>
        <w:div w:id="1991325792">
          <w:marLeft w:val="0"/>
          <w:marRight w:val="0"/>
          <w:marTop w:val="0"/>
          <w:marBottom w:val="0"/>
          <w:divBdr>
            <w:top w:val="none" w:sz="0" w:space="0" w:color="auto"/>
            <w:left w:val="none" w:sz="0" w:space="0" w:color="auto"/>
            <w:bottom w:val="none" w:sz="0" w:space="0" w:color="auto"/>
            <w:right w:val="none" w:sz="0" w:space="0" w:color="auto"/>
          </w:divBdr>
        </w:div>
        <w:div w:id="2072461643">
          <w:marLeft w:val="0"/>
          <w:marRight w:val="0"/>
          <w:marTop w:val="0"/>
          <w:marBottom w:val="0"/>
          <w:divBdr>
            <w:top w:val="none" w:sz="0" w:space="0" w:color="auto"/>
            <w:left w:val="none" w:sz="0" w:space="0" w:color="auto"/>
            <w:bottom w:val="none" w:sz="0" w:space="0" w:color="auto"/>
            <w:right w:val="none" w:sz="0" w:space="0" w:color="auto"/>
          </w:divBdr>
        </w:div>
      </w:divsChild>
    </w:div>
    <w:div w:id="977615540">
      <w:bodyDiv w:val="1"/>
      <w:marLeft w:val="0"/>
      <w:marRight w:val="0"/>
      <w:marTop w:val="0"/>
      <w:marBottom w:val="0"/>
      <w:divBdr>
        <w:top w:val="none" w:sz="0" w:space="0" w:color="auto"/>
        <w:left w:val="none" w:sz="0" w:space="0" w:color="auto"/>
        <w:bottom w:val="none" w:sz="0" w:space="0" w:color="auto"/>
        <w:right w:val="none" w:sz="0" w:space="0" w:color="auto"/>
      </w:divBdr>
    </w:div>
    <w:div w:id="1009678206">
      <w:bodyDiv w:val="1"/>
      <w:marLeft w:val="0"/>
      <w:marRight w:val="0"/>
      <w:marTop w:val="0"/>
      <w:marBottom w:val="0"/>
      <w:divBdr>
        <w:top w:val="none" w:sz="0" w:space="0" w:color="auto"/>
        <w:left w:val="none" w:sz="0" w:space="0" w:color="auto"/>
        <w:bottom w:val="none" w:sz="0" w:space="0" w:color="auto"/>
        <w:right w:val="none" w:sz="0" w:space="0" w:color="auto"/>
      </w:divBdr>
    </w:div>
    <w:div w:id="1023550310">
      <w:bodyDiv w:val="1"/>
      <w:marLeft w:val="0"/>
      <w:marRight w:val="0"/>
      <w:marTop w:val="0"/>
      <w:marBottom w:val="0"/>
      <w:divBdr>
        <w:top w:val="none" w:sz="0" w:space="0" w:color="auto"/>
        <w:left w:val="none" w:sz="0" w:space="0" w:color="auto"/>
        <w:bottom w:val="none" w:sz="0" w:space="0" w:color="auto"/>
        <w:right w:val="none" w:sz="0" w:space="0" w:color="auto"/>
      </w:divBdr>
    </w:div>
    <w:div w:id="1201356097">
      <w:bodyDiv w:val="1"/>
      <w:marLeft w:val="0"/>
      <w:marRight w:val="0"/>
      <w:marTop w:val="0"/>
      <w:marBottom w:val="0"/>
      <w:divBdr>
        <w:top w:val="none" w:sz="0" w:space="0" w:color="auto"/>
        <w:left w:val="none" w:sz="0" w:space="0" w:color="auto"/>
        <w:bottom w:val="none" w:sz="0" w:space="0" w:color="auto"/>
        <w:right w:val="none" w:sz="0" w:space="0" w:color="auto"/>
      </w:divBdr>
    </w:div>
    <w:div w:id="1229999141">
      <w:bodyDiv w:val="1"/>
      <w:marLeft w:val="0"/>
      <w:marRight w:val="0"/>
      <w:marTop w:val="0"/>
      <w:marBottom w:val="0"/>
      <w:divBdr>
        <w:top w:val="none" w:sz="0" w:space="0" w:color="auto"/>
        <w:left w:val="none" w:sz="0" w:space="0" w:color="auto"/>
        <w:bottom w:val="none" w:sz="0" w:space="0" w:color="auto"/>
        <w:right w:val="none" w:sz="0" w:space="0" w:color="auto"/>
      </w:divBdr>
      <w:divsChild>
        <w:div w:id="185559522">
          <w:marLeft w:val="0"/>
          <w:marRight w:val="0"/>
          <w:marTop w:val="0"/>
          <w:marBottom w:val="0"/>
          <w:divBdr>
            <w:top w:val="none" w:sz="0" w:space="0" w:color="auto"/>
            <w:left w:val="none" w:sz="0" w:space="0" w:color="auto"/>
            <w:bottom w:val="none" w:sz="0" w:space="0" w:color="auto"/>
            <w:right w:val="none" w:sz="0" w:space="0" w:color="auto"/>
          </w:divBdr>
        </w:div>
        <w:div w:id="323582131">
          <w:marLeft w:val="0"/>
          <w:marRight w:val="0"/>
          <w:marTop w:val="0"/>
          <w:marBottom w:val="0"/>
          <w:divBdr>
            <w:top w:val="none" w:sz="0" w:space="0" w:color="auto"/>
            <w:left w:val="none" w:sz="0" w:space="0" w:color="auto"/>
            <w:bottom w:val="none" w:sz="0" w:space="0" w:color="auto"/>
            <w:right w:val="none" w:sz="0" w:space="0" w:color="auto"/>
          </w:divBdr>
        </w:div>
        <w:div w:id="345787586">
          <w:marLeft w:val="0"/>
          <w:marRight w:val="0"/>
          <w:marTop w:val="0"/>
          <w:marBottom w:val="0"/>
          <w:divBdr>
            <w:top w:val="none" w:sz="0" w:space="0" w:color="auto"/>
            <w:left w:val="none" w:sz="0" w:space="0" w:color="auto"/>
            <w:bottom w:val="none" w:sz="0" w:space="0" w:color="auto"/>
            <w:right w:val="none" w:sz="0" w:space="0" w:color="auto"/>
          </w:divBdr>
        </w:div>
        <w:div w:id="432282437">
          <w:marLeft w:val="0"/>
          <w:marRight w:val="0"/>
          <w:marTop w:val="0"/>
          <w:marBottom w:val="0"/>
          <w:divBdr>
            <w:top w:val="none" w:sz="0" w:space="0" w:color="auto"/>
            <w:left w:val="none" w:sz="0" w:space="0" w:color="auto"/>
            <w:bottom w:val="none" w:sz="0" w:space="0" w:color="auto"/>
            <w:right w:val="none" w:sz="0" w:space="0" w:color="auto"/>
          </w:divBdr>
        </w:div>
        <w:div w:id="602300528">
          <w:marLeft w:val="0"/>
          <w:marRight w:val="0"/>
          <w:marTop w:val="0"/>
          <w:marBottom w:val="0"/>
          <w:divBdr>
            <w:top w:val="none" w:sz="0" w:space="0" w:color="auto"/>
            <w:left w:val="none" w:sz="0" w:space="0" w:color="auto"/>
            <w:bottom w:val="none" w:sz="0" w:space="0" w:color="auto"/>
            <w:right w:val="none" w:sz="0" w:space="0" w:color="auto"/>
          </w:divBdr>
        </w:div>
        <w:div w:id="801386016">
          <w:marLeft w:val="0"/>
          <w:marRight w:val="0"/>
          <w:marTop w:val="0"/>
          <w:marBottom w:val="0"/>
          <w:divBdr>
            <w:top w:val="none" w:sz="0" w:space="0" w:color="auto"/>
            <w:left w:val="none" w:sz="0" w:space="0" w:color="auto"/>
            <w:bottom w:val="none" w:sz="0" w:space="0" w:color="auto"/>
            <w:right w:val="none" w:sz="0" w:space="0" w:color="auto"/>
          </w:divBdr>
        </w:div>
        <w:div w:id="816069053">
          <w:marLeft w:val="0"/>
          <w:marRight w:val="0"/>
          <w:marTop w:val="0"/>
          <w:marBottom w:val="0"/>
          <w:divBdr>
            <w:top w:val="none" w:sz="0" w:space="0" w:color="auto"/>
            <w:left w:val="none" w:sz="0" w:space="0" w:color="auto"/>
            <w:bottom w:val="none" w:sz="0" w:space="0" w:color="auto"/>
            <w:right w:val="none" w:sz="0" w:space="0" w:color="auto"/>
          </w:divBdr>
        </w:div>
        <w:div w:id="949774819">
          <w:marLeft w:val="0"/>
          <w:marRight w:val="0"/>
          <w:marTop w:val="0"/>
          <w:marBottom w:val="0"/>
          <w:divBdr>
            <w:top w:val="none" w:sz="0" w:space="0" w:color="auto"/>
            <w:left w:val="none" w:sz="0" w:space="0" w:color="auto"/>
            <w:bottom w:val="none" w:sz="0" w:space="0" w:color="auto"/>
            <w:right w:val="none" w:sz="0" w:space="0" w:color="auto"/>
          </w:divBdr>
        </w:div>
        <w:div w:id="1044212359">
          <w:marLeft w:val="0"/>
          <w:marRight w:val="0"/>
          <w:marTop w:val="0"/>
          <w:marBottom w:val="0"/>
          <w:divBdr>
            <w:top w:val="none" w:sz="0" w:space="0" w:color="auto"/>
            <w:left w:val="none" w:sz="0" w:space="0" w:color="auto"/>
            <w:bottom w:val="none" w:sz="0" w:space="0" w:color="auto"/>
            <w:right w:val="none" w:sz="0" w:space="0" w:color="auto"/>
          </w:divBdr>
        </w:div>
        <w:div w:id="1195339619">
          <w:marLeft w:val="0"/>
          <w:marRight w:val="0"/>
          <w:marTop w:val="0"/>
          <w:marBottom w:val="0"/>
          <w:divBdr>
            <w:top w:val="none" w:sz="0" w:space="0" w:color="auto"/>
            <w:left w:val="none" w:sz="0" w:space="0" w:color="auto"/>
            <w:bottom w:val="none" w:sz="0" w:space="0" w:color="auto"/>
            <w:right w:val="none" w:sz="0" w:space="0" w:color="auto"/>
          </w:divBdr>
        </w:div>
        <w:div w:id="1346402625">
          <w:marLeft w:val="0"/>
          <w:marRight w:val="0"/>
          <w:marTop w:val="0"/>
          <w:marBottom w:val="0"/>
          <w:divBdr>
            <w:top w:val="none" w:sz="0" w:space="0" w:color="auto"/>
            <w:left w:val="none" w:sz="0" w:space="0" w:color="auto"/>
            <w:bottom w:val="none" w:sz="0" w:space="0" w:color="auto"/>
            <w:right w:val="none" w:sz="0" w:space="0" w:color="auto"/>
          </w:divBdr>
        </w:div>
        <w:div w:id="1547716907">
          <w:marLeft w:val="0"/>
          <w:marRight w:val="0"/>
          <w:marTop w:val="0"/>
          <w:marBottom w:val="0"/>
          <w:divBdr>
            <w:top w:val="none" w:sz="0" w:space="0" w:color="auto"/>
            <w:left w:val="none" w:sz="0" w:space="0" w:color="auto"/>
            <w:bottom w:val="none" w:sz="0" w:space="0" w:color="auto"/>
            <w:right w:val="none" w:sz="0" w:space="0" w:color="auto"/>
          </w:divBdr>
        </w:div>
        <w:div w:id="1832863506">
          <w:marLeft w:val="0"/>
          <w:marRight w:val="0"/>
          <w:marTop w:val="0"/>
          <w:marBottom w:val="0"/>
          <w:divBdr>
            <w:top w:val="none" w:sz="0" w:space="0" w:color="auto"/>
            <w:left w:val="none" w:sz="0" w:space="0" w:color="auto"/>
            <w:bottom w:val="none" w:sz="0" w:space="0" w:color="auto"/>
            <w:right w:val="none" w:sz="0" w:space="0" w:color="auto"/>
          </w:divBdr>
        </w:div>
      </w:divsChild>
    </w:div>
    <w:div w:id="1353919816">
      <w:bodyDiv w:val="1"/>
      <w:marLeft w:val="0"/>
      <w:marRight w:val="0"/>
      <w:marTop w:val="0"/>
      <w:marBottom w:val="0"/>
      <w:divBdr>
        <w:top w:val="none" w:sz="0" w:space="0" w:color="auto"/>
        <w:left w:val="none" w:sz="0" w:space="0" w:color="auto"/>
        <w:bottom w:val="none" w:sz="0" w:space="0" w:color="auto"/>
        <w:right w:val="none" w:sz="0" w:space="0" w:color="auto"/>
      </w:divBdr>
      <w:divsChild>
        <w:div w:id="30157446">
          <w:marLeft w:val="0"/>
          <w:marRight w:val="0"/>
          <w:marTop w:val="0"/>
          <w:marBottom w:val="0"/>
          <w:divBdr>
            <w:top w:val="none" w:sz="0" w:space="0" w:color="auto"/>
            <w:left w:val="none" w:sz="0" w:space="0" w:color="auto"/>
            <w:bottom w:val="none" w:sz="0" w:space="0" w:color="auto"/>
            <w:right w:val="none" w:sz="0" w:space="0" w:color="auto"/>
          </w:divBdr>
        </w:div>
        <w:div w:id="728771813">
          <w:marLeft w:val="0"/>
          <w:marRight w:val="0"/>
          <w:marTop w:val="0"/>
          <w:marBottom w:val="0"/>
          <w:divBdr>
            <w:top w:val="none" w:sz="0" w:space="0" w:color="auto"/>
            <w:left w:val="none" w:sz="0" w:space="0" w:color="auto"/>
            <w:bottom w:val="none" w:sz="0" w:space="0" w:color="auto"/>
            <w:right w:val="none" w:sz="0" w:space="0" w:color="auto"/>
          </w:divBdr>
        </w:div>
        <w:div w:id="960307317">
          <w:marLeft w:val="0"/>
          <w:marRight w:val="0"/>
          <w:marTop w:val="0"/>
          <w:marBottom w:val="0"/>
          <w:divBdr>
            <w:top w:val="none" w:sz="0" w:space="0" w:color="auto"/>
            <w:left w:val="none" w:sz="0" w:space="0" w:color="auto"/>
            <w:bottom w:val="none" w:sz="0" w:space="0" w:color="auto"/>
            <w:right w:val="none" w:sz="0" w:space="0" w:color="auto"/>
          </w:divBdr>
        </w:div>
        <w:div w:id="1555313355">
          <w:marLeft w:val="0"/>
          <w:marRight w:val="0"/>
          <w:marTop w:val="0"/>
          <w:marBottom w:val="0"/>
          <w:divBdr>
            <w:top w:val="none" w:sz="0" w:space="0" w:color="auto"/>
            <w:left w:val="none" w:sz="0" w:space="0" w:color="auto"/>
            <w:bottom w:val="none" w:sz="0" w:space="0" w:color="auto"/>
            <w:right w:val="none" w:sz="0" w:space="0" w:color="auto"/>
          </w:divBdr>
        </w:div>
      </w:divsChild>
    </w:div>
    <w:div w:id="1466701063">
      <w:bodyDiv w:val="1"/>
      <w:marLeft w:val="0"/>
      <w:marRight w:val="0"/>
      <w:marTop w:val="0"/>
      <w:marBottom w:val="0"/>
      <w:divBdr>
        <w:top w:val="none" w:sz="0" w:space="0" w:color="auto"/>
        <w:left w:val="none" w:sz="0" w:space="0" w:color="auto"/>
        <w:bottom w:val="none" w:sz="0" w:space="0" w:color="auto"/>
        <w:right w:val="none" w:sz="0" w:space="0" w:color="auto"/>
      </w:divBdr>
      <w:divsChild>
        <w:div w:id="160778630">
          <w:marLeft w:val="0"/>
          <w:marRight w:val="0"/>
          <w:marTop w:val="0"/>
          <w:marBottom w:val="0"/>
          <w:divBdr>
            <w:top w:val="none" w:sz="0" w:space="0" w:color="auto"/>
            <w:left w:val="none" w:sz="0" w:space="0" w:color="auto"/>
            <w:bottom w:val="none" w:sz="0" w:space="0" w:color="auto"/>
            <w:right w:val="none" w:sz="0" w:space="0" w:color="auto"/>
          </w:divBdr>
        </w:div>
        <w:div w:id="732043613">
          <w:marLeft w:val="0"/>
          <w:marRight w:val="0"/>
          <w:marTop w:val="0"/>
          <w:marBottom w:val="0"/>
          <w:divBdr>
            <w:top w:val="none" w:sz="0" w:space="0" w:color="auto"/>
            <w:left w:val="none" w:sz="0" w:space="0" w:color="auto"/>
            <w:bottom w:val="none" w:sz="0" w:space="0" w:color="auto"/>
            <w:right w:val="none" w:sz="0" w:space="0" w:color="auto"/>
          </w:divBdr>
        </w:div>
        <w:div w:id="818959945">
          <w:marLeft w:val="0"/>
          <w:marRight w:val="0"/>
          <w:marTop w:val="0"/>
          <w:marBottom w:val="0"/>
          <w:divBdr>
            <w:top w:val="none" w:sz="0" w:space="0" w:color="auto"/>
            <w:left w:val="none" w:sz="0" w:space="0" w:color="auto"/>
            <w:bottom w:val="none" w:sz="0" w:space="0" w:color="auto"/>
            <w:right w:val="none" w:sz="0" w:space="0" w:color="auto"/>
          </w:divBdr>
        </w:div>
        <w:div w:id="1807310892">
          <w:marLeft w:val="0"/>
          <w:marRight w:val="0"/>
          <w:marTop w:val="0"/>
          <w:marBottom w:val="0"/>
          <w:divBdr>
            <w:top w:val="none" w:sz="0" w:space="0" w:color="auto"/>
            <w:left w:val="none" w:sz="0" w:space="0" w:color="auto"/>
            <w:bottom w:val="none" w:sz="0" w:space="0" w:color="auto"/>
            <w:right w:val="none" w:sz="0" w:space="0" w:color="auto"/>
          </w:divBdr>
        </w:div>
      </w:divsChild>
    </w:div>
    <w:div w:id="1475684417">
      <w:bodyDiv w:val="1"/>
      <w:marLeft w:val="0"/>
      <w:marRight w:val="0"/>
      <w:marTop w:val="0"/>
      <w:marBottom w:val="0"/>
      <w:divBdr>
        <w:top w:val="none" w:sz="0" w:space="0" w:color="auto"/>
        <w:left w:val="none" w:sz="0" w:space="0" w:color="auto"/>
        <w:bottom w:val="none" w:sz="0" w:space="0" w:color="auto"/>
        <w:right w:val="none" w:sz="0" w:space="0" w:color="auto"/>
      </w:divBdr>
      <w:divsChild>
        <w:div w:id="556280978">
          <w:marLeft w:val="0"/>
          <w:marRight w:val="0"/>
          <w:marTop w:val="0"/>
          <w:marBottom w:val="0"/>
          <w:divBdr>
            <w:top w:val="none" w:sz="0" w:space="0" w:color="auto"/>
            <w:left w:val="none" w:sz="0" w:space="0" w:color="auto"/>
            <w:bottom w:val="none" w:sz="0" w:space="0" w:color="auto"/>
            <w:right w:val="none" w:sz="0" w:space="0" w:color="auto"/>
          </w:divBdr>
        </w:div>
        <w:div w:id="1574927321">
          <w:marLeft w:val="0"/>
          <w:marRight w:val="0"/>
          <w:marTop w:val="0"/>
          <w:marBottom w:val="0"/>
          <w:divBdr>
            <w:top w:val="none" w:sz="0" w:space="0" w:color="auto"/>
            <w:left w:val="none" w:sz="0" w:space="0" w:color="auto"/>
            <w:bottom w:val="none" w:sz="0" w:space="0" w:color="auto"/>
            <w:right w:val="none" w:sz="0" w:space="0" w:color="auto"/>
          </w:divBdr>
        </w:div>
        <w:div w:id="1927182464">
          <w:marLeft w:val="0"/>
          <w:marRight w:val="0"/>
          <w:marTop w:val="0"/>
          <w:marBottom w:val="0"/>
          <w:divBdr>
            <w:top w:val="none" w:sz="0" w:space="0" w:color="auto"/>
            <w:left w:val="none" w:sz="0" w:space="0" w:color="auto"/>
            <w:bottom w:val="none" w:sz="0" w:space="0" w:color="auto"/>
            <w:right w:val="none" w:sz="0" w:space="0" w:color="auto"/>
          </w:divBdr>
        </w:div>
        <w:div w:id="2143619769">
          <w:marLeft w:val="0"/>
          <w:marRight w:val="0"/>
          <w:marTop w:val="0"/>
          <w:marBottom w:val="0"/>
          <w:divBdr>
            <w:top w:val="none" w:sz="0" w:space="0" w:color="auto"/>
            <w:left w:val="none" w:sz="0" w:space="0" w:color="auto"/>
            <w:bottom w:val="none" w:sz="0" w:space="0" w:color="auto"/>
            <w:right w:val="none" w:sz="0" w:space="0" w:color="auto"/>
          </w:divBdr>
        </w:div>
      </w:divsChild>
    </w:div>
    <w:div w:id="1508406035">
      <w:bodyDiv w:val="1"/>
      <w:marLeft w:val="0"/>
      <w:marRight w:val="0"/>
      <w:marTop w:val="0"/>
      <w:marBottom w:val="0"/>
      <w:divBdr>
        <w:top w:val="none" w:sz="0" w:space="0" w:color="auto"/>
        <w:left w:val="none" w:sz="0" w:space="0" w:color="auto"/>
        <w:bottom w:val="none" w:sz="0" w:space="0" w:color="auto"/>
        <w:right w:val="none" w:sz="0" w:space="0" w:color="auto"/>
      </w:divBdr>
      <w:divsChild>
        <w:div w:id="116682075">
          <w:marLeft w:val="0"/>
          <w:marRight w:val="0"/>
          <w:marTop w:val="0"/>
          <w:marBottom w:val="0"/>
          <w:divBdr>
            <w:top w:val="none" w:sz="0" w:space="0" w:color="auto"/>
            <w:left w:val="none" w:sz="0" w:space="0" w:color="auto"/>
            <w:bottom w:val="none" w:sz="0" w:space="0" w:color="auto"/>
            <w:right w:val="none" w:sz="0" w:space="0" w:color="auto"/>
          </w:divBdr>
        </w:div>
        <w:div w:id="119880473">
          <w:marLeft w:val="0"/>
          <w:marRight w:val="0"/>
          <w:marTop w:val="0"/>
          <w:marBottom w:val="0"/>
          <w:divBdr>
            <w:top w:val="none" w:sz="0" w:space="0" w:color="auto"/>
            <w:left w:val="none" w:sz="0" w:space="0" w:color="auto"/>
            <w:bottom w:val="none" w:sz="0" w:space="0" w:color="auto"/>
            <w:right w:val="none" w:sz="0" w:space="0" w:color="auto"/>
          </w:divBdr>
        </w:div>
        <w:div w:id="191311048">
          <w:marLeft w:val="0"/>
          <w:marRight w:val="0"/>
          <w:marTop w:val="0"/>
          <w:marBottom w:val="0"/>
          <w:divBdr>
            <w:top w:val="none" w:sz="0" w:space="0" w:color="auto"/>
            <w:left w:val="none" w:sz="0" w:space="0" w:color="auto"/>
            <w:bottom w:val="none" w:sz="0" w:space="0" w:color="auto"/>
            <w:right w:val="none" w:sz="0" w:space="0" w:color="auto"/>
          </w:divBdr>
        </w:div>
        <w:div w:id="692997624">
          <w:marLeft w:val="0"/>
          <w:marRight w:val="0"/>
          <w:marTop w:val="0"/>
          <w:marBottom w:val="0"/>
          <w:divBdr>
            <w:top w:val="none" w:sz="0" w:space="0" w:color="auto"/>
            <w:left w:val="none" w:sz="0" w:space="0" w:color="auto"/>
            <w:bottom w:val="none" w:sz="0" w:space="0" w:color="auto"/>
            <w:right w:val="none" w:sz="0" w:space="0" w:color="auto"/>
          </w:divBdr>
        </w:div>
        <w:div w:id="913705770">
          <w:marLeft w:val="0"/>
          <w:marRight w:val="0"/>
          <w:marTop w:val="0"/>
          <w:marBottom w:val="0"/>
          <w:divBdr>
            <w:top w:val="none" w:sz="0" w:space="0" w:color="auto"/>
            <w:left w:val="none" w:sz="0" w:space="0" w:color="auto"/>
            <w:bottom w:val="none" w:sz="0" w:space="0" w:color="auto"/>
            <w:right w:val="none" w:sz="0" w:space="0" w:color="auto"/>
          </w:divBdr>
        </w:div>
        <w:div w:id="914512487">
          <w:marLeft w:val="0"/>
          <w:marRight w:val="0"/>
          <w:marTop w:val="0"/>
          <w:marBottom w:val="0"/>
          <w:divBdr>
            <w:top w:val="none" w:sz="0" w:space="0" w:color="auto"/>
            <w:left w:val="none" w:sz="0" w:space="0" w:color="auto"/>
            <w:bottom w:val="none" w:sz="0" w:space="0" w:color="auto"/>
            <w:right w:val="none" w:sz="0" w:space="0" w:color="auto"/>
          </w:divBdr>
        </w:div>
        <w:div w:id="1406613031">
          <w:marLeft w:val="0"/>
          <w:marRight w:val="0"/>
          <w:marTop w:val="0"/>
          <w:marBottom w:val="0"/>
          <w:divBdr>
            <w:top w:val="none" w:sz="0" w:space="0" w:color="auto"/>
            <w:left w:val="none" w:sz="0" w:space="0" w:color="auto"/>
            <w:bottom w:val="none" w:sz="0" w:space="0" w:color="auto"/>
            <w:right w:val="none" w:sz="0" w:space="0" w:color="auto"/>
          </w:divBdr>
        </w:div>
        <w:div w:id="1634406511">
          <w:marLeft w:val="0"/>
          <w:marRight w:val="0"/>
          <w:marTop w:val="0"/>
          <w:marBottom w:val="0"/>
          <w:divBdr>
            <w:top w:val="none" w:sz="0" w:space="0" w:color="auto"/>
            <w:left w:val="none" w:sz="0" w:space="0" w:color="auto"/>
            <w:bottom w:val="none" w:sz="0" w:space="0" w:color="auto"/>
            <w:right w:val="none" w:sz="0" w:space="0" w:color="auto"/>
          </w:divBdr>
        </w:div>
        <w:div w:id="1688602723">
          <w:marLeft w:val="0"/>
          <w:marRight w:val="0"/>
          <w:marTop w:val="0"/>
          <w:marBottom w:val="0"/>
          <w:divBdr>
            <w:top w:val="none" w:sz="0" w:space="0" w:color="auto"/>
            <w:left w:val="none" w:sz="0" w:space="0" w:color="auto"/>
            <w:bottom w:val="none" w:sz="0" w:space="0" w:color="auto"/>
            <w:right w:val="none" w:sz="0" w:space="0" w:color="auto"/>
          </w:divBdr>
        </w:div>
      </w:divsChild>
    </w:div>
    <w:div w:id="1542281765">
      <w:bodyDiv w:val="1"/>
      <w:marLeft w:val="0"/>
      <w:marRight w:val="0"/>
      <w:marTop w:val="0"/>
      <w:marBottom w:val="0"/>
      <w:divBdr>
        <w:top w:val="none" w:sz="0" w:space="0" w:color="auto"/>
        <w:left w:val="none" w:sz="0" w:space="0" w:color="auto"/>
        <w:bottom w:val="none" w:sz="0" w:space="0" w:color="auto"/>
        <w:right w:val="none" w:sz="0" w:space="0" w:color="auto"/>
      </w:divBdr>
    </w:div>
    <w:div w:id="1621380741">
      <w:bodyDiv w:val="1"/>
      <w:marLeft w:val="0"/>
      <w:marRight w:val="0"/>
      <w:marTop w:val="0"/>
      <w:marBottom w:val="0"/>
      <w:divBdr>
        <w:top w:val="none" w:sz="0" w:space="0" w:color="auto"/>
        <w:left w:val="none" w:sz="0" w:space="0" w:color="auto"/>
        <w:bottom w:val="none" w:sz="0" w:space="0" w:color="auto"/>
        <w:right w:val="none" w:sz="0" w:space="0" w:color="auto"/>
      </w:divBdr>
      <w:divsChild>
        <w:div w:id="1390615660">
          <w:marLeft w:val="0"/>
          <w:marRight w:val="0"/>
          <w:marTop w:val="0"/>
          <w:marBottom w:val="0"/>
          <w:divBdr>
            <w:top w:val="none" w:sz="0" w:space="0" w:color="auto"/>
            <w:left w:val="none" w:sz="0" w:space="0" w:color="auto"/>
            <w:bottom w:val="none" w:sz="0" w:space="0" w:color="auto"/>
            <w:right w:val="none" w:sz="0" w:space="0" w:color="auto"/>
          </w:divBdr>
          <w:divsChild>
            <w:div w:id="1855221827">
              <w:marLeft w:val="0"/>
              <w:marRight w:val="0"/>
              <w:marTop w:val="0"/>
              <w:marBottom w:val="0"/>
              <w:divBdr>
                <w:top w:val="none" w:sz="0" w:space="0" w:color="auto"/>
                <w:left w:val="none" w:sz="0" w:space="0" w:color="auto"/>
                <w:bottom w:val="none" w:sz="0" w:space="0" w:color="auto"/>
                <w:right w:val="none" w:sz="0" w:space="0" w:color="auto"/>
              </w:divBdr>
              <w:divsChild>
                <w:div w:id="888036705">
                  <w:marLeft w:val="0"/>
                  <w:marRight w:val="0"/>
                  <w:marTop w:val="0"/>
                  <w:marBottom w:val="0"/>
                  <w:divBdr>
                    <w:top w:val="none" w:sz="0" w:space="0" w:color="auto"/>
                    <w:left w:val="none" w:sz="0" w:space="0" w:color="auto"/>
                    <w:bottom w:val="none" w:sz="0" w:space="0" w:color="auto"/>
                    <w:right w:val="none" w:sz="0" w:space="0" w:color="auto"/>
                  </w:divBdr>
                  <w:divsChild>
                    <w:div w:id="1284387374">
                      <w:marLeft w:val="0"/>
                      <w:marRight w:val="0"/>
                      <w:marTop w:val="0"/>
                      <w:marBottom w:val="0"/>
                      <w:divBdr>
                        <w:top w:val="none" w:sz="0" w:space="0" w:color="auto"/>
                        <w:left w:val="none" w:sz="0" w:space="0" w:color="auto"/>
                        <w:bottom w:val="none" w:sz="0" w:space="0" w:color="auto"/>
                        <w:right w:val="none" w:sz="0" w:space="0" w:color="auto"/>
                      </w:divBdr>
                      <w:divsChild>
                        <w:div w:id="408577320">
                          <w:marLeft w:val="0"/>
                          <w:marRight w:val="0"/>
                          <w:marTop w:val="0"/>
                          <w:marBottom w:val="0"/>
                          <w:divBdr>
                            <w:top w:val="none" w:sz="0" w:space="0" w:color="auto"/>
                            <w:left w:val="none" w:sz="0" w:space="0" w:color="auto"/>
                            <w:bottom w:val="none" w:sz="0" w:space="0" w:color="auto"/>
                            <w:right w:val="none" w:sz="0" w:space="0" w:color="auto"/>
                          </w:divBdr>
                          <w:divsChild>
                            <w:div w:id="833452962">
                              <w:marLeft w:val="0"/>
                              <w:marRight w:val="0"/>
                              <w:marTop w:val="0"/>
                              <w:marBottom w:val="0"/>
                              <w:divBdr>
                                <w:top w:val="none" w:sz="0" w:space="0" w:color="auto"/>
                                <w:left w:val="none" w:sz="0" w:space="0" w:color="auto"/>
                                <w:bottom w:val="none" w:sz="0" w:space="0" w:color="auto"/>
                                <w:right w:val="none" w:sz="0" w:space="0" w:color="auto"/>
                              </w:divBdr>
                              <w:divsChild>
                                <w:div w:id="439758472">
                                  <w:marLeft w:val="0"/>
                                  <w:marRight w:val="0"/>
                                  <w:marTop w:val="0"/>
                                  <w:marBottom w:val="0"/>
                                  <w:divBdr>
                                    <w:top w:val="none" w:sz="0" w:space="0" w:color="auto"/>
                                    <w:left w:val="none" w:sz="0" w:space="0" w:color="auto"/>
                                    <w:bottom w:val="none" w:sz="0" w:space="0" w:color="auto"/>
                                    <w:right w:val="none" w:sz="0" w:space="0" w:color="auto"/>
                                  </w:divBdr>
                                  <w:divsChild>
                                    <w:div w:id="75635818">
                                      <w:marLeft w:val="0"/>
                                      <w:marRight w:val="0"/>
                                      <w:marTop w:val="0"/>
                                      <w:marBottom w:val="0"/>
                                      <w:divBdr>
                                        <w:top w:val="none" w:sz="0" w:space="0" w:color="auto"/>
                                        <w:left w:val="none" w:sz="0" w:space="0" w:color="auto"/>
                                        <w:bottom w:val="none" w:sz="0" w:space="0" w:color="auto"/>
                                        <w:right w:val="none" w:sz="0" w:space="0" w:color="auto"/>
                                      </w:divBdr>
                                      <w:divsChild>
                                        <w:div w:id="1370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922942">
      <w:bodyDiv w:val="1"/>
      <w:marLeft w:val="0"/>
      <w:marRight w:val="0"/>
      <w:marTop w:val="0"/>
      <w:marBottom w:val="0"/>
      <w:divBdr>
        <w:top w:val="none" w:sz="0" w:space="0" w:color="auto"/>
        <w:left w:val="none" w:sz="0" w:space="0" w:color="auto"/>
        <w:bottom w:val="none" w:sz="0" w:space="0" w:color="auto"/>
        <w:right w:val="none" w:sz="0" w:space="0" w:color="auto"/>
      </w:divBdr>
    </w:div>
    <w:div w:id="1668435075">
      <w:bodyDiv w:val="1"/>
      <w:marLeft w:val="0"/>
      <w:marRight w:val="0"/>
      <w:marTop w:val="0"/>
      <w:marBottom w:val="0"/>
      <w:divBdr>
        <w:top w:val="none" w:sz="0" w:space="0" w:color="auto"/>
        <w:left w:val="none" w:sz="0" w:space="0" w:color="auto"/>
        <w:bottom w:val="none" w:sz="0" w:space="0" w:color="auto"/>
        <w:right w:val="none" w:sz="0" w:space="0" w:color="auto"/>
      </w:divBdr>
      <w:divsChild>
        <w:div w:id="71782878">
          <w:marLeft w:val="0"/>
          <w:marRight w:val="0"/>
          <w:marTop w:val="0"/>
          <w:marBottom w:val="0"/>
          <w:divBdr>
            <w:top w:val="none" w:sz="0" w:space="0" w:color="auto"/>
            <w:left w:val="none" w:sz="0" w:space="0" w:color="auto"/>
            <w:bottom w:val="none" w:sz="0" w:space="0" w:color="auto"/>
            <w:right w:val="none" w:sz="0" w:space="0" w:color="auto"/>
          </w:divBdr>
        </w:div>
        <w:div w:id="1466391354">
          <w:marLeft w:val="0"/>
          <w:marRight w:val="0"/>
          <w:marTop w:val="0"/>
          <w:marBottom w:val="0"/>
          <w:divBdr>
            <w:top w:val="none" w:sz="0" w:space="0" w:color="auto"/>
            <w:left w:val="none" w:sz="0" w:space="0" w:color="auto"/>
            <w:bottom w:val="none" w:sz="0" w:space="0" w:color="auto"/>
            <w:right w:val="none" w:sz="0" w:space="0" w:color="auto"/>
          </w:divBdr>
        </w:div>
      </w:divsChild>
    </w:div>
    <w:div w:id="1675381380">
      <w:bodyDiv w:val="1"/>
      <w:marLeft w:val="0"/>
      <w:marRight w:val="0"/>
      <w:marTop w:val="0"/>
      <w:marBottom w:val="0"/>
      <w:divBdr>
        <w:top w:val="none" w:sz="0" w:space="0" w:color="auto"/>
        <w:left w:val="none" w:sz="0" w:space="0" w:color="auto"/>
        <w:bottom w:val="none" w:sz="0" w:space="0" w:color="auto"/>
        <w:right w:val="none" w:sz="0" w:space="0" w:color="auto"/>
      </w:divBdr>
      <w:divsChild>
        <w:div w:id="400981562">
          <w:marLeft w:val="0"/>
          <w:marRight w:val="0"/>
          <w:marTop w:val="0"/>
          <w:marBottom w:val="0"/>
          <w:divBdr>
            <w:top w:val="none" w:sz="0" w:space="0" w:color="auto"/>
            <w:left w:val="none" w:sz="0" w:space="0" w:color="auto"/>
            <w:bottom w:val="none" w:sz="0" w:space="0" w:color="auto"/>
            <w:right w:val="none" w:sz="0" w:space="0" w:color="auto"/>
          </w:divBdr>
        </w:div>
        <w:div w:id="559512210">
          <w:marLeft w:val="0"/>
          <w:marRight w:val="0"/>
          <w:marTop w:val="0"/>
          <w:marBottom w:val="0"/>
          <w:divBdr>
            <w:top w:val="none" w:sz="0" w:space="0" w:color="auto"/>
            <w:left w:val="none" w:sz="0" w:space="0" w:color="auto"/>
            <w:bottom w:val="none" w:sz="0" w:space="0" w:color="auto"/>
            <w:right w:val="none" w:sz="0" w:space="0" w:color="auto"/>
          </w:divBdr>
        </w:div>
        <w:div w:id="659239158">
          <w:marLeft w:val="0"/>
          <w:marRight w:val="0"/>
          <w:marTop w:val="0"/>
          <w:marBottom w:val="0"/>
          <w:divBdr>
            <w:top w:val="none" w:sz="0" w:space="0" w:color="auto"/>
            <w:left w:val="none" w:sz="0" w:space="0" w:color="auto"/>
            <w:bottom w:val="none" w:sz="0" w:space="0" w:color="auto"/>
            <w:right w:val="none" w:sz="0" w:space="0" w:color="auto"/>
          </w:divBdr>
        </w:div>
        <w:div w:id="1359159384">
          <w:marLeft w:val="0"/>
          <w:marRight w:val="0"/>
          <w:marTop w:val="0"/>
          <w:marBottom w:val="0"/>
          <w:divBdr>
            <w:top w:val="none" w:sz="0" w:space="0" w:color="auto"/>
            <w:left w:val="none" w:sz="0" w:space="0" w:color="auto"/>
            <w:bottom w:val="none" w:sz="0" w:space="0" w:color="auto"/>
            <w:right w:val="none" w:sz="0" w:space="0" w:color="auto"/>
          </w:divBdr>
        </w:div>
        <w:div w:id="1477645452">
          <w:marLeft w:val="0"/>
          <w:marRight w:val="0"/>
          <w:marTop w:val="0"/>
          <w:marBottom w:val="0"/>
          <w:divBdr>
            <w:top w:val="none" w:sz="0" w:space="0" w:color="auto"/>
            <w:left w:val="none" w:sz="0" w:space="0" w:color="auto"/>
            <w:bottom w:val="none" w:sz="0" w:space="0" w:color="auto"/>
            <w:right w:val="none" w:sz="0" w:space="0" w:color="auto"/>
          </w:divBdr>
        </w:div>
        <w:div w:id="1719090955">
          <w:marLeft w:val="0"/>
          <w:marRight w:val="0"/>
          <w:marTop w:val="0"/>
          <w:marBottom w:val="0"/>
          <w:divBdr>
            <w:top w:val="none" w:sz="0" w:space="0" w:color="auto"/>
            <w:left w:val="none" w:sz="0" w:space="0" w:color="auto"/>
            <w:bottom w:val="none" w:sz="0" w:space="0" w:color="auto"/>
            <w:right w:val="none" w:sz="0" w:space="0" w:color="auto"/>
          </w:divBdr>
        </w:div>
      </w:divsChild>
    </w:div>
    <w:div w:id="1766613320">
      <w:bodyDiv w:val="1"/>
      <w:marLeft w:val="0"/>
      <w:marRight w:val="0"/>
      <w:marTop w:val="0"/>
      <w:marBottom w:val="0"/>
      <w:divBdr>
        <w:top w:val="none" w:sz="0" w:space="0" w:color="auto"/>
        <w:left w:val="none" w:sz="0" w:space="0" w:color="auto"/>
        <w:bottom w:val="none" w:sz="0" w:space="0" w:color="auto"/>
        <w:right w:val="none" w:sz="0" w:space="0" w:color="auto"/>
      </w:divBdr>
    </w:div>
    <w:div w:id="18352188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542">
          <w:marLeft w:val="0"/>
          <w:marRight w:val="0"/>
          <w:marTop w:val="0"/>
          <w:marBottom w:val="0"/>
          <w:divBdr>
            <w:top w:val="none" w:sz="0" w:space="0" w:color="auto"/>
            <w:left w:val="none" w:sz="0" w:space="0" w:color="auto"/>
            <w:bottom w:val="none" w:sz="0" w:space="0" w:color="auto"/>
            <w:right w:val="none" w:sz="0" w:space="0" w:color="auto"/>
          </w:divBdr>
        </w:div>
        <w:div w:id="1754429851">
          <w:marLeft w:val="0"/>
          <w:marRight w:val="0"/>
          <w:marTop w:val="0"/>
          <w:marBottom w:val="0"/>
          <w:divBdr>
            <w:top w:val="none" w:sz="0" w:space="0" w:color="auto"/>
            <w:left w:val="none" w:sz="0" w:space="0" w:color="auto"/>
            <w:bottom w:val="none" w:sz="0" w:space="0" w:color="auto"/>
            <w:right w:val="none" w:sz="0" w:space="0" w:color="auto"/>
          </w:divBdr>
        </w:div>
        <w:div w:id="1801528235">
          <w:marLeft w:val="0"/>
          <w:marRight w:val="0"/>
          <w:marTop w:val="0"/>
          <w:marBottom w:val="0"/>
          <w:divBdr>
            <w:top w:val="none" w:sz="0" w:space="0" w:color="auto"/>
            <w:left w:val="none" w:sz="0" w:space="0" w:color="auto"/>
            <w:bottom w:val="none" w:sz="0" w:space="0" w:color="auto"/>
            <w:right w:val="none" w:sz="0" w:space="0" w:color="auto"/>
          </w:divBdr>
        </w:div>
        <w:div w:id="1964270578">
          <w:marLeft w:val="0"/>
          <w:marRight w:val="0"/>
          <w:marTop w:val="0"/>
          <w:marBottom w:val="0"/>
          <w:divBdr>
            <w:top w:val="none" w:sz="0" w:space="0" w:color="auto"/>
            <w:left w:val="none" w:sz="0" w:space="0" w:color="auto"/>
            <w:bottom w:val="none" w:sz="0" w:space="0" w:color="auto"/>
            <w:right w:val="none" w:sz="0" w:space="0" w:color="auto"/>
          </w:divBdr>
        </w:div>
      </w:divsChild>
    </w:div>
    <w:div w:id="1841313112">
      <w:bodyDiv w:val="1"/>
      <w:marLeft w:val="0"/>
      <w:marRight w:val="0"/>
      <w:marTop w:val="0"/>
      <w:marBottom w:val="0"/>
      <w:divBdr>
        <w:top w:val="none" w:sz="0" w:space="0" w:color="auto"/>
        <w:left w:val="none" w:sz="0" w:space="0" w:color="auto"/>
        <w:bottom w:val="none" w:sz="0" w:space="0" w:color="auto"/>
        <w:right w:val="none" w:sz="0" w:space="0" w:color="auto"/>
      </w:divBdr>
      <w:divsChild>
        <w:div w:id="1326784140">
          <w:marLeft w:val="0"/>
          <w:marRight w:val="0"/>
          <w:marTop w:val="0"/>
          <w:marBottom w:val="0"/>
          <w:divBdr>
            <w:top w:val="none" w:sz="0" w:space="0" w:color="auto"/>
            <w:left w:val="none" w:sz="0" w:space="0" w:color="auto"/>
            <w:bottom w:val="none" w:sz="0" w:space="0" w:color="auto"/>
            <w:right w:val="none" w:sz="0" w:space="0" w:color="auto"/>
          </w:divBdr>
        </w:div>
        <w:div w:id="2084179170">
          <w:marLeft w:val="0"/>
          <w:marRight w:val="0"/>
          <w:marTop w:val="0"/>
          <w:marBottom w:val="0"/>
          <w:divBdr>
            <w:top w:val="none" w:sz="0" w:space="0" w:color="auto"/>
            <w:left w:val="none" w:sz="0" w:space="0" w:color="auto"/>
            <w:bottom w:val="none" w:sz="0" w:space="0" w:color="auto"/>
            <w:right w:val="none" w:sz="0" w:space="0" w:color="auto"/>
          </w:divBdr>
        </w:div>
      </w:divsChild>
    </w:div>
    <w:div w:id="1935437280">
      <w:bodyDiv w:val="1"/>
      <w:marLeft w:val="0"/>
      <w:marRight w:val="0"/>
      <w:marTop w:val="0"/>
      <w:marBottom w:val="0"/>
      <w:divBdr>
        <w:top w:val="none" w:sz="0" w:space="0" w:color="auto"/>
        <w:left w:val="none" w:sz="0" w:space="0" w:color="auto"/>
        <w:bottom w:val="none" w:sz="0" w:space="0" w:color="auto"/>
        <w:right w:val="none" w:sz="0" w:space="0" w:color="auto"/>
      </w:divBdr>
    </w:div>
    <w:div w:id="1971399071">
      <w:bodyDiv w:val="1"/>
      <w:marLeft w:val="0"/>
      <w:marRight w:val="0"/>
      <w:marTop w:val="0"/>
      <w:marBottom w:val="0"/>
      <w:divBdr>
        <w:top w:val="none" w:sz="0" w:space="0" w:color="auto"/>
        <w:left w:val="none" w:sz="0" w:space="0" w:color="auto"/>
        <w:bottom w:val="none" w:sz="0" w:space="0" w:color="auto"/>
        <w:right w:val="none" w:sz="0" w:space="0" w:color="auto"/>
      </w:divBdr>
      <w:divsChild>
        <w:div w:id="216550134">
          <w:marLeft w:val="0"/>
          <w:marRight w:val="0"/>
          <w:marTop w:val="0"/>
          <w:marBottom w:val="0"/>
          <w:divBdr>
            <w:top w:val="none" w:sz="0" w:space="0" w:color="auto"/>
            <w:left w:val="none" w:sz="0" w:space="0" w:color="auto"/>
            <w:bottom w:val="none" w:sz="0" w:space="0" w:color="auto"/>
            <w:right w:val="none" w:sz="0" w:space="0" w:color="auto"/>
          </w:divBdr>
        </w:div>
        <w:div w:id="489562916">
          <w:marLeft w:val="0"/>
          <w:marRight w:val="0"/>
          <w:marTop w:val="0"/>
          <w:marBottom w:val="0"/>
          <w:divBdr>
            <w:top w:val="none" w:sz="0" w:space="0" w:color="auto"/>
            <w:left w:val="none" w:sz="0" w:space="0" w:color="auto"/>
            <w:bottom w:val="none" w:sz="0" w:space="0" w:color="auto"/>
            <w:right w:val="none" w:sz="0" w:space="0" w:color="auto"/>
          </w:divBdr>
        </w:div>
        <w:div w:id="637879580">
          <w:marLeft w:val="0"/>
          <w:marRight w:val="0"/>
          <w:marTop w:val="0"/>
          <w:marBottom w:val="0"/>
          <w:divBdr>
            <w:top w:val="none" w:sz="0" w:space="0" w:color="auto"/>
            <w:left w:val="none" w:sz="0" w:space="0" w:color="auto"/>
            <w:bottom w:val="none" w:sz="0" w:space="0" w:color="auto"/>
            <w:right w:val="none" w:sz="0" w:space="0" w:color="auto"/>
          </w:divBdr>
        </w:div>
        <w:div w:id="1087312574">
          <w:marLeft w:val="0"/>
          <w:marRight w:val="0"/>
          <w:marTop w:val="0"/>
          <w:marBottom w:val="0"/>
          <w:divBdr>
            <w:top w:val="none" w:sz="0" w:space="0" w:color="auto"/>
            <w:left w:val="none" w:sz="0" w:space="0" w:color="auto"/>
            <w:bottom w:val="none" w:sz="0" w:space="0" w:color="auto"/>
            <w:right w:val="none" w:sz="0" w:space="0" w:color="auto"/>
          </w:divBdr>
        </w:div>
        <w:div w:id="1469274345">
          <w:marLeft w:val="0"/>
          <w:marRight w:val="0"/>
          <w:marTop w:val="0"/>
          <w:marBottom w:val="0"/>
          <w:divBdr>
            <w:top w:val="none" w:sz="0" w:space="0" w:color="auto"/>
            <w:left w:val="none" w:sz="0" w:space="0" w:color="auto"/>
            <w:bottom w:val="none" w:sz="0" w:space="0" w:color="auto"/>
            <w:right w:val="none" w:sz="0" w:space="0" w:color="auto"/>
          </w:divBdr>
        </w:div>
        <w:div w:id="1484810460">
          <w:marLeft w:val="0"/>
          <w:marRight w:val="0"/>
          <w:marTop w:val="0"/>
          <w:marBottom w:val="0"/>
          <w:divBdr>
            <w:top w:val="none" w:sz="0" w:space="0" w:color="auto"/>
            <w:left w:val="none" w:sz="0" w:space="0" w:color="auto"/>
            <w:bottom w:val="none" w:sz="0" w:space="0" w:color="auto"/>
            <w:right w:val="none" w:sz="0" w:space="0" w:color="auto"/>
          </w:divBdr>
        </w:div>
        <w:div w:id="1522666309">
          <w:marLeft w:val="0"/>
          <w:marRight w:val="0"/>
          <w:marTop w:val="0"/>
          <w:marBottom w:val="0"/>
          <w:divBdr>
            <w:top w:val="none" w:sz="0" w:space="0" w:color="auto"/>
            <w:left w:val="none" w:sz="0" w:space="0" w:color="auto"/>
            <w:bottom w:val="none" w:sz="0" w:space="0" w:color="auto"/>
            <w:right w:val="none" w:sz="0" w:space="0" w:color="auto"/>
          </w:divBdr>
        </w:div>
      </w:divsChild>
    </w:div>
    <w:div w:id="2030834575">
      <w:bodyDiv w:val="1"/>
      <w:marLeft w:val="0"/>
      <w:marRight w:val="0"/>
      <w:marTop w:val="0"/>
      <w:marBottom w:val="0"/>
      <w:divBdr>
        <w:top w:val="none" w:sz="0" w:space="0" w:color="auto"/>
        <w:left w:val="none" w:sz="0" w:space="0" w:color="auto"/>
        <w:bottom w:val="none" w:sz="0" w:space="0" w:color="auto"/>
        <w:right w:val="none" w:sz="0" w:space="0" w:color="auto"/>
      </w:divBdr>
    </w:div>
    <w:div w:id="2044279740">
      <w:bodyDiv w:val="1"/>
      <w:marLeft w:val="0"/>
      <w:marRight w:val="0"/>
      <w:marTop w:val="0"/>
      <w:marBottom w:val="0"/>
      <w:divBdr>
        <w:top w:val="none" w:sz="0" w:space="0" w:color="auto"/>
        <w:left w:val="none" w:sz="0" w:space="0" w:color="auto"/>
        <w:bottom w:val="none" w:sz="0" w:space="0" w:color="auto"/>
        <w:right w:val="none" w:sz="0" w:space="0" w:color="auto"/>
      </w:divBdr>
    </w:div>
    <w:div w:id="2057193672">
      <w:bodyDiv w:val="1"/>
      <w:marLeft w:val="0"/>
      <w:marRight w:val="0"/>
      <w:marTop w:val="0"/>
      <w:marBottom w:val="0"/>
      <w:divBdr>
        <w:top w:val="none" w:sz="0" w:space="0" w:color="auto"/>
        <w:left w:val="none" w:sz="0" w:space="0" w:color="auto"/>
        <w:bottom w:val="none" w:sz="0" w:space="0" w:color="auto"/>
        <w:right w:val="none" w:sz="0" w:space="0" w:color="auto"/>
      </w:divBdr>
      <w:divsChild>
        <w:div w:id="35784414">
          <w:marLeft w:val="0"/>
          <w:marRight w:val="0"/>
          <w:marTop w:val="0"/>
          <w:marBottom w:val="0"/>
          <w:divBdr>
            <w:top w:val="none" w:sz="0" w:space="0" w:color="auto"/>
            <w:left w:val="none" w:sz="0" w:space="0" w:color="auto"/>
            <w:bottom w:val="none" w:sz="0" w:space="0" w:color="auto"/>
            <w:right w:val="none" w:sz="0" w:space="0" w:color="auto"/>
          </w:divBdr>
        </w:div>
        <w:div w:id="203953067">
          <w:marLeft w:val="0"/>
          <w:marRight w:val="0"/>
          <w:marTop w:val="0"/>
          <w:marBottom w:val="0"/>
          <w:divBdr>
            <w:top w:val="none" w:sz="0" w:space="0" w:color="auto"/>
            <w:left w:val="none" w:sz="0" w:space="0" w:color="auto"/>
            <w:bottom w:val="none" w:sz="0" w:space="0" w:color="auto"/>
            <w:right w:val="none" w:sz="0" w:space="0" w:color="auto"/>
          </w:divBdr>
        </w:div>
        <w:div w:id="243731937">
          <w:marLeft w:val="0"/>
          <w:marRight w:val="0"/>
          <w:marTop w:val="0"/>
          <w:marBottom w:val="0"/>
          <w:divBdr>
            <w:top w:val="none" w:sz="0" w:space="0" w:color="auto"/>
            <w:left w:val="none" w:sz="0" w:space="0" w:color="auto"/>
            <w:bottom w:val="none" w:sz="0" w:space="0" w:color="auto"/>
            <w:right w:val="none" w:sz="0" w:space="0" w:color="auto"/>
          </w:divBdr>
        </w:div>
        <w:div w:id="585771078">
          <w:marLeft w:val="0"/>
          <w:marRight w:val="0"/>
          <w:marTop w:val="0"/>
          <w:marBottom w:val="0"/>
          <w:divBdr>
            <w:top w:val="none" w:sz="0" w:space="0" w:color="auto"/>
            <w:left w:val="none" w:sz="0" w:space="0" w:color="auto"/>
            <w:bottom w:val="none" w:sz="0" w:space="0" w:color="auto"/>
            <w:right w:val="none" w:sz="0" w:space="0" w:color="auto"/>
          </w:divBdr>
        </w:div>
      </w:divsChild>
    </w:div>
    <w:div w:id="2088067210">
      <w:bodyDiv w:val="1"/>
      <w:marLeft w:val="0"/>
      <w:marRight w:val="0"/>
      <w:marTop w:val="0"/>
      <w:marBottom w:val="0"/>
      <w:divBdr>
        <w:top w:val="none" w:sz="0" w:space="0" w:color="auto"/>
        <w:left w:val="none" w:sz="0" w:space="0" w:color="auto"/>
        <w:bottom w:val="none" w:sz="0" w:space="0" w:color="auto"/>
        <w:right w:val="none" w:sz="0" w:space="0" w:color="auto"/>
      </w:divBdr>
    </w:div>
    <w:div w:id="2098867754">
      <w:bodyDiv w:val="1"/>
      <w:marLeft w:val="0"/>
      <w:marRight w:val="0"/>
      <w:marTop w:val="0"/>
      <w:marBottom w:val="0"/>
      <w:divBdr>
        <w:top w:val="none" w:sz="0" w:space="0" w:color="auto"/>
        <w:left w:val="none" w:sz="0" w:space="0" w:color="auto"/>
        <w:bottom w:val="none" w:sz="0" w:space="0" w:color="auto"/>
        <w:right w:val="none" w:sz="0" w:space="0" w:color="auto"/>
      </w:divBdr>
    </w:div>
    <w:div w:id="21104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ppData\Roaming\Microsoft\Templates\Festinvitasjon%20(lek%20og%20moro).dotx" TargetMode="Externa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42FF4C5-C323-4D6E-B482-AC14CE2627CF}">
  <ds:schemaRefs>
    <ds:schemaRef ds:uri="http://schemas.openxmlformats.org/officeDocument/2006/bibliography"/>
  </ds:schemaRefs>
</ds:datastoreItem>
</file>

<file path=customXml/itemProps2.xml><?xml version="1.0" encoding="utf-8"?>
<ds:datastoreItem xmlns:ds="http://schemas.openxmlformats.org/officeDocument/2006/customXml" ds:itemID="{A6FBF4A2-378C-49B3-9021-3F0CE3182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Festinvitasjon (lek og moro)</Template>
  <TotalTime>1</TotalTime>
  <Pages>36</Pages>
  <Words>12290</Words>
  <Characters>65137</Characters>
  <Application>Microsoft Office Word</Application>
  <DocSecurity>0</DocSecurity>
  <Lines>542</Lines>
  <Paragraphs>154</Paragraphs>
  <ScaleCrop>false</ScaleCrop>
  <Company/>
  <LinksUpToDate>false</LinksUpToDate>
  <CharactersWithSpaces>77273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SFO årsplan</dc:title>
  <dc:subject/>
  <dc:creator>Mandy</dc:creator>
  <cp:keywords/>
  <dc:description/>
  <cp:lastModifiedBy>Mandy Christin Pettersen</cp:lastModifiedBy>
  <cp:revision>2</cp:revision>
  <cp:lastPrinted>2025-04-25T10:09:00Z</cp:lastPrinted>
  <dcterms:created xsi:type="dcterms:W3CDTF">2026-04-24T12:59:00Z</dcterms:created>
  <dcterms:modified xsi:type="dcterms:W3CDTF">2026-04-24T12:59:00Z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TC102283629990</vt:lpwstr>
  </property>
</Properties>
</file>